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C442E5" w14:textId="4893149D" w:rsidR="00FE0558" w:rsidRDefault="00F96549" w:rsidP="00B75685">
      <w:pPr>
        <w:jc w:val="center"/>
        <w:rPr>
          <w:sz w:val="36"/>
          <w:szCs w:val="36"/>
        </w:rPr>
      </w:pPr>
      <w:r>
        <w:rPr>
          <w:sz w:val="36"/>
          <w:szCs w:val="36"/>
        </w:rPr>
        <w:t>Styrelsemöte</w:t>
      </w:r>
      <w:r w:rsidR="00B75685">
        <w:rPr>
          <w:sz w:val="36"/>
          <w:szCs w:val="36"/>
        </w:rPr>
        <w:t xml:space="preserve"> JFB</w:t>
      </w:r>
      <w:r>
        <w:rPr>
          <w:sz w:val="36"/>
          <w:szCs w:val="36"/>
        </w:rPr>
        <w:t xml:space="preserve"> </w:t>
      </w:r>
      <w:r w:rsidR="00845E60">
        <w:rPr>
          <w:sz w:val="36"/>
          <w:szCs w:val="36"/>
        </w:rPr>
        <w:t xml:space="preserve">5 </w:t>
      </w:r>
      <w:r w:rsidR="000F48DA">
        <w:rPr>
          <w:sz w:val="36"/>
          <w:szCs w:val="36"/>
        </w:rPr>
        <w:t>september</w:t>
      </w:r>
      <w:r w:rsidR="00B75685">
        <w:rPr>
          <w:sz w:val="36"/>
          <w:szCs w:val="36"/>
        </w:rPr>
        <w:t xml:space="preserve"> 2024</w:t>
      </w:r>
      <w:r w:rsidR="000F48DA">
        <w:rPr>
          <w:sz w:val="36"/>
          <w:szCs w:val="36"/>
        </w:rPr>
        <w:t xml:space="preserve"> på</w:t>
      </w:r>
      <w:r>
        <w:rPr>
          <w:sz w:val="36"/>
          <w:szCs w:val="36"/>
        </w:rPr>
        <w:t xml:space="preserve"> Sjöarp</w:t>
      </w:r>
    </w:p>
    <w:p w14:paraId="5602DA27" w14:textId="77777777" w:rsidR="00F96549" w:rsidRDefault="00F96549" w:rsidP="00B75685">
      <w:pPr>
        <w:jc w:val="center"/>
        <w:rPr>
          <w:sz w:val="36"/>
          <w:szCs w:val="36"/>
        </w:rPr>
      </w:pPr>
    </w:p>
    <w:p w14:paraId="0EC442E6" w14:textId="65F01F00" w:rsidR="0077576E" w:rsidRPr="00162463" w:rsidRDefault="00535DE6" w:rsidP="00AD32A6">
      <w:pPr>
        <w:rPr>
          <w:rFonts w:asciiTheme="minorHAnsi" w:hAnsiTheme="minorHAnsi" w:cstheme="minorHAnsi"/>
          <w:b/>
          <w:bCs/>
        </w:rPr>
      </w:pPr>
      <w:r w:rsidRPr="00162463">
        <w:rPr>
          <w:rFonts w:asciiTheme="minorHAnsi" w:hAnsiTheme="minorHAnsi" w:cstheme="minorHAnsi"/>
          <w:b/>
          <w:bCs/>
        </w:rPr>
        <w:t>Protokoll</w:t>
      </w:r>
      <w:r w:rsidR="00FE0558" w:rsidRPr="00162463">
        <w:rPr>
          <w:rFonts w:asciiTheme="minorHAnsi" w:hAnsiTheme="minorHAnsi" w:cstheme="minorHAnsi"/>
          <w:b/>
          <w:bCs/>
        </w:rPr>
        <w:t xml:space="preserve"> </w:t>
      </w:r>
      <w:r w:rsidRPr="00162463">
        <w:rPr>
          <w:rFonts w:asciiTheme="minorHAnsi" w:hAnsiTheme="minorHAnsi" w:cstheme="minorHAnsi"/>
          <w:b/>
          <w:bCs/>
        </w:rPr>
        <w:t>nr</w:t>
      </w:r>
      <w:r w:rsidR="00E825A0">
        <w:rPr>
          <w:rFonts w:asciiTheme="minorHAnsi" w:hAnsiTheme="minorHAnsi" w:cstheme="minorHAnsi"/>
          <w:b/>
          <w:bCs/>
        </w:rPr>
        <w:t xml:space="preserve"> </w:t>
      </w:r>
      <w:r w:rsidR="00B75685">
        <w:rPr>
          <w:rFonts w:asciiTheme="minorHAnsi" w:hAnsiTheme="minorHAnsi" w:cstheme="minorHAnsi"/>
          <w:b/>
          <w:bCs/>
        </w:rPr>
        <w:t>6</w:t>
      </w:r>
      <w:r w:rsidRPr="00162463">
        <w:rPr>
          <w:rFonts w:asciiTheme="minorHAnsi" w:hAnsiTheme="minorHAnsi" w:cstheme="minorHAnsi"/>
          <w:b/>
          <w:bCs/>
        </w:rPr>
        <w:t xml:space="preserve"> </w:t>
      </w:r>
    </w:p>
    <w:p w14:paraId="783E9614" w14:textId="77777777" w:rsidR="005A0239" w:rsidRPr="00162463" w:rsidRDefault="005A0239" w:rsidP="00AD32A6">
      <w:pPr>
        <w:rPr>
          <w:rFonts w:asciiTheme="minorHAnsi" w:hAnsiTheme="minorHAnsi" w:cstheme="minorHAnsi"/>
          <w:b/>
          <w:bCs/>
        </w:rPr>
      </w:pPr>
    </w:p>
    <w:p w14:paraId="405F8411" w14:textId="264A86E1" w:rsidR="002D5AB3" w:rsidRDefault="00A079F1" w:rsidP="00AD32A6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>Närvarande:</w:t>
      </w:r>
      <w:r w:rsidR="0077576E" w:rsidRPr="00162463">
        <w:rPr>
          <w:rFonts w:asciiTheme="minorHAnsi" w:hAnsiTheme="minorHAnsi" w:cstheme="minorHAnsi"/>
        </w:rPr>
        <w:t xml:space="preserve"> CD Lundgren,</w:t>
      </w:r>
      <w:r w:rsidR="00D957DA">
        <w:rPr>
          <w:rFonts w:asciiTheme="minorHAnsi" w:hAnsiTheme="minorHAnsi" w:cstheme="minorHAnsi"/>
        </w:rPr>
        <w:t xml:space="preserve"> </w:t>
      </w:r>
      <w:r w:rsidR="001E7336" w:rsidRPr="00162463">
        <w:rPr>
          <w:rFonts w:asciiTheme="minorHAnsi" w:hAnsiTheme="minorHAnsi" w:cstheme="minorHAnsi"/>
        </w:rPr>
        <w:t>KG Bergqvist</w:t>
      </w:r>
      <w:r w:rsidR="007D4AF0">
        <w:rPr>
          <w:rFonts w:asciiTheme="minorHAnsi" w:hAnsiTheme="minorHAnsi" w:cstheme="minorHAnsi"/>
        </w:rPr>
        <w:t>,</w:t>
      </w:r>
      <w:r w:rsidR="00474158">
        <w:rPr>
          <w:rFonts w:asciiTheme="minorHAnsi" w:hAnsiTheme="minorHAnsi" w:cstheme="minorHAnsi"/>
        </w:rPr>
        <w:t xml:space="preserve"> Magnus Petersson, Hans-Ol</w:t>
      </w:r>
      <w:r w:rsidR="003F6E69">
        <w:rPr>
          <w:rFonts w:asciiTheme="minorHAnsi" w:hAnsiTheme="minorHAnsi" w:cstheme="minorHAnsi"/>
        </w:rPr>
        <w:t>o</w:t>
      </w:r>
      <w:r w:rsidR="004B21B0">
        <w:rPr>
          <w:rFonts w:asciiTheme="minorHAnsi" w:hAnsiTheme="minorHAnsi" w:cstheme="minorHAnsi"/>
        </w:rPr>
        <w:t>v</w:t>
      </w:r>
      <w:r w:rsidR="003F6E69">
        <w:rPr>
          <w:rFonts w:asciiTheme="minorHAnsi" w:hAnsiTheme="minorHAnsi" w:cstheme="minorHAnsi"/>
        </w:rPr>
        <w:t xml:space="preserve"> Westerlund</w:t>
      </w:r>
      <w:r w:rsidR="00433007" w:rsidRPr="00162463">
        <w:rPr>
          <w:rFonts w:asciiTheme="minorHAnsi" w:hAnsiTheme="minorHAnsi" w:cstheme="minorHAnsi"/>
        </w:rPr>
        <w:t xml:space="preserve">, </w:t>
      </w:r>
      <w:r w:rsidR="006835D9">
        <w:rPr>
          <w:rFonts w:asciiTheme="minorHAnsi" w:hAnsiTheme="minorHAnsi" w:cstheme="minorHAnsi"/>
        </w:rPr>
        <w:t>Mats Dalen</w:t>
      </w:r>
      <w:r w:rsidR="00D957DA">
        <w:rPr>
          <w:rFonts w:asciiTheme="minorHAnsi" w:hAnsiTheme="minorHAnsi" w:cstheme="minorHAnsi"/>
        </w:rPr>
        <w:t>,</w:t>
      </w:r>
      <w:r w:rsidR="00D957DA" w:rsidRPr="00162463">
        <w:rPr>
          <w:rFonts w:asciiTheme="minorHAnsi" w:hAnsiTheme="minorHAnsi" w:cstheme="minorHAnsi"/>
          <w:b/>
          <w:bCs/>
        </w:rPr>
        <w:t xml:space="preserve"> </w:t>
      </w:r>
      <w:r w:rsidR="00D957DA" w:rsidRPr="00162463">
        <w:rPr>
          <w:rFonts w:asciiTheme="minorHAnsi" w:hAnsiTheme="minorHAnsi" w:cstheme="minorHAnsi"/>
        </w:rPr>
        <w:t>Per Enberg</w:t>
      </w:r>
      <w:r w:rsidR="00834880">
        <w:rPr>
          <w:rFonts w:asciiTheme="minorHAnsi" w:hAnsiTheme="minorHAnsi" w:cstheme="minorHAnsi"/>
        </w:rPr>
        <w:t>,</w:t>
      </w:r>
      <w:r w:rsidR="00834880" w:rsidRPr="00834880">
        <w:rPr>
          <w:rFonts w:asciiTheme="minorHAnsi" w:hAnsiTheme="minorHAnsi" w:cstheme="minorHAnsi"/>
        </w:rPr>
        <w:t xml:space="preserve"> </w:t>
      </w:r>
      <w:r w:rsidR="00834880">
        <w:rPr>
          <w:rFonts w:asciiTheme="minorHAnsi" w:hAnsiTheme="minorHAnsi" w:cstheme="minorHAnsi"/>
        </w:rPr>
        <w:t>John</w:t>
      </w:r>
      <w:r w:rsidR="00834880" w:rsidRPr="00162463">
        <w:rPr>
          <w:rFonts w:asciiTheme="minorHAnsi" w:hAnsiTheme="minorHAnsi" w:cstheme="minorHAnsi"/>
        </w:rPr>
        <w:t xml:space="preserve"> Nilsson</w:t>
      </w:r>
    </w:p>
    <w:p w14:paraId="72785296" w14:textId="7B0D0FC1" w:rsidR="00E825A0" w:rsidRPr="00162463" w:rsidRDefault="0077576E" w:rsidP="00E825A0">
      <w:pPr>
        <w:rPr>
          <w:rFonts w:asciiTheme="minorHAnsi" w:hAnsiTheme="minorHAnsi" w:cstheme="minorHAnsi"/>
        </w:rPr>
      </w:pPr>
      <w:r w:rsidRPr="00162463">
        <w:rPr>
          <w:rFonts w:asciiTheme="minorHAnsi" w:hAnsiTheme="minorHAnsi" w:cstheme="minorHAnsi"/>
          <w:b/>
          <w:bCs/>
        </w:rPr>
        <w:t>Ej närvarande</w:t>
      </w:r>
      <w:r w:rsidR="0024205D" w:rsidRPr="00162463">
        <w:rPr>
          <w:rFonts w:asciiTheme="minorHAnsi" w:hAnsiTheme="minorHAnsi" w:cstheme="minorHAnsi"/>
        </w:rPr>
        <w:t>.</w:t>
      </w:r>
      <w:r w:rsidR="00235101" w:rsidRPr="00162463">
        <w:rPr>
          <w:rFonts w:asciiTheme="minorHAnsi" w:hAnsiTheme="minorHAnsi" w:cstheme="minorHAnsi"/>
        </w:rPr>
        <w:t xml:space="preserve">, </w:t>
      </w:r>
      <w:r w:rsidR="00FE6C77" w:rsidRPr="00162463">
        <w:rPr>
          <w:rFonts w:asciiTheme="minorHAnsi" w:hAnsiTheme="minorHAnsi" w:cstheme="minorHAnsi"/>
        </w:rPr>
        <w:t xml:space="preserve">Karin </w:t>
      </w:r>
      <w:proofErr w:type="spellStart"/>
      <w:r w:rsidR="00180FAD" w:rsidRPr="00162463">
        <w:rPr>
          <w:rFonts w:asciiTheme="minorHAnsi" w:hAnsiTheme="minorHAnsi" w:cstheme="minorHAnsi"/>
        </w:rPr>
        <w:t>Stoeckmann</w:t>
      </w:r>
      <w:proofErr w:type="spellEnd"/>
      <w:r w:rsidR="00180FAD">
        <w:rPr>
          <w:rFonts w:asciiTheme="minorHAnsi" w:hAnsiTheme="minorHAnsi" w:cstheme="minorHAnsi"/>
        </w:rPr>
        <w:t>,</w:t>
      </w:r>
      <w:r w:rsidR="00E825A0">
        <w:rPr>
          <w:rFonts w:asciiTheme="minorHAnsi" w:hAnsiTheme="minorHAnsi" w:cstheme="minorHAnsi"/>
        </w:rPr>
        <w:t xml:space="preserve"> </w:t>
      </w:r>
      <w:r w:rsidR="00FD09C6" w:rsidRPr="00162463">
        <w:rPr>
          <w:rFonts w:asciiTheme="minorHAnsi" w:hAnsiTheme="minorHAnsi" w:cstheme="minorHAnsi"/>
        </w:rPr>
        <w:t>Linda Mattisson-Olsson</w:t>
      </w:r>
      <w:r w:rsidR="00834880">
        <w:rPr>
          <w:rFonts w:asciiTheme="minorHAnsi" w:hAnsiTheme="minorHAnsi" w:cstheme="minorHAnsi"/>
        </w:rPr>
        <w:t>,</w:t>
      </w:r>
      <w:r w:rsidR="00FD09C6">
        <w:rPr>
          <w:rFonts w:asciiTheme="minorHAnsi" w:hAnsiTheme="minorHAnsi" w:cstheme="minorHAnsi"/>
        </w:rPr>
        <w:t xml:space="preserve"> </w:t>
      </w:r>
      <w:r w:rsidR="00FD09C6" w:rsidRPr="00162463">
        <w:rPr>
          <w:rFonts w:asciiTheme="minorHAnsi" w:hAnsiTheme="minorHAnsi" w:cstheme="minorHAnsi"/>
        </w:rPr>
        <w:t>Magnus Carlsson</w:t>
      </w:r>
      <w:r w:rsidR="00834880">
        <w:rPr>
          <w:rFonts w:asciiTheme="minorHAnsi" w:hAnsiTheme="minorHAnsi" w:cstheme="minorHAnsi"/>
        </w:rPr>
        <w:t>,</w:t>
      </w:r>
      <w:r w:rsidR="00A079F1" w:rsidRPr="00A079F1">
        <w:rPr>
          <w:rFonts w:asciiTheme="minorHAnsi" w:hAnsiTheme="minorHAnsi" w:cstheme="minorHAnsi"/>
        </w:rPr>
        <w:t xml:space="preserve"> </w:t>
      </w:r>
      <w:r w:rsidR="00A079F1" w:rsidRPr="00162463">
        <w:rPr>
          <w:rFonts w:asciiTheme="minorHAnsi" w:hAnsiTheme="minorHAnsi" w:cstheme="minorHAnsi"/>
        </w:rPr>
        <w:t>Kent Löving</w:t>
      </w:r>
      <w:r w:rsidR="00834880">
        <w:rPr>
          <w:rFonts w:asciiTheme="minorHAnsi" w:hAnsiTheme="minorHAnsi" w:cstheme="minorHAnsi"/>
        </w:rPr>
        <w:t>,</w:t>
      </w:r>
      <w:r w:rsidR="00D957DA" w:rsidRPr="00D957DA">
        <w:rPr>
          <w:rFonts w:asciiTheme="minorHAnsi" w:hAnsiTheme="minorHAnsi" w:cstheme="minorHAnsi"/>
        </w:rPr>
        <w:t xml:space="preserve"> </w:t>
      </w:r>
      <w:r w:rsidR="00D957DA" w:rsidRPr="00162463">
        <w:rPr>
          <w:rFonts w:asciiTheme="minorHAnsi" w:hAnsiTheme="minorHAnsi" w:cstheme="minorHAnsi"/>
        </w:rPr>
        <w:t>Jessica Svensson</w:t>
      </w:r>
      <w:r w:rsidR="00834880" w:rsidRPr="00162463">
        <w:rPr>
          <w:rFonts w:asciiTheme="minorHAnsi" w:hAnsiTheme="minorHAnsi" w:cstheme="minorHAnsi"/>
        </w:rPr>
        <w:t>, Hampus Nilsson</w:t>
      </w:r>
    </w:p>
    <w:p w14:paraId="0EC442E8" w14:textId="0D052B4C" w:rsidR="0077576E" w:rsidRDefault="0077576E" w:rsidP="00AD32A6">
      <w:pPr>
        <w:rPr>
          <w:rFonts w:asciiTheme="minorHAnsi" w:hAnsiTheme="minorHAnsi" w:cstheme="minorHAnsi"/>
        </w:rPr>
      </w:pPr>
    </w:p>
    <w:p w14:paraId="0EC442EA" w14:textId="242286BA" w:rsidR="0077576E" w:rsidRPr="00162463" w:rsidRDefault="0077576E" w:rsidP="007E66B2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Mötets öppnande</w:t>
      </w:r>
    </w:p>
    <w:p w14:paraId="0EC442EB" w14:textId="473C28F9" w:rsidR="0077576E" w:rsidRPr="00162463" w:rsidRDefault="000D5741" w:rsidP="0077576E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CD</w:t>
      </w:r>
      <w:r w:rsidR="004417BA" w:rsidRPr="00162463">
        <w:rPr>
          <w:rFonts w:asciiTheme="minorHAnsi" w:hAnsiTheme="minorHAnsi" w:cstheme="minorHAnsi"/>
          <w:szCs w:val="24"/>
        </w:rPr>
        <w:t xml:space="preserve"> hälsade alla välkomna och förklarade mötet öppnat.</w:t>
      </w:r>
    </w:p>
    <w:p w14:paraId="0EC442ED" w14:textId="6C30B87D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Val av justerare</w:t>
      </w:r>
    </w:p>
    <w:p w14:paraId="0EC442EE" w14:textId="3BBFB697" w:rsidR="004417BA" w:rsidRPr="00162463" w:rsidRDefault="00CC4B96" w:rsidP="005C2FC0">
      <w:pPr>
        <w:pStyle w:val="Liststycke"/>
        <w:ind w:left="64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Magnus Pe</w:t>
      </w:r>
      <w:r w:rsidR="001A11A0">
        <w:rPr>
          <w:rFonts w:asciiTheme="minorHAnsi" w:hAnsiTheme="minorHAnsi" w:cstheme="minorHAnsi"/>
          <w:szCs w:val="24"/>
        </w:rPr>
        <w:t>tersson</w:t>
      </w:r>
      <w:r w:rsidR="000D110A">
        <w:rPr>
          <w:rFonts w:asciiTheme="minorHAnsi" w:hAnsiTheme="minorHAnsi" w:cstheme="minorHAnsi"/>
          <w:szCs w:val="24"/>
        </w:rPr>
        <w:t xml:space="preserve"> </w:t>
      </w:r>
      <w:r w:rsidR="004417BA" w:rsidRPr="00162463">
        <w:rPr>
          <w:rFonts w:asciiTheme="minorHAnsi" w:hAnsiTheme="minorHAnsi" w:cstheme="minorHAnsi"/>
          <w:szCs w:val="24"/>
        </w:rPr>
        <w:t>valdes till justerare</w:t>
      </w:r>
    </w:p>
    <w:p w14:paraId="0EC442F0" w14:textId="4CFEF603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Fastställande av dagordning</w:t>
      </w:r>
    </w:p>
    <w:p w14:paraId="0EC442F1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Dagordningen godkändes.</w:t>
      </w:r>
    </w:p>
    <w:p w14:paraId="0EC442F3" w14:textId="5A77CFA1" w:rsidR="004417BA" w:rsidRPr="00162463" w:rsidRDefault="004417BA" w:rsidP="00BE1EEE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Föregående</w:t>
      </w:r>
      <w:r w:rsidR="001365C1">
        <w:rPr>
          <w:rFonts w:asciiTheme="minorHAnsi" w:hAnsiTheme="minorHAnsi" w:cstheme="minorHAnsi"/>
          <w:b/>
          <w:szCs w:val="24"/>
        </w:rPr>
        <w:t xml:space="preserve"> </w:t>
      </w:r>
      <w:r w:rsidRPr="00162463">
        <w:rPr>
          <w:rFonts w:asciiTheme="minorHAnsi" w:hAnsiTheme="minorHAnsi" w:cstheme="minorHAnsi"/>
          <w:b/>
          <w:szCs w:val="24"/>
        </w:rPr>
        <w:t>protokoll</w:t>
      </w:r>
    </w:p>
    <w:p w14:paraId="0EC442F4" w14:textId="77777777" w:rsidR="004417BA" w:rsidRPr="00162463" w:rsidRDefault="004417BA" w:rsidP="004417BA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Gicks igenom och godkändes.</w:t>
      </w:r>
    </w:p>
    <w:p w14:paraId="0EC442F6" w14:textId="57CC16D2" w:rsidR="004417BA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Ekonomi</w:t>
      </w:r>
    </w:p>
    <w:p w14:paraId="0FE5C4E1" w14:textId="77777777" w:rsidR="00E135DE" w:rsidRPr="00162463" w:rsidRDefault="00E135DE" w:rsidP="00E135DE">
      <w:pPr>
        <w:pStyle w:val="Liststycke"/>
        <w:ind w:left="643"/>
        <w:rPr>
          <w:rFonts w:asciiTheme="minorHAnsi" w:hAnsiTheme="minorHAnsi" w:cstheme="minorHAnsi"/>
          <w:b/>
          <w:szCs w:val="24"/>
        </w:rPr>
      </w:pPr>
    </w:p>
    <w:p w14:paraId="0EC442F9" w14:textId="4B944CAE" w:rsidR="004417BA" w:rsidRPr="00162463" w:rsidRDefault="004417BA" w:rsidP="004417BA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Arbetsgrupper</w:t>
      </w:r>
    </w:p>
    <w:p w14:paraId="18436FCB" w14:textId="00584CAA" w:rsidR="002D33A2" w:rsidRDefault="00564B9C" w:rsidP="002D5A13">
      <w:pPr>
        <w:pStyle w:val="Liststycke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- </w:t>
      </w:r>
      <w:r w:rsidR="00A901A8">
        <w:rPr>
          <w:rFonts w:asciiTheme="minorHAnsi" w:hAnsiTheme="minorHAnsi" w:cstheme="minorHAnsi"/>
          <w:b/>
          <w:bCs/>
          <w:szCs w:val="24"/>
        </w:rPr>
        <w:t xml:space="preserve">     </w:t>
      </w:r>
      <w:r w:rsidR="00F23C7B" w:rsidRPr="00F23C7B">
        <w:rPr>
          <w:rFonts w:asciiTheme="minorHAnsi" w:hAnsiTheme="minorHAnsi" w:cstheme="minorHAnsi"/>
          <w:szCs w:val="24"/>
        </w:rPr>
        <w:t>CD</w:t>
      </w:r>
      <w:r w:rsidR="00F23C7B">
        <w:rPr>
          <w:rFonts w:asciiTheme="minorHAnsi" w:hAnsiTheme="minorHAnsi" w:cstheme="minorHAnsi"/>
          <w:b/>
          <w:bCs/>
          <w:szCs w:val="24"/>
        </w:rPr>
        <w:t xml:space="preserve"> </w:t>
      </w:r>
      <w:r w:rsidR="00F23C7B" w:rsidRPr="00F23C7B">
        <w:rPr>
          <w:rFonts w:asciiTheme="minorHAnsi" w:hAnsiTheme="minorHAnsi" w:cstheme="minorHAnsi"/>
          <w:szCs w:val="24"/>
        </w:rPr>
        <w:t xml:space="preserve">informerade </w:t>
      </w:r>
      <w:r w:rsidR="00F23C7B">
        <w:rPr>
          <w:rFonts w:asciiTheme="minorHAnsi" w:hAnsiTheme="minorHAnsi" w:cstheme="minorHAnsi"/>
          <w:szCs w:val="24"/>
        </w:rPr>
        <w:t>om föredraget</w:t>
      </w:r>
      <w:r w:rsidR="001B2F48">
        <w:rPr>
          <w:rFonts w:asciiTheme="minorHAnsi" w:hAnsiTheme="minorHAnsi" w:cstheme="minorHAnsi"/>
          <w:szCs w:val="24"/>
        </w:rPr>
        <w:t xml:space="preserve"> </w:t>
      </w:r>
      <w:r w:rsidR="00F23C7B">
        <w:rPr>
          <w:rFonts w:asciiTheme="minorHAnsi" w:hAnsiTheme="minorHAnsi" w:cstheme="minorHAnsi"/>
          <w:szCs w:val="24"/>
        </w:rPr>
        <w:t xml:space="preserve">som </w:t>
      </w:r>
      <w:r w:rsidR="001B2F48">
        <w:rPr>
          <w:rFonts w:asciiTheme="minorHAnsi" w:hAnsiTheme="minorHAnsi" w:cstheme="minorHAnsi"/>
          <w:szCs w:val="24"/>
        </w:rPr>
        <w:t>Annika Felton hade i</w:t>
      </w:r>
      <w:r w:rsidR="009955ED">
        <w:rPr>
          <w:rFonts w:asciiTheme="minorHAnsi" w:hAnsiTheme="minorHAnsi" w:cstheme="minorHAnsi"/>
          <w:szCs w:val="24"/>
        </w:rPr>
        <w:t xml:space="preserve"> </w:t>
      </w:r>
      <w:r w:rsidR="001B2F48">
        <w:rPr>
          <w:rFonts w:asciiTheme="minorHAnsi" w:hAnsiTheme="minorHAnsi" w:cstheme="minorHAnsi"/>
          <w:szCs w:val="24"/>
        </w:rPr>
        <w:t>Ronneby</w:t>
      </w:r>
      <w:r w:rsidR="009955ED">
        <w:rPr>
          <w:rFonts w:asciiTheme="minorHAnsi" w:hAnsiTheme="minorHAnsi" w:cstheme="minorHAnsi"/>
          <w:szCs w:val="24"/>
        </w:rPr>
        <w:t xml:space="preserve"> om Älg</w:t>
      </w:r>
      <w:r w:rsidR="00F202BB">
        <w:rPr>
          <w:rFonts w:asciiTheme="minorHAnsi" w:hAnsiTheme="minorHAnsi" w:cstheme="minorHAnsi"/>
          <w:szCs w:val="24"/>
        </w:rPr>
        <w:t xml:space="preserve"> ca 90</w:t>
      </w:r>
      <w:r w:rsidR="00F202BB">
        <w:rPr>
          <w:rFonts w:asciiTheme="minorHAnsi" w:hAnsiTheme="minorHAnsi" w:cstheme="minorHAnsi"/>
          <w:szCs w:val="24"/>
        </w:rPr>
        <w:br/>
      </w:r>
      <w:r w:rsidR="00FB4F0E">
        <w:rPr>
          <w:rFonts w:asciiTheme="minorHAnsi" w:hAnsiTheme="minorHAnsi" w:cstheme="minorHAnsi"/>
          <w:szCs w:val="24"/>
        </w:rPr>
        <w:t xml:space="preserve">   </w:t>
      </w:r>
      <w:r w:rsidR="00F202BB">
        <w:rPr>
          <w:rFonts w:asciiTheme="minorHAnsi" w:hAnsiTheme="minorHAnsi" w:cstheme="minorHAnsi"/>
          <w:szCs w:val="24"/>
        </w:rPr>
        <w:t xml:space="preserve">    deltagare inklusive webben</w:t>
      </w:r>
    </w:p>
    <w:p w14:paraId="4566E43A" w14:textId="35B6776B" w:rsidR="00074CB7" w:rsidRDefault="00074CB7" w:rsidP="002D5A13">
      <w:pPr>
        <w:pStyle w:val="Liststycke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60509F">
        <w:rPr>
          <w:rFonts w:asciiTheme="minorHAnsi" w:hAnsiTheme="minorHAnsi" w:cstheme="minorHAnsi"/>
          <w:szCs w:val="24"/>
        </w:rPr>
        <w:t xml:space="preserve">     </w:t>
      </w:r>
      <w:r w:rsidR="001A53C3">
        <w:rPr>
          <w:rFonts w:asciiTheme="minorHAnsi" w:hAnsiTheme="minorHAnsi" w:cstheme="minorHAnsi"/>
          <w:szCs w:val="24"/>
        </w:rPr>
        <w:t xml:space="preserve">John informerade om </w:t>
      </w:r>
      <w:r w:rsidR="000031BC">
        <w:rPr>
          <w:rFonts w:asciiTheme="minorHAnsi" w:hAnsiTheme="minorHAnsi" w:cstheme="minorHAnsi"/>
          <w:szCs w:val="24"/>
        </w:rPr>
        <w:t>skrivelse</w:t>
      </w:r>
      <w:r w:rsidR="00871764">
        <w:rPr>
          <w:rFonts w:asciiTheme="minorHAnsi" w:hAnsiTheme="minorHAnsi" w:cstheme="minorHAnsi"/>
          <w:szCs w:val="24"/>
        </w:rPr>
        <w:t xml:space="preserve"> från kust</w:t>
      </w:r>
      <w:r w:rsidR="000031BC">
        <w:rPr>
          <w:rFonts w:asciiTheme="minorHAnsi" w:hAnsiTheme="minorHAnsi" w:cstheme="minorHAnsi"/>
          <w:szCs w:val="24"/>
        </w:rPr>
        <w:t xml:space="preserve"> angående </w:t>
      </w:r>
      <w:r w:rsidR="008660D4">
        <w:rPr>
          <w:rFonts w:asciiTheme="minorHAnsi" w:hAnsiTheme="minorHAnsi" w:cstheme="minorHAnsi"/>
          <w:szCs w:val="24"/>
        </w:rPr>
        <w:t xml:space="preserve">utökad </w:t>
      </w:r>
      <w:r w:rsidR="000031BC">
        <w:rPr>
          <w:rFonts w:asciiTheme="minorHAnsi" w:hAnsiTheme="minorHAnsi" w:cstheme="minorHAnsi"/>
          <w:szCs w:val="24"/>
        </w:rPr>
        <w:t>skyddsjakt på skarv</w:t>
      </w:r>
      <w:r w:rsidR="0098170A">
        <w:rPr>
          <w:rFonts w:asciiTheme="minorHAnsi" w:hAnsiTheme="minorHAnsi" w:cstheme="minorHAnsi"/>
          <w:szCs w:val="24"/>
        </w:rPr>
        <w:t xml:space="preserve"> i </w:t>
      </w:r>
      <w:r w:rsidR="008660D4">
        <w:rPr>
          <w:rFonts w:asciiTheme="minorHAnsi" w:hAnsiTheme="minorHAnsi" w:cstheme="minorHAnsi"/>
          <w:szCs w:val="24"/>
        </w:rPr>
        <w:t xml:space="preserve"> </w:t>
      </w:r>
      <w:r w:rsidR="008660D4">
        <w:rPr>
          <w:rFonts w:asciiTheme="minorHAnsi" w:hAnsiTheme="minorHAnsi" w:cstheme="minorHAnsi"/>
          <w:szCs w:val="24"/>
        </w:rPr>
        <w:br/>
        <w:t xml:space="preserve">       </w:t>
      </w:r>
      <w:r w:rsidR="0098170A">
        <w:rPr>
          <w:rFonts w:asciiTheme="minorHAnsi" w:hAnsiTheme="minorHAnsi" w:cstheme="minorHAnsi"/>
          <w:szCs w:val="24"/>
        </w:rPr>
        <w:t>Blekinge</w:t>
      </w:r>
      <w:r w:rsidR="00B040B5">
        <w:rPr>
          <w:rFonts w:asciiTheme="minorHAnsi" w:hAnsiTheme="minorHAnsi" w:cstheme="minorHAnsi"/>
          <w:szCs w:val="24"/>
        </w:rPr>
        <w:t xml:space="preserve"> </w:t>
      </w:r>
    </w:p>
    <w:p w14:paraId="15008E03" w14:textId="0AB5B590" w:rsidR="00B040B5" w:rsidRDefault="00622B62" w:rsidP="002D5A13">
      <w:pPr>
        <w:pStyle w:val="Liststycke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</w:t>
      </w:r>
      <w:r w:rsidR="00B040B5">
        <w:rPr>
          <w:rFonts w:asciiTheme="minorHAnsi" w:hAnsiTheme="minorHAnsi" w:cstheme="minorHAnsi"/>
          <w:szCs w:val="24"/>
        </w:rPr>
        <w:t xml:space="preserve">      </w:t>
      </w:r>
      <w:r>
        <w:rPr>
          <w:rFonts w:asciiTheme="minorHAnsi" w:hAnsiTheme="minorHAnsi" w:cstheme="minorHAnsi"/>
          <w:szCs w:val="24"/>
        </w:rPr>
        <w:t xml:space="preserve">CD </w:t>
      </w:r>
      <w:r w:rsidR="00D81567">
        <w:rPr>
          <w:rFonts w:asciiTheme="minorHAnsi" w:hAnsiTheme="minorHAnsi" w:cstheme="minorHAnsi"/>
          <w:szCs w:val="24"/>
        </w:rPr>
        <w:t>informerade om Älgriksdag i november, tid och plats</w:t>
      </w:r>
      <w:r w:rsidR="007205D0">
        <w:rPr>
          <w:rFonts w:asciiTheme="minorHAnsi" w:hAnsiTheme="minorHAnsi" w:cstheme="minorHAnsi"/>
          <w:szCs w:val="24"/>
        </w:rPr>
        <w:t xml:space="preserve"> kommer på nästa möte </w:t>
      </w:r>
    </w:p>
    <w:p w14:paraId="3D845003" w14:textId="77777777" w:rsidR="00347393" w:rsidRPr="00074CB7" w:rsidRDefault="00347393" w:rsidP="002D5A13">
      <w:pPr>
        <w:pStyle w:val="Liststycke"/>
        <w:spacing w:before="240"/>
        <w:rPr>
          <w:rFonts w:asciiTheme="minorHAnsi" w:hAnsiTheme="minorHAnsi" w:cstheme="minorHAnsi"/>
          <w:szCs w:val="24"/>
        </w:rPr>
      </w:pPr>
    </w:p>
    <w:p w14:paraId="0EC442FC" w14:textId="54DC2B49" w:rsidR="004417BA" w:rsidRDefault="00561343" w:rsidP="007542B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</w:t>
      </w:r>
      <w:r w:rsidRPr="003C0FA1">
        <w:rPr>
          <w:rFonts w:asciiTheme="minorHAnsi" w:hAnsiTheme="minorHAnsi" w:cstheme="minorHAnsi"/>
          <w:b/>
          <w:bCs/>
        </w:rPr>
        <w:t xml:space="preserve"> </w:t>
      </w:r>
      <w:r w:rsidR="003C0FA1" w:rsidRPr="003C0FA1">
        <w:rPr>
          <w:rFonts w:asciiTheme="minorHAnsi" w:hAnsiTheme="minorHAnsi" w:cstheme="minorHAnsi"/>
          <w:b/>
          <w:bCs/>
        </w:rPr>
        <w:t>7</w:t>
      </w:r>
      <w:r w:rsidR="000C29B5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   </w:t>
      </w:r>
      <w:r w:rsidR="0025053B">
        <w:rPr>
          <w:rFonts w:asciiTheme="minorHAnsi" w:hAnsiTheme="minorHAnsi" w:cstheme="minorHAnsi"/>
          <w:b/>
        </w:rPr>
        <w:t xml:space="preserve"> </w:t>
      </w:r>
      <w:r w:rsidR="004417BA" w:rsidRPr="0025053B">
        <w:rPr>
          <w:rFonts w:asciiTheme="minorHAnsi" w:hAnsiTheme="minorHAnsi" w:cstheme="minorHAnsi"/>
          <w:b/>
        </w:rPr>
        <w:t>Förbundet centralt</w:t>
      </w:r>
    </w:p>
    <w:p w14:paraId="0509B068" w14:textId="40687843" w:rsidR="0080630A" w:rsidRDefault="0080630A" w:rsidP="0080630A">
      <w:pPr>
        <w:pStyle w:val="Liststycke"/>
        <w:numPr>
          <w:ilvl w:val="0"/>
          <w:numId w:val="6"/>
        </w:numPr>
        <w:rPr>
          <w:rFonts w:asciiTheme="minorHAnsi" w:hAnsiTheme="minorHAnsi" w:cstheme="minorHAnsi"/>
          <w:bCs/>
        </w:rPr>
      </w:pPr>
      <w:r w:rsidRPr="0029793D">
        <w:rPr>
          <w:rFonts w:asciiTheme="minorHAnsi" w:hAnsiTheme="minorHAnsi" w:cstheme="minorHAnsi"/>
          <w:bCs/>
        </w:rPr>
        <w:t>Perspektiv 2030</w:t>
      </w:r>
      <w:r w:rsidR="00167213" w:rsidRPr="0029793D">
        <w:rPr>
          <w:rFonts w:asciiTheme="minorHAnsi" w:hAnsiTheme="minorHAnsi" w:cstheme="minorHAnsi"/>
          <w:bCs/>
        </w:rPr>
        <w:t>.</w:t>
      </w:r>
      <w:r w:rsidR="0029793D">
        <w:rPr>
          <w:rFonts w:asciiTheme="minorHAnsi" w:hAnsiTheme="minorHAnsi" w:cstheme="minorHAnsi"/>
          <w:bCs/>
        </w:rPr>
        <w:t xml:space="preserve"> </w:t>
      </w:r>
      <w:r w:rsidRPr="0029793D">
        <w:rPr>
          <w:rFonts w:asciiTheme="minorHAnsi" w:hAnsiTheme="minorHAnsi" w:cstheme="minorHAnsi"/>
          <w:bCs/>
        </w:rPr>
        <w:t xml:space="preserve">Styrelsen har skickat in </w:t>
      </w:r>
      <w:r w:rsidR="00622B62" w:rsidRPr="0029793D">
        <w:rPr>
          <w:rFonts w:asciiTheme="minorHAnsi" w:hAnsiTheme="minorHAnsi" w:cstheme="minorHAnsi"/>
          <w:bCs/>
        </w:rPr>
        <w:t>enkäten.</w:t>
      </w:r>
    </w:p>
    <w:p w14:paraId="12B05A1D" w14:textId="77777777" w:rsidR="00347393" w:rsidRPr="0029793D" w:rsidRDefault="00347393" w:rsidP="00347393">
      <w:pPr>
        <w:pStyle w:val="Liststycke"/>
        <w:ind w:left="1005"/>
        <w:rPr>
          <w:rFonts w:asciiTheme="minorHAnsi" w:hAnsiTheme="minorHAnsi" w:cstheme="minorHAnsi"/>
          <w:bCs/>
        </w:rPr>
      </w:pPr>
    </w:p>
    <w:p w14:paraId="0EC44301" w14:textId="323F963F" w:rsidR="004417BA" w:rsidRPr="00167213" w:rsidRDefault="008760C1" w:rsidP="00167213">
      <w:pPr>
        <w:pStyle w:val="Liststycke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167213">
        <w:rPr>
          <w:rFonts w:asciiTheme="minorHAnsi" w:hAnsiTheme="minorHAnsi" w:cstheme="minorHAnsi"/>
          <w:b/>
        </w:rPr>
        <w:t>Förbundet regionalt</w:t>
      </w:r>
    </w:p>
    <w:p w14:paraId="49C544F3" w14:textId="3E5AE8C8" w:rsidR="008947C8" w:rsidRDefault="00787B94" w:rsidP="00CB7F7E">
      <w:pPr>
        <w:pStyle w:val="Liststycke"/>
        <w:numPr>
          <w:ilvl w:val="0"/>
          <w:numId w:val="6"/>
        </w:numPr>
        <w:rPr>
          <w:rFonts w:asciiTheme="minorHAnsi" w:hAnsiTheme="minorHAnsi" w:cstheme="minorHAnsi"/>
          <w:bCs/>
        </w:rPr>
      </w:pPr>
      <w:r w:rsidRPr="00787B94">
        <w:rPr>
          <w:rFonts w:asciiTheme="minorHAnsi" w:hAnsiTheme="minorHAnsi" w:cstheme="minorHAnsi"/>
          <w:bCs/>
        </w:rPr>
        <w:t>Ordförande</w:t>
      </w:r>
      <w:r>
        <w:rPr>
          <w:rFonts w:asciiTheme="minorHAnsi" w:hAnsiTheme="minorHAnsi" w:cstheme="minorHAnsi"/>
          <w:bCs/>
        </w:rPr>
        <w:t>konferens</w:t>
      </w:r>
      <w:r w:rsidR="001B387D">
        <w:rPr>
          <w:rFonts w:asciiTheme="minorHAnsi" w:hAnsiTheme="minorHAnsi" w:cstheme="minorHAnsi"/>
          <w:bCs/>
        </w:rPr>
        <w:t xml:space="preserve"> syd</w:t>
      </w:r>
      <w:r>
        <w:rPr>
          <w:rFonts w:asciiTheme="minorHAnsi" w:hAnsiTheme="minorHAnsi" w:cstheme="minorHAnsi"/>
          <w:bCs/>
        </w:rPr>
        <w:t xml:space="preserve"> </w:t>
      </w:r>
      <w:r w:rsidR="001B387D">
        <w:rPr>
          <w:rFonts w:asciiTheme="minorHAnsi" w:hAnsiTheme="minorHAnsi" w:cstheme="minorHAnsi"/>
          <w:bCs/>
        </w:rPr>
        <w:t>24 september.</w:t>
      </w:r>
    </w:p>
    <w:p w14:paraId="7C797010" w14:textId="77777777" w:rsidR="00347393" w:rsidRPr="00787B94" w:rsidRDefault="00347393" w:rsidP="00347393">
      <w:pPr>
        <w:pStyle w:val="Liststycke"/>
        <w:ind w:left="1005"/>
        <w:rPr>
          <w:rFonts w:asciiTheme="minorHAnsi" w:hAnsiTheme="minorHAnsi" w:cstheme="minorHAnsi"/>
          <w:bCs/>
        </w:rPr>
      </w:pPr>
    </w:p>
    <w:p w14:paraId="6D0691B6" w14:textId="56A6F85C" w:rsidR="007E5892" w:rsidRDefault="007F6FD8" w:rsidP="00167213">
      <w:pPr>
        <w:pStyle w:val="Liststycke"/>
        <w:numPr>
          <w:ilvl w:val="0"/>
          <w:numId w:val="8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Länsföreningen</w:t>
      </w:r>
    </w:p>
    <w:p w14:paraId="46071AC3" w14:textId="16B3B59E" w:rsidR="00754F31" w:rsidRDefault="004C6437" w:rsidP="00A73D56">
      <w:pPr>
        <w:pStyle w:val="Liststycke1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Viltövervakning</w:t>
      </w:r>
      <w:r w:rsidR="00676694">
        <w:rPr>
          <w:sz w:val="24"/>
          <w:szCs w:val="24"/>
        </w:rPr>
        <w:t xml:space="preserve">: </w:t>
      </w:r>
      <w:r w:rsidR="00335F59">
        <w:rPr>
          <w:sz w:val="24"/>
          <w:szCs w:val="24"/>
        </w:rPr>
        <w:t xml:space="preserve">Aktuell inrapporteringsgrad, Olofström </w:t>
      </w:r>
      <w:r w:rsidR="003B4762">
        <w:rPr>
          <w:sz w:val="24"/>
          <w:szCs w:val="24"/>
        </w:rPr>
        <w:t>62,49</w:t>
      </w:r>
      <w:r w:rsidR="00B804A5">
        <w:rPr>
          <w:sz w:val="24"/>
          <w:szCs w:val="24"/>
        </w:rPr>
        <w:t xml:space="preserve"> %, </w:t>
      </w:r>
      <w:proofErr w:type="spellStart"/>
      <w:r w:rsidR="00B804A5">
        <w:rPr>
          <w:sz w:val="24"/>
          <w:szCs w:val="24"/>
        </w:rPr>
        <w:t>Rb</w:t>
      </w:r>
      <w:r w:rsidR="002D4031">
        <w:rPr>
          <w:sz w:val="24"/>
          <w:szCs w:val="24"/>
        </w:rPr>
        <w:t>yS</w:t>
      </w:r>
      <w:proofErr w:type="spellEnd"/>
      <w:r w:rsidR="002D4031">
        <w:rPr>
          <w:sz w:val="24"/>
          <w:szCs w:val="24"/>
        </w:rPr>
        <w:t xml:space="preserve"> 36,94% </w:t>
      </w:r>
      <w:r w:rsidR="00311459">
        <w:rPr>
          <w:sz w:val="24"/>
          <w:szCs w:val="24"/>
        </w:rPr>
        <w:t xml:space="preserve">Karlskrona 41,78%, </w:t>
      </w:r>
      <w:proofErr w:type="spellStart"/>
      <w:r w:rsidR="00311459">
        <w:rPr>
          <w:sz w:val="24"/>
          <w:szCs w:val="24"/>
        </w:rPr>
        <w:t>RbyN</w:t>
      </w:r>
      <w:proofErr w:type="spellEnd"/>
      <w:r w:rsidR="00311459">
        <w:rPr>
          <w:sz w:val="24"/>
          <w:szCs w:val="24"/>
        </w:rPr>
        <w:t xml:space="preserve"> 85,73%, </w:t>
      </w:r>
      <w:r w:rsidR="001E77A1">
        <w:rPr>
          <w:sz w:val="24"/>
          <w:szCs w:val="24"/>
        </w:rPr>
        <w:t xml:space="preserve">Bl. </w:t>
      </w:r>
      <w:proofErr w:type="spellStart"/>
      <w:r w:rsidR="001E77A1">
        <w:rPr>
          <w:sz w:val="24"/>
          <w:szCs w:val="24"/>
        </w:rPr>
        <w:t>syd</w:t>
      </w:r>
      <w:r w:rsidR="003B4762">
        <w:rPr>
          <w:sz w:val="24"/>
          <w:szCs w:val="24"/>
        </w:rPr>
        <w:t>v</w:t>
      </w:r>
      <w:proofErr w:type="spellEnd"/>
      <w:r w:rsidR="001E77A1">
        <w:rPr>
          <w:sz w:val="24"/>
          <w:szCs w:val="24"/>
        </w:rPr>
        <w:t xml:space="preserve"> 45,82%. Arbete fortsätter </w:t>
      </w:r>
      <w:r w:rsidR="00754F31">
        <w:rPr>
          <w:sz w:val="24"/>
          <w:szCs w:val="24"/>
        </w:rPr>
        <w:t xml:space="preserve">med </w:t>
      </w:r>
      <w:r w:rsidR="00121A71">
        <w:rPr>
          <w:sz w:val="24"/>
          <w:szCs w:val="24"/>
        </w:rPr>
        <w:t xml:space="preserve">att </w:t>
      </w:r>
      <w:r w:rsidR="00754F31">
        <w:rPr>
          <w:sz w:val="24"/>
          <w:szCs w:val="24"/>
        </w:rPr>
        <w:t>få in rapporter.</w:t>
      </w:r>
    </w:p>
    <w:p w14:paraId="4E87D97C" w14:textId="06416497" w:rsidR="00A73D56" w:rsidRDefault="00EE53EF" w:rsidP="00A73D56">
      <w:pPr>
        <w:pStyle w:val="Liststycke1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Utsedda </w:t>
      </w:r>
      <w:r w:rsidR="00EF2A4C">
        <w:rPr>
          <w:sz w:val="24"/>
          <w:szCs w:val="24"/>
        </w:rPr>
        <w:t>styrelsemedlemmar skall kontakta egen krets för uppdatering om vem som är vildsvinsansvarig</w:t>
      </w:r>
      <w:r w:rsidR="001B586A">
        <w:rPr>
          <w:sz w:val="24"/>
          <w:szCs w:val="24"/>
        </w:rPr>
        <w:t xml:space="preserve"> i kr</w:t>
      </w:r>
      <w:r w:rsidR="00121A71">
        <w:rPr>
          <w:sz w:val="24"/>
          <w:szCs w:val="24"/>
        </w:rPr>
        <w:t>etsen</w:t>
      </w:r>
      <w:r w:rsidR="001B586A">
        <w:rPr>
          <w:sz w:val="24"/>
          <w:szCs w:val="24"/>
        </w:rPr>
        <w:t>. Skicka uppgifter till KG.</w:t>
      </w:r>
    </w:p>
    <w:p w14:paraId="28547159" w14:textId="77777777" w:rsidR="00347393" w:rsidRDefault="00347393" w:rsidP="00347393">
      <w:pPr>
        <w:pStyle w:val="Liststycke1"/>
        <w:spacing w:after="0"/>
        <w:ind w:left="1080"/>
        <w:rPr>
          <w:sz w:val="24"/>
          <w:szCs w:val="24"/>
        </w:rPr>
      </w:pPr>
    </w:p>
    <w:p w14:paraId="0EC44318" w14:textId="00916E54" w:rsidR="00B47C17" w:rsidRDefault="00B47C17" w:rsidP="00167213">
      <w:pPr>
        <w:pStyle w:val="Liststycke"/>
        <w:numPr>
          <w:ilvl w:val="0"/>
          <w:numId w:val="8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Åtgärdslistan</w:t>
      </w:r>
    </w:p>
    <w:p w14:paraId="4DA7BFE2" w14:textId="6CC5506B" w:rsidR="00717C27" w:rsidRPr="00717C27" w:rsidRDefault="00717C27" w:rsidP="004B78A8">
      <w:pPr>
        <w:ind w:left="709"/>
        <w:rPr>
          <w:rFonts w:asciiTheme="minorHAnsi" w:hAnsiTheme="minorHAnsi" w:cstheme="minorHAnsi"/>
          <w:b/>
        </w:rPr>
      </w:pPr>
      <w:r w:rsidRPr="00F76B96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/>
        </w:rPr>
        <w:t xml:space="preserve">      </w:t>
      </w:r>
      <w:r w:rsidRPr="00717C27">
        <w:rPr>
          <w:rFonts w:asciiTheme="minorHAnsi" w:hAnsiTheme="minorHAnsi" w:cstheme="minorHAnsi"/>
          <w:bCs/>
        </w:rPr>
        <w:t>Genom</w:t>
      </w:r>
      <w:r w:rsidR="00375CB5">
        <w:rPr>
          <w:rFonts w:asciiTheme="minorHAnsi" w:hAnsiTheme="minorHAnsi" w:cstheme="minorHAnsi"/>
          <w:bCs/>
        </w:rPr>
        <w:t>gicks och uppdaterades</w:t>
      </w:r>
    </w:p>
    <w:p w14:paraId="0EC4431B" w14:textId="098F9748" w:rsidR="00B47C17" w:rsidRDefault="00B47C17" w:rsidP="00167213">
      <w:pPr>
        <w:pStyle w:val="Liststycke"/>
        <w:numPr>
          <w:ilvl w:val="0"/>
          <w:numId w:val="8"/>
        </w:numPr>
        <w:rPr>
          <w:rFonts w:asciiTheme="minorHAnsi" w:hAnsiTheme="minorHAnsi" w:cstheme="minorHAnsi"/>
          <w:b/>
          <w:szCs w:val="24"/>
        </w:rPr>
      </w:pPr>
      <w:r w:rsidRPr="00162463">
        <w:rPr>
          <w:rFonts w:asciiTheme="minorHAnsi" w:hAnsiTheme="minorHAnsi" w:cstheme="minorHAnsi"/>
          <w:b/>
          <w:szCs w:val="24"/>
        </w:rPr>
        <w:t>Övrigt</w:t>
      </w:r>
    </w:p>
    <w:p w14:paraId="0EC44329" w14:textId="5094508C" w:rsidR="00824852" w:rsidRDefault="007A1A3B" w:rsidP="00AF4A9D">
      <w:pPr>
        <w:ind w:left="28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12</w:t>
      </w:r>
      <w:r w:rsidR="00BA7582">
        <w:rPr>
          <w:rFonts w:asciiTheme="minorHAnsi" w:hAnsiTheme="minorHAnsi" w:cstheme="minorHAnsi"/>
          <w:b/>
        </w:rPr>
        <w:t>.</w:t>
      </w:r>
      <w:r w:rsidR="00054234">
        <w:rPr>
          <w:rFonts w:asciiTheme="minorHAnsi" w:hAnsiTheme="minorHAnsi" w:cstheme="minorHAnsi"/>
          <w:b/>
        </w:rPr>
        <w:t xml:space="preserve"> </w:t>
      </w:r>
      <w:r w:rsidR="00824852" w:rsidRPr="00162463">
        <w:rPr>
          <w:rFonts w:asciiTheme="minorHAnsi" w:hAnsiTheme="minorHAnsi" w:cstheme="minorHAnsi"/>
          <w:b/>
        </w:rPr>
        <w:t>Övriga frågor.</w:t>
      </w:r>
    </w:p>
    <w:p w14:paraId="0EC4432C" w14:textId="712FC464" w:rsidR="00824852" w:rsidRPr="00AD295F" w:rsidRDefault="00AD295F" w:rsidP="00AD295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1</w:t>
      </w:r>
      <w:r w:rsidR="007A1A3B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.</w:t>
      </w:r>
      <w:r w:rsidR="00405932">
        <w:rPr>
          <w:rFonts w:asciiTheme="minorHAnsi" w:hAnsiTheme="minorHAnsi" w:cstheme="minorHAnsi"/>
          <w:b/>
        </w:rPr>
        <w:t xml:space="preserve"> </w:t>
      </w:r>
      <w:r w:rsidR="00824852" w:rsidRPr="00AD295F">
        <w:rPr>
          <w:rFonts w:asciiTheme="minorHAnsi" w:hAnsiTheme="minorHAnsi" w:cstheme="minorHAnsi"/>
          <w:b/>
        </w:rPr>
        <w:t>Nästa möte, fika ansvarig.</w:t>
      </w:r>
    </w:p>
    <w:p w14:paraId="0EC4432D" w14:textId="612C482B" w:rsidR="00824852" w:rsidRDefault="007542BB" w:rsidP="00824852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Den</w:t>
      </w:r>
      <w:r w:rsidR="004C47D8">
        <w:rPr>
          <w:rFonts w:asciiTheme="minorHAnsi" w:hAnsiTheme="minorHAnsi" w:cstheme="minorHAnsi"/>
          <w:szCs w:val="24"/>
        </w:rPr>
        <w:t xml:space="preserve"> </w:t>
      </w:r>
      <w:r w:rsidR="007F354B">
        <w:rPr>
          <w:rFonts w:asciiTheme="minorHAnsi" w:hAnsiTheme="minorHAnsi" w:cstheme="minorHAnsi"/>
          <w:szCs w:val="24"/>
        </w:rPr>
        <w:t>1</w:t>
      </w:r>
      <w:r w:rsidR="0012003B">
        <w:rPr>
          <w:rFonts w:asciiTheme="minorHAnsi" w:hAnsiTheme="minorHAnsi" w:cstheme="minorHAnsi"/>
          <w:szCs w:val="24"/>
        </w:rPr>
        <w:t>6 oktober</w:t>
      </w:r>
      <w:r w:rsidR="003E3B6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kl.</w:t>
      </w:r>
      <w:r w:rsidR="00824852" w:rsidRPr="00162463">
        <w:rPr>
          <w:rFonts w:asciiTheme="minorHAnsi" w:hAnsiTheme="minorHAnsi" w:cstheme="minorHAnsi"/>
          <w:szCs w:val="24"/>
        </w:rPr>
        <w:t xml:space="preserve"> 18:30 Sjöarp. Fika CD.</w:t>
      </w:r>
    </w:p>
    <w:p w14:paraId="4B9960D5" w14:textId="77777777" w:rsidR="000E3A2A" w:rsidRDefault="000E3A2A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2F" w14:textId="7A9DBB14" w:rsidR="00824852" w:rsidRPr="00096955" w:rsidRDefault="00096955" w:rsidP="0009695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1</w:t>
      </w:r>
      <w:r w:rsidR="007A1A3B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.</w:t>
      </w:r>
      <w:r w:rsidR="00405932">
        <w:rPr>
          <w:rFonts w:asciiTheme="minorHAnsi" w:hAnsiTheme="minorHAnsi" w:cstheme="minorHAnsi"/>
          <w:b/>
        </w:rPr>
        <w:t xml:space="preserve"> </w:t>
      </w:r>
      <w:r w:rsidR="00824852" w:rsidRPr="00096955">
        <w:rPr>
          <w:rFonts w:asciiTheme="minorHAnsi" w:hAnsiTheme="minorHAnsi" w:cstheme="minorHAnsi"/>
          <w:b/>
        </w:rPr>
        <w:t>Mötet avslutades.</w:t>
      </w:r>
    </w:p>
    <w:p w14:paraId="0EC44333" w14:textId="571DB77C" w:rsidR="009720F3" w:rsidRDefault="00824852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 xml:space="preserve"> </w:t>
      </w:r>
      <w:r w:rsidR="001136BD">
        <w:rPr>
          <w:rFonts w:asciiTheme="minorHAnsi" w:hAnsiTheme="minorHAnsi" w:cstheme="minorHAnsi"/>
          <w:szCs w:val="24"/>
        </w:rPr>
        <w:t xml:space="preserve">Ordförande </w:t>
      </w:r>
      <w:r w:rsidRPr="00162463">
        <w:rPr>
          <w:rFonts w:asciiTheme="minorHAnsi" w:hAnsiTheme="minorHAnsi" w:cstheme="minorHAnsi"/>
          <w:szCs w:val="24"/>
        </w:rPr>
        <w:t xml:space="preserve">tackade för </w:t>
      </w:r>
      <w:r w:rsidR="00BC09D0">
        <w:rPr>
          <w:rFonts w:asciiTheme="minorHAnsi" w:hAnsiTheme="minorHAnsi" w:cstheme="minorHAnsi"/>
          <w:szCs w:val="24"/>
        </w:rPr>
        <w:t xml:space="preserve">visat intresse </w:t>
      </w:r>
      <w:r w:rsidRPr="00162463">
        <w:rPr>
          <w:rFonts w:asciiTheme="minorHAnsi" w:hAnsiTheme="minorHAnsi" w:cstheme="minorHAnsi"/>
          <w:szCs w:val="24"/>
        </w:rPr>
        <w:t>och förklarade mötet avslutat.</w:t>
      </w:r>
    </w:p>
    <w:p w14:paraId="463CDBB8" w14:textId="77777777" w:rsidR="00CB11EE" w:rsidRDefault="00CB11EE" w:rsidP="00824852">
      <w:pPr>
        <w:pStyle w:val="Liststycke"/>
        <w:rPr>
          <w:rFonts w:asciiTheme="minorHAnsi" w:hAnsiTheme="minorHAnsi" w:cstheme="minorHAnsi"/>
          <w:szCs w:val="24"/>
        </w:rPr>
      </w:pPr>
    </w:p>
    <w:p w14:paraId="0EC44334" w14:textId="77777777" w:rsidR="009720F3" w:rsidRPr="00162463" w:rsidRDefault="00595E93" w:rsidP="00824852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___________________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>_________________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  <w:t xml:space="preserve">    __________________</w:t>
      </w:r>
    </w:p>
    <w:p w14:paraId="0EC44335" w14:textId="3A7F0EA5" w:rsidR="00824852" w:rsidRPr="00162463" w:rsidRDefault="00AF4A9D" w:rsidP="00B47C17">
      <w:pPr>
        <w:pStyle w:val="Liststyck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C-D Lundgren</w:t>
      </w:r>
      <w:r w:rsidR="00C70F6F">
        <w:rPr>
          <w:rFonts w:asciiTheme="minorHAnsi" w:hAnsiTheme="minorHAnsi" w:cstheme="minorHAnsi"/>
          <w:szCs w:val="24"/>
        </w:rPr>
        <w:tab/>
      </w:r>
      <w:r w:rsidR="00C70F6F">
        <w:rPr>
          <w:rFonts w:asciiTheme="minorHAnsi" w:hAnsiTheme="minorHAnsi" w:cstheme="minorHAnsi"/>
          <w:szCs w:val="24"/>
        </w:rPr>
        <w:tab/>
      </w:r>
      <w:r w:rsidR="00590B65"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="002D5A13">
        <w:rPr>
          <w:rFonts w:asciiTheme="minorHAnsi" w:hAnsiTheme="minorHAnsi" w:cstheme="minorHAnsi"/>
          <w:szCs w:val="24"/>
        </w:rPr>
        <w:t>KG Bergqvist</w:t>
      </w:r>
      <w:r w:rsidR="00A72884">
        <w:rPr>
          <w:rFonts w:asciiTheme="minorHAnsi" w:hAnsiTheme="minorHAnsi" w:cstheme="minorHAnsi"/>
          <w:szCs w:val="24"/>
        </w:rPr>
        <w:tab/>
      </w:r>
      <w:r w:rsidR="00A72884">
        <w:rPr>
          <w:rFonts w:asciiTheme="minorHAnsi" w:hAnsiTheme="minorHAnsi" w:cstheme="minorHAnsi"/>
          <w:szCs w:val="24"/>
        </w:rPr>
        <w:tab/>
      </w:r>
      <w:r w:rsidR="00A72884">
        <w:rPr>
          <w:rFonts w:asciiTheme="minorHAnsi" w:hAnsiTheme="minorHAnsi" w:cstheme="minorHAnsi"/>
          <w:szCs w:val="24"/>
        </w:rPr>
        <w:tab/>
        <w:t xml:space="preserve">    </w:t>
      </w:r>
      <w:r w:rsidR="002F488E">
        <w:rPr>
          <w:rFonts w:asciiTheme="minorHAnsi" w:hAnsiTheme="minorHAnsi" w:cstheme="minorHAnsi"/>
          <w:szCs w:val="24"/>
        </w:rPr>
        <w:t>Hampus Nilsson</w:t>
      </w:r>
    </w:p>
    <w:p w14:paraId="0EC44336" w14:textId="143EA6A7" w:rsidR="00824852" w:rsidRPr="00162463" w:rsidRDefault="00590B65" w:rsidP="00B47C17">
      <w:pPr>
        <w:pStyle w:val="Liststycke"/>
        <w:rPr>
          <w:rFonts w:asciiTheme="minorHAnsi" w:hAnsiTheme="minorHAnsi" w:cstheme="minorHAnsi"/>
          <w:szCs w:val="24"/>
        </w:rPr>
      </w:pPr>
      <w:r w:rsidRPr="00162463">
        <w:rPr>
          <w:rFonts w:asciiTheme="minorHAnsi" w:hAnsiTheme="minorHAnsi" w:cstheme="minorHAnsi"/>
          <w:szCs w:val="24"/>
        </w:rPr>
        <w:t>Ordförande</w:t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ab/>
      </w:r>
      <w:r w:rsidR="00595E93" w:rsidRPr="00162463">
        <w:rPr>
          <w:rFonts w:asciiTheme="minorHAnsi" w:hAnsiTheme="minorHAnsi" w:cstheme="minorHAnsi"/>
          <w:szCs w:val="24"/>
        </w:rPr>
        <w:tab/>
      </w:r>
      <w:r w:rsidRPr="00162463">
        <w:rPr>
          <w:rFonts w:asciiTheme="minorHAnsi" w:hAnsiTheme="minorHAnsi" w:cstheme="minorHAnsi"/>
          <w:szCs w:val="24"/>
        </w:rPr>
        <w:t>Sekreterare</w:t>
      </w:r>
      <w:r w:rsidR="00E70B7D">
        <w:rPr>
          <w:rFonts w:asciiTheme="minorHAnsi" w:hAnsiTheme="minorHAnsi" w:cstheme="minorHAnsi"/>
          <w:szCs w:val="24"/>
        </w:rPr>
        <w:tab/>
      </w:r>
      <w:r w:rsidR="00E70B7D">
        <w:rPr>
          <w:rFonts w:asciiTheme="minorHAnsi" w:hAnsiTheme="minorHAnsi" w:cstheme="minorHAnsi"/>
          <w:szCs w:val="24"/>
        </w:rPr>
        <w:tab/>
      </w:r>
      <w:r w:rsidR="00E70B7D">
        <w:rPr>
          <w:rFonts w:asciiTheme="minorHAnsi" w:hAnsiTheme="minorHAnsi" w:cstheme="minorHAnsi"/>
          <w:szCs w:val="24"/>
        </w:rPr>
        <w:tab/>
        <w:t xml:space="preserve">    Justerare</w:t>
      </w:r>
      <w:r w:rsidR="00E70B7D">
        <w:rPr>
          <w:rFonts w:asciiTheme="minorHAnsi" w:hAnsiTheme="minorHAnsi" w:cstheme="minorHAnsi"/>
          <w:szCs w:val="24"/>
        </w:rPr>
        <w:tab/>
      </w:r>
    </w:p>
    <w:p w14:paraId="0EC44337" w14:textId="77777777" w:rsidR="00824852" w:rsidRPr="00162463" w:rsidRDefault="00824852" w:rsidP="00B47C17">
      <w:pPr>
        <w:pStyle w:val="Liststycke"/>
        <w:rPr>
          <w:rFonts w:asciiTheme="minorHAnsi" w:hAnsiTheme="minorHAnsi" w:cstheme="minorHAnsi"/>
          <w:szCs w:val="24"/>
        </w:rPr>
      </w:pPr>
    </w:p>
    <w:p w14:paraId="0EC44338" w14:textId="77777777" w:rsidR="00C56F3C" w:rsidRDefault="00C56F3C" w:rsidP="00B47C17">
      <w:pPr>
        <w:pStyle w:val="Liststycke"/>
      </w:pPr>
    </w:p>
    <w:p w14:paraId="0EC44339" w14:textId="77777777" w:rsidR="00595E93" w:rsidRPr="00B47C17" w:rsidRDefault="00B47C17" w:rsidP="00595E93">
      <w:pPr>
        <w:pStyle w:val="Liststycke"/>
      </w:pPr>
      <w:r>
        <w:t xml:space="preserve"> </w:t>
      </w:r>
    </w:p>
    <w:p w14:paraId="0EC4433A" w14:textId="77777777" w:rsidR="00AB2C8F" w:rsidRDefault="00FE0558" w:rsidP="009720F3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0EC4433B" w14:textId="77777777" w:rsidR="00AB2C8F" w:rsidRDefault="00AB2C8F">
      <w:pPr>
        <w:ind w:left="554"/>
        <w:rPr>
          <w:sz w:val="26"/>
          <w:szCs w:val="26"/>
        </w:rPr>
      </w:pPr>
    </w:p>
    <w:p w14:paraId="0EC4433C" w14:textId="77777777" w:rsidR="00AB2C8F" w:rsidRDefault="00AB2C8F">
      <w:pPr>
        <w:ind w:left="554"/>
        <w:rPr>
          <w:sz w:val="26"/>
          <w:szCs w:val="26"/>
        </w:rPr>
      </w:pPr>
    </w:p>
    <w:p w14:paraId="0EC4433D" w14:textId="77777777" w:rsidR="00AB2C8F" w:rsidRDefault="00AB2C8F">
      <w:pPr>
        <w:ind w:left="554"/>
        <w:rPr>
          <w:sz w:val="26"/>
          <w:szCs w:val="26"/>
        </w:rPr>
      </w:pPr>
    </w:p>
    <w:p w14:paraId="0EC4433E" w14:textId="77777777" w:rsidR="00AB2C8F" w:rsidRDefault="00AB2C8F" w:rsidP="00A849F5">
      <w:pPr>
        <w:rPr>
          <w:sz w:val="26"/>
          <w:szCs w:val="26"/>
        </w:rPr>
      </w:pPr>
    </w:p>
    <w:p w14:paraId="0EC4433F" w14:textId="77777777" w:rsidR="00B06D9F" w:rsidRDefault="00B06D9F">
      <w:pPr>
        <w:ind w:left="554"/>
      </w:pPr>
    </w:p>
    <w:sectPr w:rsidR="00B06D9F" w:rsidSect="00B93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31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487F0" w14:textId="77777777" w:rsidR="0075413C" w:rsidRDefault="0075413C">
      <w:r>
        <w:separator/>
      </w:r>
    </w:p>
  </w:endnote>
  <w:endnote w:type="continuationSeparator" w:id="0">
    <w:p w14:paraId="0A92788D" w14:textId="77777777" w:rsidR="0075413C" w:rsidRDefault="0075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77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54CEE" w14:textId="77777777" w:rsidR="005B2B7D" w:rsidRDefault="005B2B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5CACC" w14:textId="77777777" w:rsidR="005B2B7D" w:rsidRDefault="005B2B7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758D" w14:textId="77777777" w:rsidR="005B2B7D" w:rsidRDefault="005B2B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7F2A4" w14:textId="77777777" w:rsidR="0075413C" w:rsidRDefault="0075413C">
      <w:r>
        <w:separator/>
      </w:r>
    </w:p>
  </w:footnote>
  <w:footnote w:type="continuationSeparator" w:id="0">
    <w:p w14:paraId="02F8376A" w14:textId="77777777" w:rsidR="0075413C" w:rsidRDefault="0075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1015" w14:textId="0E2BCF3C" w:rsidR="005B2B7D" w:rsidRDefault="005B2B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C268B" w14:textId="41B9F3DC" w:rsidR="005B2B7D" w:rsidRDefault="005B2B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A4904" w14:textId="0A4B84A1" w:rsidR="005B2B7D" w:rsidRDefault="005B2B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60B7F"/>
    <w:multiLevelType w:val="hybridMultilevel"/>
    <w:tmpl w:val="AA5C26BC"/>
    <w:lvl w:ilvl="0" w:tplc="61266A70">
      <w:numFmt w:val="bullet"/>
      <w:lvlText w:val="-"/>
      <w:lvlJc w:val="left"/>
      <w:pPr>
        <w:ind w:left="1005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4AE4844"/>
    <w:multiLevelType w:val="hybridMultilevel"/>
    <w:tmpl w:val="D1E852BE"/>
    <w:lvl w:ilvl="0" w:tplc="C9EA8D5E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272DBC"/>
    <w:multiLevelType w:val="hybridMultilevel"/>
    <w:tmpl w:val="0728E5A8"/>
    <w:lvl w:ilvl="0" w:tplc="E60E584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706992"/>
    <w:multiLevelType w:val="hybridMultilevel"/>
    <w:tmpl w:val="7A6ACEBA"/>
    <w:lvl w:ilvl="0" w:tplc="041D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C06B6"/>
    <w:multiLevelType w:val="hybridMultilevel"/>
    <w:tmpl w:val="7A6ACEB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2499A"/>
    <w:multiLevelType w:val="hybridMultilevel"/>
    <w:tmpl w:val="BF246128"/>
    <w:lvl w:ilvl="0" w:tplc="CCD0CB74">
      <w:start w:val="1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3" w:hanging="360"/>
      </w:pPr>
    </w:lvl>
    <w:lvl w:ilvl="2" w:tplc="041D001B" w:tentative="1">
      <w:start w:val="1"/>
      <w:numFmt w:val="lowerRoman"/>
      <w:lvlText w:val="%3."/>
      <w:lvlJc w:val="right"/>
      <w:pPr>
        <w:ind w:left="2443" w:hanging="180"/>
      </w:pPr>
    </w:lvl>
    <w:lvl w:ilvl="3" w:tplc="041D000F" w:tentative="1">
      <w:start w:val="1"/>
      <w:numFmt w:val="decimal"/>
      <w:lvlText w:val="%4."/>
      <w:lvlJc w:val="left"/>
      <w:pPr>
        <w:ind w:left="3163" w:hanging="360"/>
      </w:pPr>
    </w:lvl>
    <w:lvl w:ilvl="4" w:tplc="041D0019" w:tentative="1">
      <w:start w:val="1"/>
      <w:numFmt w:val="lowerLetter"/>
      <w:lvlText w:val="%5."/>
      <w:lvlJc w:val="left"/>
      <w:pPr>
        <w:ind w:left="3883" w:hanging="360"/>
      </w:pPr>
    </w:lvl>
    <w:lvl w:ilvl="5" w:tplc="041D001B" w:tentative="1">
      <w:start w:val="1"/>
      <w:numFmt w:val="lowerRoman"/>
      <w:lvlText w:val="%6."/>
      <w:lvlJc w:val="right"/>
      <w:pPr>
        <w:ind w:left="4603" w:hanging="180"/>
      </w:pPr>
    </w:lvl>
    <w:lvl w:ilvl="6" w:tplc="041D000F" w:tentative="1">
      <w:start w:val="1"/>
      <w:numFmt w:val="decimal"/>
      <w:lvlText w:val="%7."/>
      <w:lvlJc w:val="left"/>
      <w:pPr>
        <w:ind w:left="5323" w:hanging="360"/>
      </w:pPr>
    </w:lvl>
    <w:lvl w:ilvl="7" w:tplc="041D0019" w:tentative="1">
      <w:start w:val="1"/>
      <w:numFmt w:val="lowerLetter"/>
      <w:lvlText w:val="%8."/>
      <w:lvlJc w:val="left"/>
      <w:pPr>
        <w:ind w:left="6043" w:hanging="360"/>
      </w:pPr>
    </w:lvl>
    <w:lvl w:ilvl="8" w:tplc="041D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4A902F98"/>
    <w:multiLevelType w:val="hybridMultilevel"/>
    <w:tmpl w:val="20DE6A60"/>
    <w:lvl w:ilvl="0" w:tplc="041D000F">
      <w:start w:val="1"/>
      <w:numFmt w:val="decimal"/>
      <w:lvlText w:val="%1."/>
      <w:lvlJc w:val="left"/>
      <w:pPr>
        <w:ind w:left="1274" w:hanging="360"/>
      </w:pPr>
    </w:lvl>
    <w:lvl w:ilvl="1" w:tplc="041D0019" w:tentative="1">
      <w:start w:val="1"/>
      <w:numFmt w:val="lowerLetter"/>
      <w:lvlText w:val="%2."/>
      <w:lvlJc w:val="left"/>
      <w:pPr>
        <w:ind w:left="1994" w:hanging="360"/>
      </w:pPr>
    </w:lvl>
    <w:lvl w:ilvl="2" w:tplc="041D001B" w:tentative="1">
      <w:start w:val="1"/>
      <w:numFmt w:val="lowerRoman"/>
      <w:lvlText w:val="%3."/>
      <w:lvlJc w:val="right"/>
      <w:pPr>
        <w:ind w:left="2714" w:hanging="180"/>
      </w:pPr>
    </w:lvl>
    <w:lvl w:ilvl="3" w:tplc="041D000F" w:tentative="1">
      <w:start w:val="1"/>
      <w:numFmt w:val="decimal"/>
      <w:lvlText w:val="%4."/>
      <w:lvlJc w:val="left"/>
      <w:pPr>
        <w:ind w:left="3434" w:hanging="360"/>
      </w:pPr>
    </w:lvl>
    <w:lvl w:ilvl="4" w:tplc="041D0019" w:tentative="1">
      <w:start w:val="1"/>
      <w:numFmt w:val="lowerLetter"/>
      <w:lvlText w:val="%5."/>
      <w:lvlJc w:val="left"/>
      <w:pPr>
        <w:ind w:left="4154" w:hanging="360"/>
      </w:pPr>
    </w:lvl>
    <w:lvl w:ilvl="5" w:tplc="041D001B" w:tentative="1">
      <w:start w:val="1"/>
      <w:numFmt w:val="lowerRoman"/>
      <w:lvlText w:val="%6."/>
      <w:lvlJc w:val="right"/>
      <w:pPr>
        <w:ind w:left="4874" w:hanging="180"/>
      </w:pPr>
    </w:lvl>
    <w:lvl w:ilvl="6" w:tplc="041D000F" w:tentative="1">
      <w:start w:val="1"/>
      <w:numFmt w:val="decimal"/>
      <w:lvlText w:val="%7."/>
      <w:lvlJc w:val="left"/>
      <w:pPr>
        <w:ind w:left="5594" w:hanging="360"/>
      </w:pPr>
    </w:lvl>
    <w:lvl w:ilvl="7" w:tplc="041D0019" w:tentative="1">
      <w:start w:val="1"/>
      <w:numFmt w:val="lowerLetter"/>
      <w:lvlText w:val="%8."/>
      <w:lvlJc w:val="left"/>
      <w:pPr>
        <w:ind w:left="6314" w:hanging="360"/>
      </w:pPr>
    </w:lvl>
    <w:lvl w:ilvl="8" w:tplc="041D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7" w15:restartNumberingAfterBreak="0">
    <w:nsid w:val="74BD4916"/>
    <w:multiLevelType w:val="hybridMultilevel"/>
    <w:tmpl w:val="83ACF8EA"/>
    <w:lvl w:ilvl="0" w:tplc="CCF0BAAC">
      <w:start w:val="8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84025790">
    <w:abstractNumId w:val="6"/>
  </w:num>
  <w:num w:numId="2" w16cid:durableId="1402485826">
    <w:abstractNumId w:val="3"/>
  </w:num>
  <w:num w:numId="3" w16cid:durableId="2041736598">
    <w:abstractNumId w:val="2"/>
  </w:num>
  <w:num w:numId="4" w16cid:durableId="1510557592">
    <w:abstractNumId w:val="5"/>
  </w:num>
  <w:num w:numId="5" w16cid:durableId="254478068">
    <w:abstractNumId w:val="1"/>
  </w:num>
  <w:num w:numId="6" w16cid:durableId="1637838439">
    <w:abstractNumId w:val="0"/>
  </w:num>
  <w:num w:numId="7" w16cid:durableId="836656372">
    <w:abstractNumId w:val="4"/>
  </w:num>
  <w:num w:numId="8" w16cid:durableId="932854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F9"/>
    <w:rsid w:val="000021EC"/>
    <w:rsid w:val="000031BC"/>
    <w:rsid w:val="00003E94"/>
    <w:rsid w:val="000054C3"/>
    <w:rsid w:val="00005688"/>
    <w:rsid w:val="00020C3A"/>
    <w:rsid w:val="0003445C"/>
    <w:rsid w:val="00054234"/>
    <w:rsid w:val="00057FF0"/>
    <w:rsid w:val="00065F8D"/>
    <w:rsid w:val="00074CB7"/>
    <w:rsid w:val="0008312C"/>
    <w:rsid w:val="00083D33"/>
    <w:rsid w:val="000845F1"/>
    <w:rsid w:val="00096955"/>
    <w:rsid w:val="000A24B7"/>
    <w:rsid w:val="000A44B4"/>
    <w:rsid w:val="000A5FE4"/>
    <w:rsid w:val="000A7C89"/>
    <w:rsid w:val="000B199E"/>
    <w:rsid w:val="000B2508"/>
    <w:rsid w:val="000B3D7C"/>
    <w:rsid w:val="000B46B5"/>
    <w:rsid w:val="000C29B5"/>
    <w:rsid w:val="000D110A"/>
    <w:rsid w:val="000D1193"/>
    <w:rsid w:val="000D11DA"/>
    <w:rsid w:val="000D5449"/>
    <w:rsid w:val="000D5741"/>
    <w:rsid w:val="000E15B5"/>
    <w:rsid w:val="000E3987"/>
    <w:rsid w:val="000E39EE"/>
    <w:rsid w:val="000E3A2A"/>
    <w:rsid w:val="000E5045"/>
    <w:rsid w:val="000E52E1"/>
    <w:rsid w:val="000F42B1"/>
    <w:rsid w:val="000F48DA"/>
    <w:rsid w:val="000F6384"/>
    <w:rsid w:val="001000E0"/>
    <w:rsid w:val="001101F9"/>
    <w:rsid w:val="001136BD"/>
    <w:rsid w:val="0012003B"/>
    <w:rsid w:val="00121A71"/>
    <w:rsid w:val="001365C1"/>
    <w:rsid w:val="00154F1D"/>
    <w:rsid w:val="00157A2F"/>
    <w:rsid w:val="00161382"/>
    <w:rsid w:val="00162463"/>
    <w:rsid w:val="00166D68"/>
    <w:rsid w:val="00167213"/>
    <w:rsid w:val="0017017C"/>
    <w:rsid w:val="0017148C"/>
    <w:rsid w:val="00174D38"/>
    <w:rsid w:val="001774F4"/>
    <w:rsid w:val="00177713"/>
    <w:rsid w:val="00180FAD"/>
    <w:rsid w:val="00181104"/>
    <w:rsid w:val="00184424"/>
    <w:rsid w:val="00185CE3"/>
    <w:rsid w:val="00187D6E"/>
    <w:rsid w:val="00193227"/>
    <w:rsid w:val="00193C65"/>
    <w:rsid w:val="00196A01"/>
    <w:rsid w:val="001A1022"/>
    <w:rsid w:val="001A11A0"/>
    <w:rsid w:val="001A53C3"/>
    <w:rsid w:val="001B2024"/>
    <w:rsid w:val="001B2F48"/>
    <w:rsid w:val="001B387D"/>
    <w:rsid w:val="001B586A"/>
    <w:rsid w:val="001C7C8F"/>
    <w:rsid w:val="001D046F"/>
    <w:rsid w:val="001D1D5C"/>
    <w:rsid w:val="001E429D"/>
    <w:rsid w:val="001E7336"/>
    <w:rsid w:val="001E77A1"/>
    <w:rsid w:val="001F52AD"/>
    <w:rsid w:val="001F554F"/>
    <w:rsid w:val="002070F6"/>
    <w:rsid w:val="00225294"/>
    <w:rsid w:val="00230F7E"/>
    <w:rsid w:val="00235101"/>
    <w:rsid w:val="00235C4D"/>
    <w:rsid w:val="0023720C"/>
    <w:rsid w:val="00240399"/>
    <w:rsid w:val="0024205D"/>
    <w:rsid w:val="00242A8E"/>
    <w:rsid w:val="00244569"/>
    <w:rsid w:val="00247BFF"/>
    <w:rsid w:val="00247C85"/>
    <w:rsid w:val="0025053B"/>
    <w:rsid w:val="002508B4"/>
    <w:rsid w:val="00251552"/>
    <w:rsid w:val="002517ED"/>
    <w:rsid w:val="002559CB"/>
    <w:rsid w:val="002665B5"/>
    <w:rsid w:val="00282650"/>
    <w:rsid w:val="0028376B"/>
    <w:rsid w:val="00294A37"/>
    <w:rsid w:val="0029793D"/>
    <w:rsid w:val="002A1605"/>
    <w:rsid w:val="002A3CFF"/>
    <w:rsid w:val="002A3F4C"/>
    <w:rsid w:val="002B57AE"/>
    <w:rsid w:val="002C6192"/>
    <w:rsid w:val="002C78B2"/>
    <w:rsid w:val="002C7DB9"/>
    <w:rsid w:val="002D33A2"/>
    <w:rsid w:val="002D4031"/>
    <w:rsid w:val="002D5A13"/>
    <w:rsid w:val="002D5AB3"/>
    <w:rsid w:val="002D7AE3"/>
    <w:rsid w:val="002D7C22"/>
    <w:rsid w:val="002D7F38"/>
    <w:rsid w:val="002E7A01"/>
    <w:rsid w:val="002F01ED"/>
    <w:rsid w:val="002F2294"/>
    <w:rsid w:val="002F488E"/>
    <w:rsid w:val="003023B4"/>
    <w:rsid w:val="00311459"/>
    <w:rsid w:val="00315EF9"/>
    <w:rsid w:val="003262FA"/>
    <w:rsid w:val="003327E8"/>
    <w:rsid w:val="003338D5"/>
    <w:rsid w:val="00335F59"/>
    <w:rsid w:val="00341302"/>
    <w:rsid w:val="00347393"/>
    <w:rsid w:val="003601AC"/>
    <w:rsid w:val="0036231C"/>
    <w:rsid w:val="00365446"/>
    <w:rsid w:val="00373A83"/>
    <w:rsid w:val="003757C4"/>
    <w:rsid w:val="00375CB5"/>
    <w:rsid w:val="00381487"/>
    <w:rsid w:val="00381DEF"/>
    <w:rsid w:val="00383681"/>
    <w:rsid w:val="00385639"/>
    <w:rsid w:val="003872FD"/>
    <w:rsid w:val="00387BD1"/>
    <w:rsid w:val="00395B2E"/>
    <w:rsid w:val="00395D5D"/>
    <w:rsid w:val="003A07C1"/>
    <w:rsid w:val="003A0D6E"/>
    <w:rsid w:val="003A4C77"/>
    <w:rsid w:val="003A5387"/>
    <w:rsid w:val="003B0C0F"/>
    <w:rsid w:val="003B4762"/>
    <w:rsid w:val="003C0FA1"/>
    <w:rsid w:val="003D298F"/>
    <w:rsid w:val="003E3B64"/>
    <w:rsid w:val="003E4C62"/>
    <w:rsid w:val="003F0755"/>
    <w:rsid w:val="003F0B89"/>
    <w:rsid w:val="003F5092"/>
    <w:rsid w:val="003F6E69"/>
    <w:rsid w:val="003F70E5"/>
    <w:rsid w:val="004043D7"/>
    <w:rsid w:val="00405932"/>
    <w:rsid w:val="00406EFE"/>
    <w:rsid w:val="004168EA"/>
    <w:rsid w:val="0042056A"/>
    <w:rsid w:val="00422529"/>
    <w:rsid w:val="00423097"/>
    <w:rsid w:val="0042383F"/>
    <w:rsid w:val="00424C40"/>
    <w:rsid w:val="00433007"/>
    <w:rsid w:val="00436537"/>
    <w:rsid w:val="00436962"/>
    <w:rsid w:val="004417BA"/>
    <w:rsid w:val="004463DC"/>
    <w:rsid w:val="0045499B"/>
    <w:rsid w:val="004651D7"/>
    <w:rsid w:val="00474158"/>
    <w:rsid w:val="00486B44"/>
    <w:rsid w:val="00487456"/>
    <w:rsid w:val="0049127B"/>
    <w:rsid w:val="00491847"/>
    <w:rsid w:val="00492388"/>
    <w:rsid w:val="00493BE1"/>
    <w:rsid w:val="004A52EB"/>
    <w:rsid w:val="004B21B0"/>
    <w:rsid w:val="004B5E73"/>
    <w:rsid w:val="004B63AE"/>
    <w:rsid w:val="004B78A8"/>
    <w:rsid w:val="004C45BE"/>
    <w:rsid w:val="004C47D8"/>
    <w:rsid w:val="004C6437"/>
    <w:rsid w:val="004D2B81"/>
    <w:rsid w:val="004D3D8C"/>
    <w:rsid w:val="004E0250"/>
    <w:rsid w:val="004E7B7B"/>
    <w:rsid w:val="004F094E"/>
    <w:rsid w:val="004F4CC4"/>
    <w:rsid w:val="00500186"/>
    <w:rsid w:val="00503BD1"/>
    <w:rsid w:val="00506FEE"/>
    <w:rsid w:val="005073C3"/>
    <w:rsid w:val="005110A4"/>
    <w:rsid w:val="00512218"/>
    <w:rsid w:val="00514BD9"/>
    <w:rsid w:val="00515389"/>
    <w:rsid w:val="005216E1"/>
    <w:rsid w:val="00527850"/>
    <w:rsid w:val="0053354D"/>
    <w:rsid w:val="00535DE6"/>
    <w:rsid w:val="005369B4"/>
    <w:rsid w:val="0053790D"/>
    <w:rsid w:val="005415DD"/>
    <w:rsid w:val="00542348"/>
    <w:rsid w:val="00561343"/>
    <w:rsid w:val="005613FE"/>
    <w:rsid w:val="00564B9C"/>
    <w:rsid w:val="00571349"/>
    <w:rsid w:val="0057178F"/>
    <w:rsid w:val="00574FC7"/>
    <w:rsid w:val="00575099"/>
    <w:rsid w:val="00580735"/>
    <w:rsid w:val="0058199E"/>
    <w:rsid w:val="00590B65"/>
    <w:rsid w:val="0059374B"/>
    <w:rsid w:val="00595E93"/>
    <w:rsid w:val="005962FA"/>
    <w:rsid w:val="005973CF"/>
    <w:rsid w:val="005A0239"/>
    <w:rsid w:val="005A0449"/>
    <w:rsid w:val="005A0F4A"/>
    <w:rsid w:val="005A2D82"/>
    <w:rsid w:val="005A4D86"/>
    <w:rsid w:val="005B1B16"/>
    <w:rsid w:val="005B2B7D"/>
    <w:rsid w:val="005B2D2A"/>
    <w:rsid w:val="005B5040"/>
    <w:rsid w:val="005C11C2"/>
    <w:rsid w:val="005C13B6"/>
    <w:rsid w:val="005C2FC0"/>
    <w:rsid w:val="005C31B5"/>
    <w:rsid w:val="005D0E3B"/>
    <w:rsid w:val="005D54F7"/>
    <w:rsid w:val="005E5B49"/>
    <w:rsid w:val="00604FAB"/>
    <w:rsid w:val="0060509F"/>
    <w:rsid w:val="00607339"/>
    <w:rsid w:val="006073E5"/>
    <w:rsid w:val="00617861"/>
    <w:rsid w:val="00622B62"/>
    <w:rsid w:val="00623B45"/>
    <w:rsid w:val="006249F2"/>
    <w:rsid w:val="006279DF"/>
    <w:rsid w:val="006325F1"/>
    <w:rsid w:val="00632A30"/>
    <w:rsid w:val="00633B4B"/>
    <w:rsid w:val="00640636"/>
    <w:rsid w:val="00641623"/>
    <w:rsid w:val="006538F9"/>
    <w:rsid w:val="006604D1"/>
    <w:rsid w:val="0066060C"/>
    <w:rsid w:val="00664AAF"/>
    <w:rsid w:val="00665D08"/>
    <w:rsid w:val="00675ED0"/>
    <w:rsid w:val="00676694"/>
    <w:rsid w:val="006771F6"/>
    <w:rsid w:val="00677697"/>
    <w:rsid w:val="006820CB"/>
    <w:rsid w:val="0068305E"/>
    <w:rsid w:val="006835D9"/>
    <w:rsid w:val="006840DD"/>
    <w:rsid w:val="00684BD5"/>
    <w:rsid w:val="00693AB3"/>
    <w:rsid w:val="006A0375"/>
    <w:rsid w:val="006A3A57"/>
    <w:rsid w:val="006A6A53"/>
    <w:rsid w:val="006C3DC9"/>
    <w:rsid w:val="006D0FF2"/>
    <w:rsid w:val="006D1FCB"/>
    <w:rsid w:val="006D42F4"/>
    <w:rsid w:val="006D4427"/>
    <w:rsid w:val="006D694A"/>
    <w:rsid w:val="006E6955"/>
    <w:rsid w:val="006F76FA"/>
    <w:rsid w:val="007023AA"/>
    <w:rsid w:val="007052DE"/>
    <w:rsid w:val="00712A85"/>
    <w:rsid w:val="00717C27"/>
    <w:rsid w:val="007205D0"/>
    <w:rsid w:val="007223E2"/>
    <w:rsid w:val="00734E91"/>
    <w:rsid w:val="0075413C"/>
    <w:rsid w:val="007542BB"/>
    <w:rsid w:val="00754F31"/>
    <w:rsid w:val="007728B0"/>
    <w:rsid w:val="007735F9"/>
    <w:rsid w:val="0077576E"/>
    <w:rsid w:val="00787B94"/>
    <w:rsid w:val="007A1A3B"/>
    <w:rsid w:val="007D0740"/>
    <w:rsid w:val="007D2AA0"/>
    <w:rsid w:val="007D415E"/>
    <w:rsid w:val="007D4AF0"/>
    <w:rsid w:val="007E314A"/>
    <w:rsid w:val="007E3FF3"/>
    <w:rsid w:val="007E5892"/>
    <w:rsid w:val="007E5E95"/>
    <w:rsid w:val="007E66B2"/>
    <w:rsid w:val="007E771D"/>
    <w:rsid w:val="007F1DB6"/>
    <w:rsid w:val="007F354B"/>
    <w:rsid w:val="007F6FD8"/>
    <w:rsid w:val="0080630A"/>
    <w:rsid w:val="00821220"/>
    <w:rsid w:val="00824852"/>
    <w:rsid w:val="00834880"/>
    <w:rsid w:val="00843B0E"/>
    <w:rsid w:val="00845E60"/>
    <w:rsid w:val="0085090D"/>
    <w:rsid w:val="0085640E"/>
    <w:rsid w:val="00865200"/>
    <w:rsid w:val="008660D4"/>
    <w:rsid w:val="00871764"/>
    <w:rsid w:val="0087202F"/>
    <w:rsid w:val="008760C1"/>
    <w:rsid w:val="00882040"/>
    <w:rsid w:val="00882FD2"/>
    <w:rsid w:val="00884F6F"/>
    <w:rsid w:val="00894086"/>
    <w:rsid w:val="008947C8"/>
    <w:rsid w:val="008A196F"/>
    <w:rsid w:val="008A2099"/>
    <w:rsid w:val="008A3E4F"/>
    <w:rsid w:val="008C1D4C"/>
    <w:rsid w:val="008D2917"/>
    <w:rsid w:val="008D602F"/>
    <w:rsid w:val="008F4945"/>
    <w:rsid w:val="008F4DF1"/>
    <w:rsid w:val="00910B95"/>
    <w:rsid w:val="0091240F"/>
    <w:rsid w:val="009209D8"/>
    <w:rsid w:val="009305A2"/>
    <w:rsid w:val="00931618"/>
    <w:rsid w:val="00940627"/>
    <w:rsid w:val="00943F2C"/>
    <w:rsid w:val="00953794"/>
    <w:rsid w:val="00962632"/>
    <w:rsid w:val="009720F3"/>
    <w:rsid w:val="00972B66"/>
    <w:rsid w:val="00974A56"/>
    <w:rsid w:val="0098170A"/>
    <w:rsid w:val="00981B78"/>
    <w:rsid w:val="009838C1"/>
    <w:rsid w:val="00983A1D"/>
    <w:rsid w:val="0098460F"/>
    <w:rsid w:val="009856D5"/>
    <w:rsid w:val="0098598C"/>
    <w:rsid w:val="009955ED"/>
    <w:rsid w:val="00997CC0"/>
    <w:rsid w:val="009C4F08"/>
    <w:rsid w:val="009D13E6"/>
    <w:rsid w:val="009D497A"/>
    <w:rsid w:val="009D55BC"/>
    <w:rsid w:val="009E064E"/>
    <w:rsid w:val="009E48DE"/>
    <w:rsid w:val="009F52D5"/>
    <w:rsid w:val="009F5314"/>
    <w:rsid w:val="009F5D9A"/>
    <w:rsid w:val="00A022EA"/>
    <w:rsid w:val="00A02D5C"/>
    <w:rsid w:val="00A0350C"/>
    <w:rsid w:val="00A07610"/>
    <w:rsid w:val="00A079F1"/>
    <w:rsid w:val="00A1238E"/>
    <w:rsid w:val="00A32B8F"/>
    <w:rsid w:val="00A414F7"/>
    <w:rsid w:val="00A41771"/>
    <w:rsid w:val="00A46183"/>
    <w:rsid w:val="00A5775E"/>
    <w:rsid w:val="00A65033"/>
    <w:rsid w:val="00A66AEF"/>
    <w:rsid w:val="00A711B6"/>
    <w:rsid w:val="00A72884"/>
    <w:rsid w:val="00A73D56"/>
    <w:rsid w:val="00A80D63"/>
    <w:rsid w:val="00A82008"/>
    <w:rsid w:val="00A827F5"/>
    <w:rsid w:val="00A82E9E"/>
    <w:rsid w:val="00A849F5"/>
    <w:rsid w:val="00A84D34"/>
    <w:rsid w:val="00A901A8"/>
    <w:rsid w:val="00A938C9"/>
    <w:rsid w:val="00AA7CD0"/>
    <w:rsid w:val="00AB08B5"/>
    <w:rsid w:val="00AB182C"/>
    <w:rsid w:val="00AB2C8F"/>
    <w:rsid w:val="00AB5D04"/>
    <w:rsid w:val="00AB7BF5"/>
    <w:rsid w:val="00AC07DE"/>
    <w:rsid w:val="00AC24D2"/>
    <w:rsid w:val="00AC52C9"/>
    <w:rsid w:val="00AD1894"/>
    <w:rsid w:val="00AD295F"/>
    <w:rsid w:val="00AD32A6"/>
    <w:rsid w:val="00AD5729"/>
    <w:rsid w:val="00AD7CD3"/>
    <w:rsid w:val="00AE1A5D"/>
    <w:rsid w:val="00AE262B"/>
    <w:rsid w:val="00AF4956"/>
    <w:rsid w:val="00AF4A9D"/>
    <w:rsid w:val="00B040B5"/>
    <w:rsid w:val="00B06D9F"/>
    <w:rsid w:val="00B1459A"/>
    <w:rsid w:val="00B3588E"/>
    <w:rsid w:val="00B43B4C"/>
    <w:rsid w:val="00B47C17"/>
    <w:rsid w:val="00B47D39"/>
    <w:rsid w:val="00B47E01"/>
    <w:rsid w:val="00B5233B"/>
    <w:rsid w:val="00B5545C"/>
    <w:rsid w:val="00B665AB"/>
    <w:rsid w:val="00B67A55"/>
    <w:rsid w:val="00B75685"/>
    <w:rsid w:val="00B75976"/>
    <w:rsid w:val="00B804A5"/>
    <w:rsid w:val="00B83A42"/>
    <w:rsid w:val="00B93A56"/>
    <w:rsid w:val="00B96D45"/>
    <w:rsid w:val="00BA7582"/>
    <w:rsid w:val="00BC09D0"/>
    <w:rsid w:val="00BC1727"/>
    <w:rsid w:val="00BC19A7"/>
    <w:rsid w:val="00BD4F18"/>
    <w:rsid w:val="00BD7743"/>
    <w:rsid w:val="00BE1D1D"/>
    <w:rsid w:val="00BE1EEE"/>
    <w:rsid w:val="00BE7F68"/>
    <w:rsid w:val="00BF794C"/>
    <w:rsid w:val="00C06286"/>
    <w:rsid w:val="00C0712D"/>
    <w:rsid w:val="00C07C51"/>
    <w:rsid w:val="00C10BF6"/>
    <w:rsid w:val="00C11D76"/>
    <w:rsid w:val="00C15F5C"/>
    <w:rsid w:val="00C17453"/>
    <w:rsid w:val="00C37657"/>
    <w:rsid w:val="00C50814"/>
    <w:rsid w:val="00C56F3C"/>
    <w:rsid w:val="00C61820"/>
    <w:rsid w:val="00C62325"/>
    <w:rsid w:val="00C70F6F"/>
    <w:rsid w:val="00C77D7D"/>
    <w:rsid w:val="00C802AC"/>
    <w:rsid w:val="00C9014A"/>
    <w:rsid w:val="00C9042F"/>
    <w:rsid w:val="00C96D61"/>
    <w:rsid w:val="00CA6F3B"/>
    <w:rsid w:val="00CB0F0C"/>
    <w:rsid w:val="00CB11EE"/>
    <w:rsid w:val="00CB24F4"/>
    <w:rsid w:val="00CB271B"/>
    <w:rsid w:val="00CB410D"/>
    <w:rsid w:val="00CB7F7E"/>
    <w:rsid w:val="00CC4B96"/>
    <w:rsid w:val="00CC5F9D"/>
    <w:rsid w:val="00CD3B37"/>
    <w:rsid w:val="00CD4458"/>
    <w:rsid w:val="00CD7866"/>
    <w:rsid w:val="00CD7A94"/>
    <w:rsid w:val="00CE2D2A"/>
    <w:rsid w:val="00CE52B0"/>
    <w:rsid w:val="00CF0E12"/>
    <w:rsid w:val="00D04002"/>
    <w:rsid w:val="00D05856"/>
    <w:rsid w:val="00D07B24"/>
    <w:rsid w:val="00D31844"/>
    <w:rsid w:val="00D36775"/>
    <w:rsid w:val="00D36FFB"/>
    <w:rsid w:val="00D37844"/>
    <w:rsid w:val="00D404BC"/>
    <w:rsid w:val="00D40830"/>
    <w:rsid w:val="00D41EC7"/>
    <w:rsid w:val="00D467C8"/>
    <w:rsid w:val="00D53733"/>
    <w:rsid w:val="00D66147"/>
    <w:rsid w:val="00D725CC"/>
    <w:rsid w:val="00D73ECC"/>
    <w:rsid w:val="00D76A03"/>
    <w:rsid w:val="00D81567"/>
    <w:rsid w:val="00D83B3B"/>
    <w:rsid w:val="00D92325"/>
    <w:rsid w:val="00D928FA"/>
    <w:rsid w:val="00D9307F"/>
    <w:rsid w:val="00D957DA"/>
    <w:rsid w:val="00DA4892"/>
    <w:rsid w:val="00DA6999"/>
    <w:rsid w:val="00DA7253"/>
    <w:rsid w:val="00DB4571"/>
    <w:rsid w:val="00DC014B"/>
    <w:rsid w:val="00DC2115"/>
    <w:rsid w:val="00DD082C"/>
    <w:rsid w:val="00DD193D"/>
    <w:rsid w:val="00DD2E7A"/>
    <w:rsid w:val="00DD59E0"/>
    <w:rsid w:val="00DE343B"/>
    <w:rsid w:val="00DE3FE3"/>
    <w:rsid w:val="00DE6E71"/>
    <w:rsid w:val="00DF014E"/>
    <w:rsid w:val="00DF030E"/>
    <w:rsid w:val="00DF0A9D"/>
    <w:rsid w:val="00DF5A01"/>
    <w:rsid w:val="00DF6098"/>
    <w:rsid w:val="00DF7112"/>
    <w:rsid w:val="00E00CBF"/>
    <w:rsid w:val="00E021F3"/>
    <w:rsid w:val="00E135DE"/>
    <w:rsid w:val="00E326CE"/>
    <w:rsid w:val="00E4359F"/>
    <w:rsid w:val="00E44D32"/>
    <w:rsid w:val="00E507B8"/>
    <w:rsid w:val="00E52C55"/>
    <w:rsid w:val="00E53351"/>
    <w:rsid w:val="00E54E08"/>
    <w:rsid w:val="00E57A4B"/>
    <w:rsid w:val="00E613A8"/>
    <w:rsid w:val="00E65F7F"/>
    <w:rsid w:val="00E70B7D"/>
    <w:rsid w:val="00E825A0"/>
    <w:rsid w:val="00E874C2"/>
    <w:rsid w:val="00E93D49"/>
    <w:rsid w:val="00EA059F"/>
    <w:rsid w:val="00EA648D"/>
    <w:rsid w:val="00EB5B56"/>
    <w:rsid w:val="00EC2720"/>
    <w:rsid w:val="00EE53EF"/>
    <w:rsid w:val="00EE594D"/>
    <w:rsid w:val="00EF115F"/>
    <w:rsid w:val="00EF2679"/>
    <w:rsid w:val="00EF2A4C"/>
    <w:rsid w:val="00EF4E84"/>
    <w:rsid w:val="00F02E6C"/>
    <w:rsid w:val="00F07FEB"/>
    <w:rsid w:val="00F202BB"/>
    <w:rsid w:val="00F2259C"/>
    <w:rsid w:val="00F23C7B"/>
    <w:rsid w:val="00F24229"/>
    <w:rsid w:val="00F44939"/>
    <w:rsid w:val="00F45005"/>
    <w:rsid w:val="00F45C0C"/>
    <w:rsid w:val="00F520D1"/>
    <w:rsid w:val="00F52ADD"/>
    <w:rsid w:val="00F54585"/>
    <w:rsid w:val="00F570FF"/>
    <w:rsid w:val="00F60DAF"/>
    <w:rsid w:val="00F612BA"/>
    <w:rsid w:val="00F64B9D"/>
    <w:rsid w:val="00F708AE"/>
    <w:rsid w:val="00F76B96"/>
    <w:rsid w:val="00F80CFB"/>
    <w:rsid w:val="00F80DEB"/>
    <w:rsid w:val="00F81E2E"/>
    <w:rsid w:val="00F84F1E"/>
    <w:rsid w:val="00F904EC"/>
    <w:rsid w:val="00F93CBA"/>
    <w:rsid w:val="00F95375"/>
    <w:rsid w:val="00F96549"/>
    <w:rsid w:val="00F97D16"/>
    <w:rsid w:val="00FA0734"/>
    <w:rsid w:val="00FA2706"/>
    <w:rsid w:val="00FA54B2"/>
    <w:rsid w:val="00FA79D3"/>
    <w:rsid w:val="00FB01A7"/>
    <w:rsid w:val="00FB4F0E"/>
    <w:rsid w:val="00FC180C"/>
    <w:rsid w:val="00FD09C6"/>
    <w:rsid w:val="00FD7CE1"/>
    <w:rsid w:val="00FE0499"/>
    <w:rsid w:val="00FE0558"/>
    <w:rsid w:val="00FE6C77"/>
    <w:rsid w:val="00FF0F51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C442E5"/>
  <w15:docId w15:val="{E3B261A2-8695-48CE-B982-5AC7A7C8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229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rsid w:val="00F2422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F24229"/>
    <w:pPr>
      <w:spacing w:after="120"/>
    </w:pPr>
  </w:style>
  <w:style w:type="paragraph" w:styleId="Lista">
    <w:name w:val="List"/>
    <w:basedOn w:val="Brdtext"/>
    <w:rsid w:val="00F24229"/>
  </w:style>
  <w:style w:type="paragraph" w:customStyle="1" w:styleId="Bildtext">
    <w:name w:val="Bildtext"/>
    <w:basedOn w:val="Normal"/>
    <w:rsid w:val="00F24229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F24229"/>
    <w:pPr>
      <w:suppressLineNumbers/>
    </w:pPr>
  </w:style>
  <w:style w:type="paragraph" w:styleId="Sidhuvud">
    <w:name w:val="header"/>
    <w:basedOn w:val="Normal"/>
    <w:rsid w:val="00F24229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link w:val="SidfotChar"/>
    <w:uiPriority w:val="99"/>
    <w:unhideWhenUsed/>
    <w:rsid w:val="00AB7B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AB7BF5"/>
    <w:rPr>
      <w:rFonts w:eastAsia="SimSun" w:cs="Mangal"/>
      <w:kern w:val="1"/>
      <w:sz w:val="24"/>
      <w:szCs w:val="21"/>
      <w:lang w:eastAsia="hi-I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1771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177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stycke">
    <w:name w:val="List Paragraph"/>
    <w:basedOn w:val="Normal"/>
    <w:uiPriority w:val="34"/>
    <w:qFormat/>
    <w:rsid w:val="00AD32A6"/>
    <w:pPr>
      <w:ind w:left="720"/>
      <w:contextualSpacing/>
    </w:pPr>
    <w:rPr>
      <w:rFonts w:cs="Mangal"/>
      <w:szCs w:val="21"/>
    </w:rPr>
  </w:style>
  <w:style w:type="paragraph" w:customStyle="1" w:styleId="Liststycke1">
    <w:name w:val="Liststycke1"/>
    <w:basedOn w:val="Normal"/>
    <w:rsid w:val="006D42F4"/>
    <w:pPr>
      <w:widowControl/>
      <w:spacing w:after="200" w:line="276" w:lineRule="auto"/>
      <w:ind w:left="720"/>
    </w:pPr>
    <w:rPr>
      <w:rFonts w:ascii="Calibri" w:hAnsi="Calibri" w:cs="font277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mall-verksamhetsb_jfb_2019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mall-verksamhetsb_jfb_2019 (1)</Template>
  <TotalTime>1</TotalTime>
  <Pages>2</Pages>
  <Words>276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kent löving</cp:lastModifiedBy>
  <cp:revision>2</cp:revision>
  <cp:lastPrinted>2024-08-08T14:38:00Z</cp:lastPrinted>
  <dcterms:created xsi:type="dcterms:W3CDTF">2024-12-06T11:22:00Z</dcterms:created>
  <dcterms:modified xsi:type="dcterms:W3CDTF">2024-12-06T11:22:00Z</dcterms:modified>
</cp:coreProperties>
</file>