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442E5" w14:textId="722F9133" w:rsidR="00FE0558" w:rsidRDefault="00F96549" w:rsidP="00BC2234">
      <w:pPr>
        <w:jc w:val="center"/>
        <w:rPr>
          <w:sz w:val="36"/>
          <w:szCs w:val="36"/>
        </w:rPr>
      </w:pPr>
      <w:r>
        <w:rPr>
          <w:sz w:val="36"/>
          <w:szCs w:val="36"/>
        </w:rPr>
        <w:t>Styrelsemöte</w:t>
      </w:r>
      <w:r w:rsidR="00BC2234">
        <w:rPr>
          <w:sz w:val="36"/>
          <w:szCs w:val="36"/>
        </w:rPr>
        <w:t xml:space="preserve"> JFB</w:t>
      </w:r>
      <w:r>
        <w:rPr>
          <w:sz w:val="36"/>
          <w:szCs w:val="36"/>
        </w:rPr>
        <w:t xml:space="preserve"> </w:t>
      </w:r>
      <w:r w:rsidR="000865A2">
        <w:rPr>
          <w:sz w:val="36"/>
          <w:szCs w:val="36"/>
        </w:rPr>
        <w:t>16 oktober</w:t>
      </w:r>
      <w:r w:rsidR="006F62B7">
        <w:rPr>
          <w:sz w:val="36"/>
          <w:szCs w:val="36"/>
        </w:rPr>
        <w:t xml:space="preserve"> 2024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AD32A6">
      <w:pPr>
        <w:rPr>
          <w:sz w:val="36"/>
          <w:szCs w:val="36"/>
        </w:rPr>
      </w:pPr>
    </w:p>
    <w:p w14:paraId="0EC442E6" w14:textId="4FE8D22F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3C12FB">
        <w:rPr>
          <w:rFonts w:asciiTheme="minorHAnsi" w:hAnsiTheme="minorHAnsi" w:cstheme="minorHAnsi"/>
          <w:b/>
          <w:bCs/>
        </w:rPr>
        <w:t>7</w:t>
      </w:r>
      <w:r w:rsidRPr="00162463">
        <w:rPr>
          <w:rFonts w:asciiTheme="minorHAnsi" w:hAnsiTheme="minorHAnsi" w:cstheme="minorHAnsi"/>
          <w:b/>
          <w:bCs/>
        </w:rPr>
        <w:t xml:space="preserve">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405F8411" w14:textId="7AFF1864" w:rsidR="002D5AB3" w:rsidRDefault="00A079F1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>KG Bergqvist</w:t>
      </w:r>
      <w:proofErr w:type="gramStart"/>
      <w:r w:rsidR="007D4AF0">
        <w:rPr>
          <w:rFonts w:asciiTheme="minorHAnsi" w:hAnsiTheme="minorHAnsi" w:cstheme="minorHAnsi"/>
        </w:rPr>
        <w:t>,</w:t>
      </w:r>
      <w:r w:rsidR="00474158">
        <w:rPr>
          <w:rFonts w:asciiTheme="minorHAnsi" w:hAnsiTheme="minorHAnsi" w:cstheme="minorHAnsi"/>
        </w:rPr>
        <w:t xml:space="preserve"> ,</w:t>
      </w:r>
      <w:proofErr w:type="gramEnd"/>
      <w:r w:rsidR="00474158">
        <w:rPr>
          <w:rFonts w:asciiTheme="minorHAnsi" w:hAnsiTheme="minorHAnsi" w:cstheme="minorHAnsi"/>
        </w:rPr>
        <w:t xml:space="preserve"> Hans-Ol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</w:t>
      </w:r>
      <w:r w:rsidR="006835D9">
        <w:rPr>
          <w:rFonts w:asciiTheme="minorHAnsi" w:hAnsiTheme="minorHAnsi" w:cstheme="minorHAnsi"/>
        </w:rPr>
        <w:t>Mats Dalen</w:t>
      </w:r>
      <w:r w:rsidR="00D957DA">
        <w:rPr>
          <w:rFonts w:asciiTheme="minorHAnsi" w:hAnsiTheme="minorHAnsi" w:cstheme="minorHAnsi"/>
        </w:rPr>
        <w:t>,</w:t>
      </w:r>
      <w:r w:rsidR="00D957DA" w:rsidRPr="00162463">
        <w:rPr>
          <w:rFonts w:asciiTheme="minorHAnsi" w:hAnsiTheme="minorHAnsi" w:cstheme="minorHAnsi"/>
          <w:b/>
          <w:bCs/>
        </w:rPr>
        <w:t xml:space="preserve"> </w:t>
      </w:r>
      <w:r w:rsidR="00834880">
        <w:rPr>
          <w:rFonts w:asciiTheme="minorHAnsi" w:hAnsiTheme="minorHAnsi" w:cstheme="minorHAnsi"/>
        </w:rPr>
        <w:t>,</w:t>
      </w:r>
      <w:r w:rsidR="00834880" w:rsidRPr="00834880">
        <w:rPr>
          <w:rFonts w:asciiTheme="minorHAnsi" w:hAnsiTheme="minorHAnsi" w:cstheme="minorHAnsi"/>
        </w:rPr>
        <w:t xml:space="preserve"> </w:t>
      </w:r>
      <w:r w:rsidR="00834880">
        <w:rPr>
          <w:rFonts w:asciiTheme="minorHAnsi" w:hAnsiTheme="minorHAnsi" w:cstheme="minorHAnsi"/>
        </w:rPr>
        <w:t>John</w:t>
      </w:r>
      <w:r w:rsidR="00834880" w:rsidRPr="00162463">
        <w:rPr>
          <w:rFonts w:asciiTheme="minorHAnsi" w:hAnsiTheme="minorHAnsi" w:cstheme="minorHAnsi"/>
        </w:rPr>
        <w:t xml:space="preserve"> Nilsson</w:t>
      </w:r>
      <w:r w:rsidR="004340E0" w:rsidRP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Linda Mattisson-Olsson</w:t>
      </w:r>
      <w:r w:rsidR="004340E0">
        <w:rPr>
          <w:rFonts w:asciiTheme="minorHAnsi" w:hAnsiTheme="minorHAnsi" w:cstheme="minorHAnsi"/>
        </w:rPr>
        <w:t xml:space="preserve">, </w:t>
      </w:r>
      <w:r w:rsidR="004340E0" w:rsidRPr="00162463">
        <w:rPr>
          <w:rFonts w:asciiTheme="minorHAnsi" w:hAnsiTheme="minorHAnsi" w:cstheme="minorHAnsi"/>
        </w:rPr>
        <w:t>Magnus Carlsson</w:t>
      </w:r>
      <w:r w:rsidR="004340E0">
        <w:rPr>
          <w:rFonts w:asciiTheme="minorHAnsi" w:hAnsiTheme="minorHAnsi" w:cstheme="minorHAnsi"/>
        </w:rPr>
        <w:t>,</w:t>
      </w:r>
      <w:r w:rsidR="004340E0" w:rsidRPr="00A079F1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Kent Löving</w:t>
      </w:r>
      <w:r w:rsidR="004340E0">
        <w:rPr>
          <w:rFonts w:asciiTheme="minorHAnsi" w:hAnsiTheme="minorHAnsi" w:cstheme="minorHAnsi"/>
        </w:rPr>
        <w:t>,</w:t>
      </w:r>
      <w:r w:rsidR="004340E0" w:rsidRPr="00D957DA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Jessica Svensson,</w:t>
      </w:r>
      <w:r w:rsidR="00226B20" w:rsidRPr="00226B20">
        <w:rPr>
          <w:rFonts w:asciiTheme="minorHAnsi" w:hAnsiTheme="minorHAnsi" w:cstheme="minorHAnsi"/>
        </w:rPr>
        <w:t xml:space="preserve"> </w:t>
      </w:r>
      <w:r w:rsidR="00226B20" w:rsidRPr="00162463">
        <w:rPr>
          <w:rFonts w:asciiTheme="minorHAnsi" w:hAnsiTheme="minorHAnsi" w:cstheme="minorHAnsi"/>
        </w:rPr>
        <w:t>Hampus Nilsson</w:t>
      </w:r>
      <w:r w:rsidR="00226B20">
        <w:rPr>
          <w:rFonts w:asciiTheme="minorHAnsi" w:hAnsiTheme="minorHAnsi" w:cstheme="minorHAnsi"/>
        </w:rPr>
        <w:t>,</w:t>
      </w:r>
      <w:r w:rsidR="004340E0" w:rsidRPr="004340E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 xml:space="preserve">Karin </w:t>
      </w:r>
      <w:proofErr w:type="spellStart"/>
      <w:r w:rsidR="004340E0" w:rsidRPr="00162463">
        <w:rPr>
          <w:rFonts w:asciiTheme="minorHAnsi" w:hAnsiTheme="minorHAnsi" w:cstheme="minorHAnsi"/>
        </w:rPr>
        <w:t>Stoeckmann</w:t>
      </w:r>
      <w:proofErr w:type="spellEnd"/>
      <w:r w:rsidR="004340E0">
        <w:rPr>
          <w:rFonts w:asciiTheme="minorHAnsi" w:hAnsiTheme="minorHAnsi" w:cstheme="minorHAnsi"/>
        </w:rPr>
        <w:t xml:space="preserve"> (Webb)</w:t>
      </w:r>
    </w:p>
    <w:p w14:paraId="72785296" w14:textId="1186BBA5" w:rsidR="00E825A0" w:rsidRPr="00162463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744D1B">
        <w:rPr>
          <w:rFonts w:asciiTheme="minorHAnsi" w:hAnsiTheme="minorHAnsi" w:cstheme="minorHAnsi"/>
        </w:rPr>
        <w:t>:</w:t>
      </w:r>
      <w:r w:rsidR="00E825A0">
        <w:rPr>
          <w:rFonts w:asciiTheme="minorHAnsi" w:hAnsiTheme="minorHAnsi" w:cstheme="minorHAnsi"/>
        </w:rPr>
        <w:t xml:space="preserve"> </w:t>
      </w:r>
      <w:r w:rsidR="004340E0" w:rsidRPr="00162463">
        <w:rPr>
          <w:rFonts w:asciiTheme="minorHAnsi" w:hAnsiTheme="minorHAnsi" w:cstheme="minorHAnsi"/>
        </w:rPr>
        <w:t>Per Enberg</w:t>
      </w:r>
      <w:r w:rsidR="004340E0">
        <w:rPr>
          <w:rFonts w:asciiTheme="minorHAnsi" w:hAnsiTheme="minorHAnsi" w:cstheme="minorHAnsi"/>
        </w:rPr>
        <w:t xml:space="preserve"> Magnus Petersson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5AB2DCEA" w:rsidR="0077576E" w:rsidRPr="00162463" w:rsidRDefault="001B7166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77576E"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2D77743C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40C3AAAD" w:rsidR="004417BA" w:rsidRPr="00162463" w:rsidRDefault="001B7166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9E34BA">
        <w:rPr>
          <w:rFonts w:asciiTheme="minorHAnsi" w:hAnsiTheme="minorHAnsi" w:cstheme="minorHAnsi"/>
          <w:szCs w:val="24"/>
        </w:rPr>
        <w:t xml:space="preserve">John Nilsson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517641B5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7B42EC75" w:rsidR="004417BA" w:rsidRPr="00162463" w:rsidRDefault="001B7166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26E00595" w:rsidR="004417BA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Ekonomi</w:t>
      </w:r>
    </w:p>
    <w:p w14:paraId="1F7D3F9C" w14:textId="353E0203" w:rsidR="00326799" w:rsidRDefault="001B7166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8B0336" w:rsidRPr="008B0336">
        <w:rPr>
          <w:rFonts w:asciiTheme="minorHAnsi" w:hAnsiTheme="minorHAnsi" w:cstheme="minorHAnsi"/>
          <w:bCs/>
          <w:szCs w:val="24"/>
        </w:rPr>
        <w:t>Jessica</w:t>
      </w:r>
      <w:r w:rsidR="008B0336">
        <w:rPr>
          <w:rFonts w:asciiTheme="minorHAnsi" w:hAnsiTheme="minorHAnsi" w:cstheme="minorHAnsi"/>
          <w:bCs/>
          <w:szCs w:val="24"/>
        </w:rPr>
        <w:t xml:space="preserve"> informerade om aktuellt ekonomiläge</w:t>
      </w:r>
      <w:r w:rsidR="00CE0C67">
        <w:rPr>
          <w:rFonts w:asciiTheme="minorHAnsi" w:hAnsiTheme="minorHAnsi" w:cstheme="minorHAnsi"/>
          <w:bCs/>
          <w:szCs w:val="24"/>
        </w:rPr>
        <w:t xml:space="preserve"> </w:t>
      </w:r>
    </w:p>
    <w:p w14:paraId="18B345E8" w14:textId="7024221F" w:rsidR="005C717E" w:rsidRPr="008B0336" w:rsidRDefault="001B7166" w:rsidP="00326799">
      <w:pPr>
        <w:pStyle w:val="Liststycke"/>
        <w:ind w:left="643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5C717E">
        <w:rPr>
          <w:rFonts w:asciiTheme="minorHAnsi" w:hAnsiTheme="minorHAnsi" w:cstheme="minorHAnsi"/>
          <w:bCs/>
          <w:szCs w:val="24"/>
        </w:rPr>
        <w:t>Kretsbidrag</w:t>
      </w:r>
      <w:r w:rsidR="00F94FAE">
        <w:rPr>
          <w:rFonts w:asciiTheme="minorHAnsi" w:hAnsiTheme="minorHAnsi" w:cstheme="minorHAnsi"/>
          <w:bCs/>
          <w:szCs w:val="24"/>
        </w:rPr>
        <w:t xml:space="preserve"> har utbetalts i länet för 2024 (</w:t>
      </w:r>
      <w:r w:rsidR="00DA3060">
        <w:rPr>
          <w:rFonts w:asciiTheme="minorHAnsi" w:hAnsiTheme="minorHAnsi" w:cstheme="minorHAnsi"/>
          <w:bCs/>
          <w:szCs w:val="24"/>
        </w:rPr>
        <w:t>15</w:t>
      </w:r>
      <w:r w:rsidR="00DA3060">
        <w:rPr>
          <w:rFonts w:ascii="Segoe UI Emoji" w:eastAsia="Segoe UI Emoji" w:hAnsi="Segoe UI Emoji" w:cs="Segoe UI Emoji"/>
          <w:bCs/>
          <w:szCs w:val="24"/>
        </w:rPr>
        <w:t xml:space="preserve">:-) </w:t>
      </w:r>
    </w:p>
    <w:p w14:paraId="0EC442F9" w14:textId="6045C85B" w:rsidR="004417BA" w:rsidRPr="00162463" w:rsidRDefault="001B7166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b/>
          <w:szCs w:val="24"/>
        </w:rPr>
        <w:t>Arbetsgrupper</w:t>
      </w:r>
    </w:p>
    <w:p w14:paraId="15008E03" w14:textId="21A3A226" w:rsidR="00B040B5" w:rsidRDefault="00646AEE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CD besökt </w:t>
      </w:r>
      <w:proofErr w:type="spellStart"/>
      <w:r>
        <w:rPr>
          <w:rFonts w:asciiTheme="minorHAnsi" w:hAnsiTheme="minorHAnsi" w:cstheme="minorHAnsi"/>
          <w:szCs w:val="24"/>
        </w:rPr>
        <w:t>Flykets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älgmöte</w:t>
      </w:r>
      <w:proofErr w:type="spellEnd"/>
    </w:p>
    <w:p w14:paraId="49FF7602" w14:textId="285EB9A1" w:rsidR="00306818" w:rsidRDefault="00306818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CD informerade om </w:t>
      </w:r>
      <w:r w:rsidR="00726FF3">
        <w:rPr>
          <w:rFonts w:asciiTheme="minorHAnsi" w:hAnsiTheme="minorHAnsi" w:cstheme="minorHAnsi"/>
          <w:szCs w:val="24"/>
        </w:rPr>
        <w:t xml:space="preserve">inbjudan till </w:t>
      </w:r>
      <w:r>
        <w:rPr>
          <w:rFonts w:asciiTheme="minorHAnsi" w:hAnsiTheme="minorHAnsi" w:cstheme="minorHAnsi"/>
          <w:szCs w:val="24"/>
        </w:rPr>
        <w:t>Bengt H</w:t>
      </w:r>
      <w:r w:rsidR="00726FF3">
        <w:rPr>
          <w:rFonts w:asciiTheme="minorHAnsi" w:hAnsiTheme="minorHAnsi" w:cstheme="minorHAnsi"/>
          <w:szCs w:val="24"/>
        </w:rPr>
        <w:t xml:space="preserve"> Skogs och lantbruks</w:t>
      </w:r>
      <w:r w:rsidR="00007709">
        <w:rPr>
          <w:rFonts w:asciiTheme="minorHAnsi" w:hAnsiTheme="minorHAnsi" w:cstheme="minorHAnsi"/>
          <w:szCs w:val="24"/>
        </w:rPr>
        <w:t>stiftelsen i nov</w:t>
      </w:r>
    </w:p>
    <w:p w14:paraId="19B00830" w14:textId="784ECC48" w:rsidR="00007709" w:rsidRDefault="00007709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Mats informerade om genomfört </w:t>
      </w:r>
      <w:r w:rsidR="00DA6B3E">
        <w:rPr>
          <w:rFonts w:asciiTheme="minorHAnsi" w:hAnsiTheme="minorHAnsi" w:cstheme="minorHAnsi"/>
          <w:szCs w:val="24"/>
        </w:rPr>
        <w:t>kompetensutveckling</w:t>
      </w:r>
      <w:r w:rsidR="00AF08AE">
        <w:rPr>
          <w:rFonts w:asciiTheme="minorHAnsi" w:hAnsiTheme="minorHAnsi" w:cstheme="minorHAnsi"/>
          <w:szCs w:val="24"/>
        </w:rPr>
        <w:t xml:space="preserve"> hundinstruktörer i september</w:t>
      </w:r>
    </w:p>
    <w:p w14:paraId="45BFAA51" w14:textId="6CD82DD1" w:rsidR="00DA6B3E" w:rsidRPr="00074CB7" w:rsidRDefault="00DA6B3E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John informerade om att län</w:t>
      </w:r>
      <w:r w:rsidR="006C2A53">
        <w:rPr>
          <w:rFonts w:asciiTheme="minorHAnsi" w:hAnsiTheme="minorHAnsi" w:cstheme="minorHAnsi"/>
          <w:szCs w:val="24"/>
        </w:rPr>
        <w:t>sstyrelsen har tagit beslut på ökad</w:t>
      </w:r>
      <w:r>
        <w:rPr>
          <w:rFonts w:asciiTheme="minorHAnsi" w:hAnsiTheme="minorHAnsi" w:cstheme="minorHAnsi"/>
          <w:szCs w:val="24"/>
        </w:rPr>
        <w:t xml:space="preserve"> tilldelning av </w:t>
      </w:r>
      <w:r w:rsidR="00B304DC">
        <w:rPr>
          <w:rFonts w:asciiTheme="minorHAnsi" w:hAnsiTheme="minorHAnsi" w:cstheme="minorHAnsi"/>
          <w:szCs w:val="24"/>
        </w:rPr>
        <w:t>skarvar</w:t>
      </w:r>
      <w:r w:rsidR="002647DC">
        <w:rPr>
          <w:rFonts w:asciiTheme="minorHAnsi" w:hAnsiTheme="minorHAnsi" w:cstheme="minorHAnsi"/>
          <w:szCs w:val="24"/>
        </w:rPr>
        <w:t xml:space="preserve"> i skyddsjakts</w:t>
      </w:r>
      <w:r w:rsidR="004232E1">
        <w:rPr>
          <w:rFonts w:asciiTheme="minorHAnsi" w:hAnsiTheme="minorHAnsi" w:cstheme="minorHAnsi"/>
          <w:szCs w:val="24"/>
        </w:rPr>
        <w:t xml:space="preserve"> frågan</w:t>
      </w:r>
    </w:p>
    <w:p w14:paraId="0EC442FC" w14:textId="3733FB8B" w:rsidR="004417BA" w:rsidRDefault="00561343" w:rsidP="007542BB">
      <w:pPr>
        <w:rPr>
          <w:rFonts w:asciiTheme="minorHAnsi" w:hAnsiTheme="minorHAnsi" w:cstheme="minorHAnsi"/>
          <w:b/>
        </w:rPr>
      </w:pPr>
      <w:r w:rsidRPr="00D02E29">
        <w:rPr>
          <w:rFonts w:asciiTheme="minorHAnsi" w:hAnsiTheme="minorHAnsi" w:cstheme="minorHAnsi"/>
          <w:b/>
          <w:bCs/>
        </w:rPr>
        <w:t xml:space="preserve">      </w:t>
      </w:r>
      <w:r w:rsidR="00E64F8F" w:rsidRPr="00D02E29">
        <w:rPr>
          <w:rFonts w:asciiTheme="minorHAnsi" w:hAnsiTheme="minorHAnsi" w:cstheme="minorHAnsi"/>
          <w:b/>
          <w:bCs/>
        </w:rPr>
        <w:t>7</w:t>
      </w:r>
      <w:r w:rsidR="00D02E2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  <w:r w:rsidR="004417BA" w:rsidRPr="0025053B">
        <w:rPr>
          <w:rFonts w:asciiTheme="minorHAnsi" w:hAnsiTheme="minorHAnsi" w:cstheme="minorHAnsi"/>
          <w:b/>
        </w:rPr>
        <w:t>Förbundet central</w:t>
      </w:r>
    </w:p>
    <w:p w14:paraId="0509B068" w14:textId="1BE92189" w:rsidR="0080630A" w:rsidRPr="00AC3F72" w:rsidRDefault="00AC3F72" w:rsidP="00A36568">
      <w:pPr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Linda informerade om perspe</w:t>
      </w:r>
      <w:r w:rsidR="00A3656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tiv 2030</w:t>
      </w:r>
      <w:r w:rsidR="00A36568">
        <w:rPr>
          <w:rFonts w:asciiTheme="minorHAnsi" w:hAnsiTheme="minorHAnsi" w:cstheme="minorHAnsi"/>
          <w:bCs/>
        </w:rPr>
        <w:t xml:space="preserve">. Styrelsen tog beslut på att genomföra Teams möte </w:t>
      </w:r>
      <w:r w:rsidR="0061195E">
        <w:rPr>
          <w:rFonts w:asciiTheme="minorHAnsi" w:hAnsiTheme="minorHAnsi" w:cstheme="minorHAnsi"/>
          <w:bCs/>
        </w:rPr>
        <w:t xml:space="preserve">med kretsar och medlemmar </w:t>
      </w:r>
      <w:r w:rsidR="00A36568">
        <w:rPr>
          <w:rFonts w:asciiTheme="minorHAnsi" w:hAnsiTheme="minorHAnsi" w:cstheme="minorHAnsi"/>
          <w:bCs/>
        </w:rPr>
        <w:t>den 24 oktober</w:t>
      </w:r>
      <w:r w:rsidR="0061195E">
        <w:rPr>
          <w:rFonts w:asciiTheme="minorHAnsi" w:hAnsiTheme="minorHAnsi" w:cstheme="minorHAnsi"/>
          <w:bCs/>
        </w:rPr>
        <w:t xml:space="preserve"> </w:t>
      </w:r>
      <w:proofErr w:type="spellStart"/>
      <w:r w:rsidR="0061195E">
        <w:rPr>
          <w:rFonts w:asciiTheme="minorHAnsi" w:hAnsiTheme="minorHAnsi" w:cstheme="minorHAnsi"/>
          <w:bCs/>
        </w:rPr>
        <w:t>kl</w:t>
      </w:r>
      <w:proofErr w:type="spellEnd"/>
      <w:r w:rsidR="0061195E">
        <w:rPr>
          <w:rFonts w:asciiTheme="minorHAnsi" w:hAnsiTheme="minorHAnsi" w:cstheme="minorHAnsi"/>
          <w:bCs/>
        </w:rPr>
        <w:t xml:space="preserve"> 18.30-21.00</w:t>
      </w:r>
    </w:p>
    <w:p w14:paraId="0EC44301" w14:textId="0DFF5C57" w:rsidR="004417BA" w:rsidRPr="00CD116B" w:rsidRDefault="00CD116B" w:rsidP="00CD116B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</w:t>
      </w:r>
      <w:r w:rsidR="00CF4CF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8760C1" w:rsidRPr="00CD116B">
        <w:rPr>
          <w:rFonts w:asciiTheme="minorHAnsi" w:hAnsiTheme="minorHAnsi" w:cstheme="minorHAnsi"/>
          <w:b/>
        </w:rPr>
        <w:t>Förbundet regionalt</w:t>
      </w:r>
    </w:p>
    <w:p w14:paraId="49C544F3" w14:textId="20382859" w:rsidR="008947C8" w:rsidRPr="003B4BB6" w:rsidRDefault="003B4BB6" w:rsidP="003B4B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CD informerade om senaste </w:t>
      </w:r>
      <w:r w:rsidR="005C2063">
        <w:rPr>
          <w:rFonts w:asciiTheme="minorHAnsi" w:hAnsiTheme="minorHAnsi" w:cstheme="minorHAnsi"/>
          <w:bCs/>
        </w:rPr>
        <w:t>regionmöte</w:t>
      </w:r>
    </w:p>
    <w:p w14:paraId="6D0691B6" w14:textId="1AD1E2EA" w:rsidR="007E5892" w:rsidRPr="00A5397A" w:rsidRDefault="001B7166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F6FD8" w:rsidRPr="00A5397A">
        <w:rPr>
          <w:rFonts w:asciiTheme="minorHAnsi" w:hAnsiTheme="minorHAnsi" w:cstheme="minorHAnsi"/>
          <w:b/>
        </w:rPr>
        <w:t>Länsföreningen</w:t>
      </w:r>
    </w:p>
    <w:p w14:paraId="4099C91A" w14:textId="77777777" w:rsidR="0005052D" w:rsidRPr="00DA41F3" w:rsidRDefault="0005052D" w:rsidP="0005052D">
      <w:pPr>
        <w:pStyle w:val="Liststycke1"/>
        <w:spacing w:after="0"/>
        <w:ind w:left="643"/>
        <w:rPr>
          <w:sz w:val="24"/>
          <w:szCs w:val="24"/>
        </w:rPr>
      </w:pPr>
      <w:r w:rsidRPr="00DA41F3">
        <w:rPr>
          <w:sz w:val="24"/>
          <w:szCs w:val="24"/>
        </w:rPr>
        <w:t>Styrelsen tog beslut på att</w:t>
      </w:r>
      <w:r>
        <w:rPr>
          <w:sz w:val="24"/>
          <w:szCs w:val="24"/>
        </w:rPr>
        <w:t xml:space="preserve"> köpa in materiel från nätet till mässor och släp</w:t>
      </w:r>
    </w:p>
    <w:p w14:paraId="229B8A82" w14:textId="77777777" w:rsidR="0005052D" w:rsidRDefault="0005052D" w:rsidP="0005052D">
      <w:pPr>
        <w:pStyle w:val="Liststycke1"/>
        <w:spacing w:after="0"/>
        <w:ind w:left="283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Trofekväll</w:t>
      </w:r>
      <w:proofErr w:type="spellEnd"/>
      <w:r>
        <w:rPr>
          <w:sz w:val="24"/>
          <w:szCs w:val="24"/>
        </w:rPr>
        <w:t xml:space="preserve"> 25 nov Sjöarp</w:t>
      </w:r>
    </w:p>
    <w:p w14:paraId="27CB07D6" w14:textId="4B85D847" w:rsidR="00D637A6" w:rsidRDefault="00D637A6" w:rsidP="00FA4E93">
      <w:pPr>
        <w:pStyle w:val="Liststycke1"/>
        <w:spacing w:after="0"/>
        <w:ind w:left="0" w:firstLine="643"/>
        <w:rPr>
          <w:sz w:val="24"/>
          <w:szCs w:val="24"/>
        </w:rPr>
      </w:pPr>
      <w:r>
        <w:rPr>
          <w:sz w:val="24"/>
          <w:szCs w:val="24"/>
        </w:rPr>
        <w:t xml:space="preserve">Linda tar fram ett förslag på inköp av </w:t>
      </w:r>
      <w:proofErr w:type="spellStart"/>
      <w:r w:rsidR="00596C74">
        <w:rPr>
          <w:sz w:val="24"/>
          <w:szCs w:val="24"/>
        </w:rPr>
        <w:t>g</w:t>
      </w:r>
      <w:r>
        <w:rPr>
          <w:sz w:val="24"/>
          <w:szCs w:val="24"/>
        </w:rPr>
        <w:t>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aways</w:t>
      </w:r>
      <w:proofErr w:type="spellEnd"/>
    </w:p>
    <w:p w14:paraId="21EAFF05" w14:textId="0685E41C" w:rsidR="00E633DE" w:rsidRDefault="00E633DE" w:rsidP="00FA4E93">
      <w:pPr>
        <w:pStyle w:val="Liststycke1"/>
        <w:spacing w:after="0"/>
        <w:ind w:left="0" w:firstLine="643"/>
        <w:rPr>
          <w:sz w:val="24"/>
          <w:szCs w:val="24"/>
        </w:rPr>
      </w:pPr>
      <w:r>
        <w:rPr>
          <w:sz w:val="24"/>
          <w:szCs w:val="24"/>
        </w:rPr>
        <w:t xml:space="preserve">KG tar fram ett förslag </w:t>
      </w:r>
      <w:r w:rsidR="00AA6577">
        <w:rPr>
          <w:sz w:val="24"/>
          <w:szCs w:val="24"/>
        </w:rPr>
        <w:t xml:space="preserve">på inköp av </w:t>
      </w:r>
      <w:r w:rsidR="00FC12A3">
        <w:rPr>
          <w:sz w:val="24"/>
          <w:szCs w:val="24"/>
        </w:rPr>
        <w:t>medlemsvärv</w:t>
      </w:r>
      <w:r w:rsidR="00EB7D7B">
        <w:rPr>
          <w:sz w:val="24"/>
          <w:szCs w:val="24"/>
        </w:rPr>
        <w:t>nings gåva</w:t>
      </w:r>
    </w:p>
    <w:p w14:paraId="30CBB4A6" w14:textId="59B15E7D" w:rsidR="006205BD" w:rsidRDefault="006205BD" w:rsidP="008755EB">
      <w:pPr>
        <w:pStyle w:val="Liststycke1"/>
        <w:spacing w:after="0"/>
        <w:ind w:left="0" w:firstLine="643"/>
        <w:rPr>
          <w:sz w:val="24"/>
          <w:szCs w:val="24"/>
        </w:rPr>
      </w:pPr>
      <w:r>
        <w:rPr>
          <w:sz w:val="24"/>
          <w:szCs w:val="24"/>
        </w:rPr>
        <w:t>Linda informerade om Studiefrämjandet omorganisation</w:t>
      </w:r>
    </w:p>
    <w:p w14:paraId="2AFF4241" w14:textId="66D3E9AF" w:rsidR="006205BD" w:rsidRDefault="00662BE9" w:rsidP="008755EB">
      <w:pPr>
        <w:pStyle w:val="Liststycke1"/>
        <w:spacing w:after="0"/>
        <w:ind w:left="0" w:firstLine="643"/>
        <w:rPr>
          <w:sz w:val="24"/>
          <w:szCs w:val="24"/>
        </w:rPr>
      </w:pPr>
      <w:r>
        <w:rPr>
          <w:sz w:val="24"/>
          <w:szCs w:val="24"/>
        </w:rPr>
        <w:t>Linda informerade om</w:t>
      </w:r>
      <w:r w:rsidR="003841E8">
        <w:rPr>
          <w:sz w:val="24"/>
          <w:szCs w:val="24"/>
        </w:rPr>
        <w:t xml:space="preserve"> ny handläggare på Länsstyrelsen</w:t>
      </w:r>
      <w:r w:rsidR="00753571">
        <w:rPr>
          <w:sz w:val="24"/>
          <w:szCs w:val="24"/>
        </w:rPr>
        <w:t xml:space="preserve"> </w:t>
      </w:r>
      <w:r w:rsidR="00BD3C65">
        <w:rPr>
          <w:sz w:val="24"/>
          <w:szCs w:val="24"/>
        </w:rPr>
        <w:t>för</w:t>
      </w:r>
      <w:r w:rsidR="00FC13BD">
        <w:rPr>
          <w:sz w:val="24"/>
          <w:szCs w:val="24"/>
        </w:rPr>
        <w:t xml:space="preserve"> </w:t>
      </w:r>
      <w:r w:rsidR="00BD3C65">
        <w:rPr>
          <w:sz w:val="24"/>
          <w:szCs w:val="24"/>
        </w:rPr>
        <w:t>jaktfrågor</w:t>
      </w:r>
    </w:p>
    <w:p w14:paraId="6A78A077" w14:textId="0E79E8B0" w:rsidR="00D1309A" w:rsidRDefault="00D1309A" w:rsidP="007756E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Mötet tog beslut på att </w:t>
      </w:r>
      <w:r w:rsidR="0070017F">
        <w:rPr>
          <w:sz w:val="24"/>
          <w:szCs w:val="24"/>
        </w:rPr>
        <w:t>vid möten på Öster-Malma som kräver övernattning</w:t>
      </w:r>
      <w:r w:rsidR="007756EE">
        <w:rPr>
          <w:sz w:val="24"/>
          <w:szCs w:val="24"/>
        </w:rPr>
        <w:t xml:space="preserve"> så står länsföreningen för kostnaden.</w:t>
      </w:r>
    </w:p>
    <w:p w14:paraId="12891F75" w14:textId="77777777" w:rsidR="00205E03" w:rsidRDefault="007756EE" w:rsidP="007756E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Styrelsen skall skriva en motion till förbundet</w:t>
      </w:r>
      <w:r w:rsidR="0031393A">
        <w:rPr>
          <w:sz w:val="24"/>
          <w:szCs w:val="24"/>
        </w:rPr>
        <w:t>s årsstämma om att vi skall ha en ”egen</w:t>
      </w:r>
      <w:r w:rsidR="00205E03">
        <w:rPr>
          <w:sz w:val="24"/>
          <w:szCs w:val="24"/>
        </w:rPr>
        <w:t xml:space="preserve"> </w:t>
      </w:r>
      <w:proofErr w:type="spellStart"/>
      <w:r w:rsidR="00205E03">
        <w:rPr>
          <w:sz w:val="24"/>
          <w:szCs w:val="24"/>
        </w:rPr>
        <w:t>app</w:t>
      </w:r>
      <w:proofErr w:type="spellEnd"/>
      <w:r w:rsidR="0031393A">
        <w:rPr>
          <w:sz w:val="24"/>
          <w:szCs w:val="24"/>
        </w:rPr>
        <w:t>”</w:t>
      </w:r>
    </w:p>
    <w:p w14:paraId="3E391F7C" w14:textId="6CDD15B5" w:rsidR="007756EE" w:rsidRDefault="00205E03" w:rsidP="007756EE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för medlemskap/jaktkort </w:t>
      </w:r>
      <w:r w:rsidR="00AB2240">
        <w:rPr>
          <w:sz w:val="24"/>
          <w:szCs w:val="24"/>
        </w:rPr>
        <w:t>SJF (tex viltdataapp)</w:t>
      </w:r>
    </w:p>
    <w:p w14:paraId="780BA520" w14:textId="77777777" w:rsidR="00AE129C" w:rsidRDefault="00AE129C" w:rsidP="007756EE">
      <w:pPr>
        <w:pStyle w:val="Liststycke1"/>
        <w:spacing w:after="0"/>
        <w:ind w:left="643"/>
        <w:rPr>
          <w:sz w:val="24"/>
          <w:szCs w:val="24"/>
        </w:rPr>
      </w:pPr>
    </w:p>
    <w:p w14:paraId="082E349D" w14:textId="77777777" w:rsidR="00AE129C" w:rsidRDefault="00AE129C" w:rsidP="007756EE">
      <w:pPr>
        <w:pStyle w:val="Liststycke1"/>
        <w:spacing w:after="0"/>
        <w:ind w:left="643"/>
        <w:rPr>
          <w:sz w:val="24"/>
          <w:szCs w:val="24"/>
        </w:rPr>
      </w:pPr>
    </w:p>
    <w:p w14:paraId="2A65CE54" w14:textId="48BE5295" w:rsidR="005F6A1B" w:rsidRDefault="00CF4CFC" w:rsidP="00C85D2D">
      <w:pPr>
        <w:pStyle w:val="Liststycke1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CF4CFC">
        <w:rPr>
          <w:b/>
          <w:bCs/>
          <w:sz w:val="24"/>
          <w:szCs w:val="24"/>
        </w:rPr>
        <w:lastRenderedPageBreak/>
        <w:t>Kretsar</w:t>
      </w:r>
    </w:p>
    <w:p w14:paraId="7CE6144E" w14:textId="77777777" w:rsidR="006335D9" w:rsidRDefault="006335D9" w:rsidP="006335D9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Kretsmöte 4 december Bräkne-Hoby bygdegård 18.00 (CD bokar lokal)</w:t>
      </w:r>
    </w:p>
    <w:p w14:paraId="5C7ABEA7" w14:textId="6F69B737" w:rsidR="00685B45" w:rsidRDefault="006335D9" w:rsidP="000B4E4B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>Linda beställer mat</w:t>
      </w:r>
      <w:r w:rsidR="00685B45">
        <w:rPr>
          <w:sz w:val="24"/>
          <w:szCs w:val="24"/>
        </w:rPr>
        <w:t xml:space="preserve">, </w:t>
      </w:r>
      <w:r w:rsidR="008546BD">
        <w:rPr>
          <w:sz w:val="24"/>
          <w:szCs w:val="24"/>
        </w:rPr>
        <w:t>menyförslag</w:t>
      </w:r>
      <w:r>
        <w:rPr>
          <w:sz w:val="24"/>
          <w:szCs w:val="24"/>
        </w:rPr>
        <w:t>. KG tar emot anmälningar senast 5 d</w:t>
      </w:r>
      <w:r w:rsidR="008546BD">
        <w:rPr>
          <w:sz w:val="24"/>
          <w:szCs w:val="24"/>
        </w:rPr>
        <w:t>a</w:t>
      </w:r>
      <w:r>
        <w:rPr>
          <w:sz w:val="24"/>
          <w:szCs w:val="24"/>
        </w:rPr>
        <w:t>g</w:t>
      </w:r>
      <w:r w:rsidR="008546BD">
        <w:rPr>
          <w:sz w:val="24"/>
          <w:szCs w:val="24"/>
        </w:rPr>
        <w:t>a</w:t>
      </w:r>
      <w:r>
        <w:rPr>
          <w:sz w:val="24"/>
          <w:szCs w:val="24"/>
        </w:rPr>
        <w:t>r innan.</w:t>
      </w:r>
    </w:p>
    <w:p w14:paraId="21A5F7FD" w14:textId="5C3064F2" w:rsidR="006335D9" w:rsidRPr="00C85D2D" w:rsidRDefault="00073E3D" w:rsidP="000B4E4B">
      <w:pPr>
        <w:pStyle w:val="Liststycke1"/>
        <w:spacing w:after="0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Karin </w:t>
      </w:r>
      <w:r w:rsidR="00FF28EC">
        <w:rPr>
          <w:sz w:val="24"/>
          <w:szCs w:val="24"/>
        </w:rPr>
        <w:t>sk</w:t>
      </w:r>
      <w:r w:rsidR="00117473">
        <w:rPr>
          <w:sz w:val="24"/>
          <w:szCs w:val="24"/>
        </w:rPr>
        <w:t xml:space="preserve">river och skickar ut anmälan via </w:t>
      </w:r>
      <w:r w:rsidR="00AE129C">
        <w:rPr>
          <w:sz w:val="24"/>
          <w:szCs w:val="24"/>
        </w:rPr>
        <w:t>mediesystemet</w:t>
      </w:r>
      <w:r w:rsidR="006335D9">
        <w:rPr>
          <w:sz w:val="24"/>
          <w:szCs w:val="24"/>
        </w:rPr>
        <w:t xml:space="preserve"> </w:t>
      </w:r>
    </w:p>
    <w:p w14:paraId="423B6D8A" w14:textId="77777777" w:rsidR="006335D9" w:rsidRDefault="006335D9" w:rsidP="006335D9">
      <w:pPr>
        <w:pStyle w:val="Liststycke1"/>
        <w:spacing w:after="0"/>
        <w:ind w:left="643"/>
        <w:rPr>
          <w:b/>
          <w:bCs/>
          <w:sz w:val="24"/>
          <w:szCs w:val="24"/>
        </w:rPr>
      </w:pPr>
    </w:p>
    <w:p w14:paraId="0EC44318" w14:textId="299DEB9D" w:rsidR="00B47C17" w:rsidRPr="00CD116B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CD116B">
        <w:rPr>
          <w:rFonts w:asciiTheme="minorHAnsi" w:hAnsiTheme="minorHAnsi" w:cstheme="minorHAnsi"/>
          <w:b/>
        </w:rPr>
        <w:t>Åtgärdslistan</w:t>
      </w:r>
    </w:p>
    <w:p w14:paraId="4DA7BFE2" w14:textId="6C912A43" w:rsidR="00717C27" w:rsidRPr="00717C27" w:rsidRDefault="00280777" w:rsidP="004B78A8">
      <w:pPr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0EC4431B" w14:textId="098F9748" w:rsidR="00B47C17" w:rsidRDefault="00B47C17" w:rsidP="00A5397A">
      <w:pPr>
        <w:pStyle w:val="Liststycke"/>
        <w:numPr>
          <w:ilvl w:val="0"/>
          <w:numId w:val="10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6338382A" w14:textId="30221939" w:rsidR="0093598F" w:rsidRPr="002372AD" w:rsidRDefault="002372AD" w:rsidP="0093598F">
      <w:pPr>
        <w:pStyle w:val="Liststycke"/>
        <w:rPr>
          <w:rFonts w:asciiTheme="minorHAnsi" w:hAnsiTheme="minorHAnsi" w:cstheme="minorHAnsi"/>
          <w:bCs/>
          <w:szCs w:val="24"/>
        </w:rPr>
      </w:pPr>
      <w:r w:rsidRPr="002372AD">
        <w:rPr>
          <w:rFonts w:asciiTheme="minorHAnsi" w:hAnsiTheme="minorHAnsi" w:cstheme="minorHAnsi"/>
          <w:bCs/>
          <w:szCs w:val="24"/>
        </w:rPr>
        <w:t>Linda</w:t>
      </w:r>
      <w:r>
        <w:rPr>
          <w:rFonts w:asciiTheme="minorHAnsi" w:hAnsiTheme="minorHAnsi" w:cstheme="minorHAnsi"/>
          <w:bCs/>
          <w:szCs w:val="24"/>
        </w:rPr>
        <w:t xml:space="preserve"> informerade om vargfrågan i EU</w:t>
      </w:r>
    </w:p>
    <w:p w14:paraId="6EE50686" w14:textId="72E785F1" w:rsidR="0093598F" w:rsidRDefault="0093598F" w:rsidP="0093598F">
      <w:pPr>
        <w:pStyle w:val="Liststycke"/>
        <w:ind w:left="643"/>
        <w:rPr>
          <w:rFonts w:asciiTheme="minorHAnsi" w:hAnsiTheme="minorHAnsi" w:cstheme="minorHAnsi"/>
          <w:b/>
          <w:szCs w:val="24"/>
        </w:rPr>
      </w:pPr>
    </w:p>
    <w:p w14:paraId="0EC44329" w14:textId="733F72B1" w:rsidR="00824852" w:rsidRDefault="00BA7582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D116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7A45E855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3A4F5AD6" w:rsidR="00824852" w:rsidRDefault="007542BB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</w:t>
      </w:r>
      <w:r w:rsidR="001C5439">
        <w:rPr>
          <w:rFonts w:asciiTheme="minorHAnsi" w:hAnsiTheme="minorHAnsi" w:cstheme="minorHAnsi"/>
          <w:szCs w:val="24"/>
        </w:rPr>
        <w:t xml:space="preserve"> </w:t>
      </w:r>
      <w:r w:rsidR="007D657B">
        <w:rPr>
          <w:rFonts w:asciiTheme="minorHAnsi" w:hAnsiTheme="minorHAnsi" w:cstheme="minorHAnsi"/>
          <w:szCs w:val="24"/>
        </w:rPr>
        <w:t>20 november</w:t>
      </w:r>
      <w:r w:rsidR="003E3B6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A49AC4E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646AE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2C9ED8E8" w14:textId="77777777" w:rsidR="00CB11EE" w:rsidRPr="00162463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11AA6B58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2351BA">
        <w:rPr>
          <w:rFonts w:asciiTheme="minorHAnsi" w:hAnsiTheme="minorHAnsi" w:cstheme="minorHAnsi"/>
          <w:szCs w:val="24"/>
        </w:rPr>
        <w:t>John</w:t>
      </w:r>
      <w:r w:rsidR="002F488E">
        <w:rPr>
          <w:rFonts w:asciiTheme="minorHAnsi" w:hAnsiTheme="minorHAnsi" w:cstheme="minorHAnsi"/>
          <w:szCs w:val="24"/>
        </w:rPr>
        <w:t xml:space="preserve"> Nilsson</w:t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2C97" w14:textId="77777777" w:rsidR="008C7428" w:rsidRDefault="008C7428">
      <w:r>
        <w:separator/>
      </w:r>
    </w:p>
  </w:endnote>
  <w:endnote w:type="continuationSeparator" w:id="0">
    <w:p w14:paraId="341B8E30" w14:textId="77777777" w:rsidR="008C7428" w:rsidRDefault="008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6362" w14:textId="77777777" w:rsidR="008C7428" w:rsidRDefault="008C7428">
      <w:r>
        <w:separator/>
      </w:r>
    </w:p>
  </w:footnote>
  <w:footnote w:type="continuationSeparator" w:id="0">
    <w:p w14:paraId="74EB227D" w14:textId="77777777" w:rsidR="008C7428" w:rsidRDefault="008C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13353F82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7CD21392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3ECB2AC9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56A"/>
    <w:multiLevelType w:val="hybridMultilevel"/>
    <w:tmpl w:val="881C070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0CE"/>
    <w:multiLevelType w:val="hybridMultilevel"/>
    <w:tmpl w:val="8072276C"/>
    <w:lvl w:ilvl="0" w:tplc="FFFFFFFF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4434"/>
    <w:multiLevelType w:val="hybridMultilevel"/>
    <w:tmpl w:val="A3965188"/>
    <w:lvl w:ilvl="0" w:tplc="63E275BA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06992"/>
    <w:multiLevelType w:val="hybridMultilevel"/>
    <w:tmpl w:val="EEF6D75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7EAA07A0"/>
    <w:multiLevelType w:val="hybridMultilevel"/>
    <w:tmpl w:val="EEF6D75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5790">
    <w:abstractNumId w:val="8"/>
  </w:num>
  <w:num w:numId="2" w16cid:durableId="1402485826">
    <w:abstractNumId w:val="6"/>
  </w:num>
  <w:num w:numId="3" w16cid:durableId="2041736598">
    <w:abstractNumId w:val="5"/>
  </w:num>
  <w:num w:numId="4" w16cid:durableId="1510557592">
    <w:abstractNumId w:val="7"/>
  </w:num>
  <w:num w:numId="5" w16cid:durableId="254478068">
    <w:abstractNumId w:val="3"/>
  </w:num>
  <w:num w:numId="6" w16cid:durableId="1637838439">
    <w:abstractNumId w:val="2"/>
  </w:num>
  <w:num w:numId="7" w16cid:durableId="376701609">
    <w:abstractNumId w:val="0"/>
  </w:num>
  <w:num w:numId="8" w16cid:durableId="1696735278">
    <w:abstractNumId w:val="4"/>
  </w:num>
  <w:num w:numId="9" w16cid:durableId="964385720">
    <w:abstractNumId w:val="9"/>
  </w:num>
  <w:num w:numId="10" w16cid:durableId="104479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07709"/>
    <w:rsid w:val="00020C3A"/>
    <w:rsid w:val="0003445C"/>
    <w:rsid w:val="0005052D"/>
    <w:rsid w:val="00054234"/>
    <w:rsid w:val="00057FF0"/>
    <w:rsid w:val="00065F8D"/>
    <w:rsid w:val="00073E3D"/>
    <w:rsid w:val="00074CB7"/>
    <w:rsid w:val="0008312C"/>
    <w:rsid w:val="00083D33"/>
    <w:rsid w:val="000845F1"/>
    <w:rsid w:val="000865A2"/>
    <w:rsid w:val="00096955"/>
    <w:rsid w:val="000A24B7"/>
    <w:rsid w:val="000A44B4"/>
    <w:rsid w:val="000A5FE4"/>
    <w:rsid w:val="000A7C89"/>
    <w:rsid w:val="000B199E"/>
    <w:rsid w:val="000B2508"/>
    <w:rsid w:val="000B3D7C"/>
    <w:rsid w:val="000B46B5"/>
    <w:rsid w:val="000B4E4B"/>
    <w:rsid w:val="000B6DC9"/>
    <w:rsid w:val="000C0BB5"/>
    <w:rsid w:val="000D110A"/>
    <w:rsid w:val="000D1193"/>
    <w:rsid w:val="000D11DA"/>
    <w:rsid w:val="000D5449"/>
    <w:rsid w:val="000D5741"/>
    <w:rsid w:val="000E15B5"/>
    <w:rsid w:val="000E3987"/>
    <w:rsid w:val="000E3A2A"/>
    <w:rsid w:val="000E4C39"/>
    <w:rsid w:val="000E5045"/>
    <w:rsid w:val="000E52E1"/>
    <w:rsid w:val="000F42B1"/>
    <w:rsid w:val="000F48DA"/>
    <w:rsid w:val="000F6384"/>
    <w:rsid w:val="001000E0"/>
    <w:rsid w:val="001101F9"/>
    <w:rsid w:val="001136BD"/>
    <w:rsid w:val="00117473"/>
    <w:rsid w:val="0012003B"/>
    <w:rsid w:val="00121A71"/>
    <w:rsid w:val="00123DA5"/>
    <w:rsid w:val="001365C1"/>
    <w:rsid w:val="001461A1"/>
    <w:rsid w:val="00154F1D"/>
    <w:rsid w:val="00157A2F"/>
    <w:rsid w:val="00161382"/>
    <w:rsid w:val="00162463"/>
    <w:rsid w:val="00166D68"/>
    <w:rsid w:val="0017017C"/>
    <w:rsid w:val="0017148C"/>
    <w:rsid w:val="00174D38"/>
    <w:rsid w:val="001774F4"/>
    <w:rsid w:val="00177713"/>
    <w:rsid w:val="00180FAD"/>
    <w:rsid w:val="00181104"/>
    <w:rsid w:val="00184424"/>
    <w:rsid w:val="00185CE3"/>
    <w:rsid w:val="00187D6E"/>
    <w:rsid w:val="00193227"/>
    <w:rsid w:val="00193C65"/>
    <w:rsid w:val="00196A01"/>
    <w:rsid w:val="001A1022"/>
    <w:rsid w:val="001A11A0"/>
    <w:rsid w:val="001A2A5A"/>
    <w:rsid w:val="001A53C3"/>
    <w:rsid w:val="001B2024"/>
    <w:rsid w:val="001B2F48"/>
    <w:rsid w:val="001B387D"/>
    <w:rsid w:val="001B586A"/>
    <w:rsid w:val="001B7166"/>
    <w:rsid w:val="001C5439"/>
    <w:rsid w:val="001C7C8F"/>
    <w:rsid w:val="001D046F"/>
    <w:rsid w:val="001D1D5C"/>
    <w:rsid w:val="001E429D"/>
    <w:rsid w:val="001E7336"/>
    <w:rsid w:val="001E77A1"/>
    <w:rsid w:val="001F52AD"/>
    <w:rsid w:val="001F554F"/>
    <w:rsid w:val="00202533"/>
    <w:rsid w:val="00205E03"/>
    <w:rsid w:val="002070F6"/>
    <w:rsid w:val="00225294"/>
    <w:rsid w:val="00226B20"/>
    <w:rsid w:val="00230F7E"/>
    <w:rsid w:val="00235101"/>
    <w:rsid w:val="002351BA"/>
    <w:rsid w:val="00235C4D"/>
    <w:rsid w:val="0023720C"/>
    <w:rsid w:val="002372AD"/>
    <w:rsid w:val="00240399"/>
    <w:rsid w:val="0024205D"/>
    <w:rsid w:val="00242A8E"/>
    <w:rsid w:val="0024314B"/>
    <w:rsid w:val="00244569"/>
    <w:rsid w:val="00247BFF"/>
    <w:rsid w:val="00247C85"/>
    <w:rsid w:val="0025053B"/>
    <w:rsid w:val="002508B4"/>
    <w:rsid w:val="00251552"/>
    <w:rsid w:val="002517ED"/>
    <w:rsid w:val="00253457"/>
    <w:rsid w:val="00254A86"/>
    <w:rsid w:val="002559CB"/>
    <w:rsid w:val="002647DC"/>
    <w:rsid w:val="002665B5"/>
    <w:rsid w:val="00280777"/>
    <w:rsid w:val="00282650"/>
    <w:rsid w:val="0028376B"/>
    <w:rsid w:val="00294A37"/>
    <w:rsid w:val="002A1605"/>
    <w:rsid w:val="002A3CFF"/>
    <w:rsid w:val="002A3F4C"/>
    <w:rsid w:val="002B57AE"/>
    <w:rsid w:val="002C6192"/>
    <w:rsid w:val="002C78B2"/>
    <w:rsid w:val="002C7DB9"/>
    <w:rsid w:val="002D33A2"/>
    <w:rsid w:val="002D4031"/>
    <w:rsid w:val="002D5A13"/>
    <w:rsid w:val="002D5AB3"/>
    <w:rsid w:val="002D7AE3"/>
    <w:rsid w:val="002D7C22"/>
    <w:rsid w:val="002D7F38"/>
    <w:rsid w:val="002E7A01"/>
    <w:rsid w:val="002F2294"/>
    <w:rsid w:val="002F488E"/>
    <w:rsid w:val="00300B5F"/>
    <w:rsid w:val="003023B4"/>
    <w:rsid w:val="00306818"/>
    <w:rsid w:val="00311459"/>
    <w:rsid w:val="0031393A"/>
    <w:rsid w:val="00315EF9"/>
    <w:rsid w:val="003262FA"/>
    <w:rsid w:val="00326799"/>
    <w:rsid w:val="003327E8"/>
    <w:rsid w:val="003338D5"/>
    <w:rsid w:val="00335F59"/>
    <w:rsid w:val="00336845"/>
    <w:rsid w:val="00341302"/>
    <w:rsid w:val="0035585D"/>
    <w:rsid w:val="003601AC"/>
    <w:rsid w:val="0036231C"/>
    <w:rsid w:val="00365446"/>
    <w:rsid w:val="00367DD6"/>
    <w:rsid w:val="00373A83"/>
    <w:rsid w:val="003757C4"/>
    <w:rsid w:val="00375CB5"/>
    <w:rsid w:val="00381487"/>
    <w:rsid w:val="00381DEF"/>
    <w:rsid w:val="00383681"/>
    <w:rsid w:val="003841E8"/>
    <w:rsid w:val="00385639"/>
    <w:rsid w:val="003872FD"/>
    <w:rsid w:val="00387BD1"/>
    <w:rsid w:val="00395B2E"/>
    <w:rsid w:val="00395D5D"/>
    <w:rsid w:val="003A07C1"/>
    <w:rsid w:val="003A0D6E"/>
    <w:rsid w:val="003A4C77"/>
    <w:rsid w:val="003A5387"/>
    <w:rsid w:val="003B0C0F"/>
    <w:rsid w:val="003B4762"/>
    <w:rsid w:val="003B4BB6"/>
    <w:rsid w:val="003C12FB"/>
    <w:rsid w:val="003D298F"/>
    <w:rsid w:val="003E3B64"/>
    <w:rsid w:val="003E4C62"/>
    <w:rsid w:val="003F0755"/>
    <w:rsid w:val="003F0B89"/>
    <w:rsid w:val="003F1A9D"/>
    <w:rsid w:val="003F5092"/>
    <w:rsid w:val="003F672B"/>
    <w:rsid w:val="003F6E69"/>
    <w:rsid w:val="003F70E5"/>
    <w:rsid w:val="004043D7"/>
    <w:rsid w:val="00405932"/>
    <w:rsid w:val="00406EFE"/>
    <w:rsid w:val="004168EA"/>
    <w:rsid w:val="0042056A"/>
    <w:rsid w:val="00422529"/>
    <w:rsid w:val="00423097"/>
    <w:rsid w:val="004232E1"/>
    <w:rsid w:val="0042383F"/>
    <w:rsid w:val="00424C40"/>
    <w:rsid w:val="00433007"/>
    <w:rsid w:val="004340E0"/>
    <w:rsid w:val="00436537"/>
    <w:rsid w:val="00436962"/>
    <w:rsid w:val="004417BA"/>
    <w:rsid w:val="004463DC"/>
    <w:rsid w:val="00453178"/>
    <w:rsid w:val="0045499B"/>
    <w:rsid w:val="004651D7"/>
    <w:rsid w:val="00472F0C"/>
    <w:rsid w:val="00474158"/>
    <w:rsid w:val="00474FA0"/>
    <w:rsid w:val="00486B44"/>
    <w:rsid w:val="00487456"/>
    <w:rsid w:val="0049127B"/>
    <w:rsid w:val="00491847"/>
    <w:rsid w:val="00492388"/>
    <w:rsid w:val="00493BE1"/>
    <w:rsid w:val="004A52EB"/>
    <w:rsid w:val="004A66E2"/>
    <w:rsid w:val="004B21B0"/>
    <w:rsid w:val="004B5E73"/>
    <w:rsid w:val="004B63AE"/>
    <w:rsid w:val="004B78A8"/>
    <w:rsid w:val="004C45BE"/>
    <w:rsid w:val="004C47D8"/>
    <w:rsid w:val="004C6437"/>
    <w:rsid w:val="004D2B81"/>
    <w:rsid w:val="004D3D8C"/>
    <w:rsid w:val="004E0250"/>
    <w:rsid w:val="004E63FD"/>
    <w:rsid w:val="004E7B7B"/>
    <w:rsid w:val="004F094E"/>
    <w:rsid w:val="004F4CC4"/>
    <w:rsid w:val="00500186"/>
    <w:rsid w:val="00503BD1"/>
    <w:rsid w:val="00506FEE"/>
    <w:rsid w:val="00507119"/>
    <w:rsid w:val="005073C3"/>
    <w:rsid w:val="005110A4"/>
    <w:rsid w:val="00512218"/>
    <w:rsid w:val="00514BD9"/>
    <w:rsid w:val="00515389"/>
    <w:rsid w:val="005216E1"/>
    <w:rsid w:val="00527850"/>
    <w:rsid w:val="0053354D"/>
    <w:rsid w:val="00535DE6"/>
    <w:rsid w:val="005369B4"/>
    <w:rsid w:val="0053790D"/>
    <w:rsid w:val="005415DD"/>
    <w:rsid w:val="00542348"/>
    <w:rsid w:val="00561343"/>
    <w:rsid w:val="005613FE"/>
    <w:rsid w:val="00564B9C"/>
    <w:rsid w:val="00571349"/>
    <w:rsid w:val="0057178F"/>
    <w:rsid w:val="00575099"/>
    <w:rsid w:val="00580735"/>
    <w:rsid w:val="0058199E"/>
    <w:rsid w:val="0059022C"/>
    <w:rsid w:val="00590B65"/>
    <w:rsid w:val="0059374B"/>
    <w:rsid w:val="00595DCA"/>
    <w:rsid w:val="00595E93"/>
    <w:rsid w:val="005962FA"/>
    <w:rsid w:val="00596C74"/>
    <w:rsid w:val="005973CF"/>
    <w:rsid w:val="005A0239"/>
    <w:rsid w:val="005A0449"/>
    <w:rsid w:val="005A0F4A"/>
    <w:rsid w:val="005A2D82"/>
    <w:rsid w:val="005A4D86"/>
    <w:rsid w:val="005B1B16"/>
    <w:rsid w:val="005B2B7D"/>
    <w:rsid w:val="005B2D2A"/>
    <w:rsid w:val="005B5040"/>
    <w:rsid w:val="005C11C2"/>
    <w:rsid w:val="005C13B6"/>
    <w:rsid w:val="005C2063"/>
    <w:rsid w:val="005C2FC0"/>
    <w:rsid w:val="005C31B5"/>
    <w:rsid w:val="005C717E"/>
    <w:rsid w:val="005D0E3B"/>
    <w:rsid w:val="005D54F7"/>
    <w:rsid w:val="005E4501"/>
    <w:rsid w:val="005E4CE0"/>
    <w:rsid w:val="005E5B49"/>
    <w:rsid w:val="005F6A1B"/>
    <w:rsid w:val="00604FAB"/>
    <w:rsid w:val="0060509F"/>
    <w:rsid w:val="00607339"/>
    <w:rsid w:val="006073E5"/>
    <w:rsid w:val="0061195E"/>
    <w:rsid w:val="00617861"/>
    <w:rsid w:val="006205BD"/>
    <w:rsid w:val="00622B62"/>
    <w:rsid w:val="00623B45"/>
    <w:rsid w:val="006249F2"/>
    <w:rsid w:val="006279DF"/>
    <w:rsid w:val="006325F1"/>
    <w:rsid w:val="00632A30"/>
    <w:rsid w:val="00633253"/>
    <w:rsid w:val="006335D9"/>
    <w:rsid w:val="00633B4B"/>
    <w:rsid w:val="00640636"/>
    <w:rsid w:val="00641623"/>
    <w:rsid w:val="00646AEE"/>
    <w:rsid w:val="006538F9"/>
    <w:rsid w:val="0066060C"/>
    <w:rsid w:val="00662BE9"/>
    <w:rsid w:val="00664AAF"/>
    <w:rsid w:val="00665D08"/>
    <w:rsid w:val="00675260"/>
    <w:rsid w:val="00675ED0"/>
    <w:rsid w:val="00676694"/>
    <w:rsid w:val="006771F6"/>
    <w:rsid w:val="00677697"/>
    <w:rsid w:val="006820CB"/>
    <w:rsid w:val="006828A9"/>
    <w:rsid w:val="0068305E"/>
    <w:rsid w:val="006835D9"/>
    <w:rsid w:val="006840DD"/>
    <w:rsid w:val="00684BD5"/>
    <w:rsid w:val="00685B45"/>
    <w:rsid w:val="00693AB3"/>
    <w:rsid w:val="006A0375"/>
    <w:rsid w:val="006A3A57"/>
    <w:rsid w:val="006A6A53"/>
    <w:rsid w:val="006B53B0"/>
    <w:rsid w:val="006B59EB"/>
    <w:rsid w:val="006C2A53"/>
    <w:rsid w:val="006C3DC9"/>
    <w:rsid w:val="006D0FF2"/>
    <w:rsid w:val="006D1FCB"/>
    <w:rsid w:val="006D42F4"/>
    <w:rsid w:val="006D4427"/>
    <w:rsid w:val="006D6348"/>
    <w:rsid w:val="006D694A"/>
    <w:rsid w:val="006D695E"/>
    <w:rsid w:val="006E6955"/>
    <w:rsid w:val="006F62B7"/>
    <w:rsid w:val="006F76FA"/>
    <w:rsid w:val="0070017F"/>
    <w:rsid w:val="007023AA"/>
    <w:rsid w:val="00702546"/>
    <w:rsid w:val="007052DE"/>
    <w:rsid w:val="00712A85"/>
    <w:rsid w:val="00717C27"/>
    <w:rsid w:val="007205D0"/>
    <w:rsid w:val="007223E2"/>
    <w:rsid w:val="00726FF3"/>
    <w:rsid w:val="00734E91"/>
    <w:rsid w:val="00744D1B"/>
    <w:rsid w:val="00753571"/>
    <w:rsid w:val="007542BB"/>
    <w:rsid w:val="00754F31"/>
    <w:rsid w:val="007570A8"/>
    <w:rsid w:val="007728B0"/>
    <w:rsid w:val="007735F9"/>
    <w:rsid w:val="007756EE"/>
    <w:rsid w:val="0077576E"/>
    <w:rsid w:val="00787B94"/>
    <w:rsid w:val="007C2038"/>
    <w:rsid w:val="007D0740"/>
    <w:rsid w:val="007D2AA0"/>
    <w:rsid w:val="007D415E"/>
    <w:rsid w:val="007D463C"/>
    <w:rsid w:val="007D4AF0"/>
    <w:rsid w:val="007D657B"/>
    <w:rsid w:val="007E314A"/>
    <w:rsid w:val="007E3FF3"/>
    <w:rsid w:val="007E55A3"/>
    <w:rsid w:val="007E5892"/>
    <w:rsid w:val="007E5E95"/>
    <w:rsid w:val="007E66B2"/>
    <w:rsid w:val="007E771D"/>
    <w:rsid w:val="007F1DB6"/>
    <w:rsid w:val="007F354B"/>
    <w:rsid w:val="007F6FD8"/>
    <w:rsid w:val="0080630A"/>
    <w:rsid w:val="00821220"/>
    <w:rsid w:val="00824852"/>
    <w:rsid w:val="00834880"/>
    <w:rsid w:val="00845E60"/>
    <w:rsid w:val="0085090D"/>
    <w:rsid w:val="008546BD"/>
    <w:rsid w:val="0085640E"/>
    <w:rsid w:val="00862C2E"/>
    <w:rsid w:val="00865200"/>
    <w:rsid w:val="008660D4"/>
    <w:rsid w:val="00871764"/>
    <w:rsid w:val="0087202F"/>
    <w:rsid w:val="00872F1E"/>
    <w:rsid w:val="008755EB"/>
    <w:rsid w:val="008760C1"/>
    <w:rsid w:val="00876B75"/>
    <w:rsid w:val="00882040"/>
    <w:rsid w:val="00882FD2"/>
    <w:rsid w:val="00884F6F"/>
    <w:rsid w:val="00894086"/>
    <w:rsid w:val="008947C8"/>
    <w:rsid w:val="00896D13"/>
    <w:rsid w:val="008A196F"/>
    <w:rsid w:val="008A2099"/>
    <w:rsid w:val="008A3E4F"/>
    <w:rsid w:val="008B0336"/>
    <w:rsid w:val="008C1D4C"/>
    <w:rsid w:val="008C7428"/>
    <w:rsid w:val="008D2917"/>
    <w:rsid w:val="008D602F"/>
    <w:rsid w:val="008F376B"/>
    <w:rsid w:val="008F4945"/>
    <w:rsid w:val="008F4DF1"/>
    <w:rsid w:val="00910B95"/>
    <w:rsid w:val="0091240F"/>
    <w:rsid w:val="009209D8"/>
    <w:rsid w:val="009305A2"/>
    <w:rsid w:val="00931618"/>
    <w:rsid w:val="0093598F"/>
    <w:rsid w:val="00940627"/>
    <w:rsid w:val="00943F2C"/>
    <w:rsid w:val="00953794"/>
    <w:rsid w:val="00962632"/>
    <w:rsid w:val="009720F3"/>
    <w:rsid w:val="00972B66"/>
    <w:rsid w:val="00974A56"/>
    <w:rsid w:val="009814D1"/>
    <w:rsid w:val="0098170A"/>
    <w:rsid w:val="00981B78"/>
    <w:rsid w:val="009838C1"/>
    <w:rsid w:val="00983A1D"/>
    <w:rsid w:val="0098460F"/>
    <w:rsid w:val="009856D5"/>
    <w:rsid w:val="0098598C"/>
    <w:rsid w:val="009955ED"/>
    <w:rsid w:val="00997CC0"/>
    <w:rsid w:val="009C4F08"/>
    <w:rsid w:val="009D13E6"/>
    <w:rsid w:val="009D497A"/>
    <w:rsid w:val="009D55BC"/>
    <w:rsid w:val="009E064E"/>
    <w:rsid w:val="009E34BA"/>
    <w:rsid w:val="009E3F94"/>
    <w:rsid w:val="009E48DE"/>
    <w:rsid w:val="009F1B4E"/>
    <w:rsid w:val="009F52D5"/>
    <w:rsid w:val="009F5314"/>
    <w:rsid w:val="009F5D9A"/>
    <w:rsid w:val="00A022EA"/>
    <w:rsid w:val="00A02D5C"/>
    <w:rsid w:val="00A0350C"/>
    <w:rsid w:val="00A07610"/>
    <w:rsid w:val="00A079F1"/>
    <w:rsid w:val="00A1238E"/>
    <w:rsid w:val="00A32B8F"/>
    <w:rsid w:val="00A36568"/>
    <w:rsid w:val="00A414F7"/>
    <w:rsid w:val="00A41771"/>
    <w:rsid w:val="00A46183"/>
    <w:rsid w:val="00A50BBF"/>
    <w:rsid w:val="00A52031"/>
    <w:rsid w:val="00A5397A"/>
    <w:rsid w:val="00A5775E"/>
    <w:rsid w:val="00A65033"/>
    <w:rsid w:val="00A66AEF"/>
    <w:rsid w:val="00A711B6"/>
    <w:rsid w:val="00A72884"/>
    <w:rsid w:val="00A73D56"/>
    <w:rsid w:val="00A80D63"/>
    <w:rsid w:val="00A82008"/>
    <w:rsid w:val="00A827F5"/>
    <w:rsid w:val="00A82E9E"/>
    <w:rsid w:val="00A849F5"/>
    <w:rsid w:val="00A84D34"/>
    <w:rsid w:val="00A901A8"/>
    <w:rsid w:val="00A938C9"/>
    <w:rsid w:val="00A958F8"/>
    <w:rsid w:val="00AA6577"/>
    <w:rsid w:val="00AA7CD0"/>
    <w:rsid w:val="00AB08B5"/>
    <w:rsid w:val="00AB0CAF"/>
    <w:rsid w:val="00AB182C"/>
    <w:rsid w:val="00AB2240"/>
    <w:rsid w:val="00AB2C8F"/>
    <w:rsid w:val="00AB5D04"/>
    <w:rsid w:val="00AB7BF5"/>
    <w:rsid w:val="00AC07DE"/>
    <w:rsid w:val="00AC24D2"/>
    <w:rsid w:val="00AC3F72"/>
    <w:rsid w:val="00AC52C9"/>
    <w:rsid w:val="00AD1894"/>
    <w:rsid w:val="00AD295F"/>
    <w:rsid w:val="00AD32A6"/>
    <w:rsid w:val="00AD5729"/>
    <w:rsid w:val="00AD7CD3"/>
    <w:rsid w:val="00AE129C"/>
    <w:rsid w:val="00AE1A5D"/>
    <w:rsid w:val="00AF08AE"/>
    <w:rsid w:val="00AF4956"/>
    <w:rsid w:val="00AF4A9D"/>
    <w:rsid w:val="00B040B5"/>
    <w:rsid w:val="00B06D9F"/>
    <w:rsid w:val="00B1459A"/>
    <w:rsid w:val="00B205CD"/>
    <w:rsid w:val="00B304DC"/>
    <w:rsid w:val="00B3588E"/>
    <w:rsid w:val="00B43B4C"/>
    <w:rsid w:val="00B47C17"/>
    <w:rsid w:val="00B47D39"/>
    <w:rsid w:val="00B47E01"/>
    <w:rsid w:val="00B5233B"/>
    <w:rsid w:val="00B5545C"/>
    <w:rsid w:val="00B665AB"/>
    <w:rsid w:val="00B67A55"/>
    <w:rsid w:val="00B75976"/>
    <w:rsid w:val="00B804A5"/>
    <w:rsid w:val="00B83A42"/>
    <w:rsid w:val="00B93A56"/>
    <w:rsid w:val="00B96D45"/>
    <w:rsid w:val="00BA7582"/>
    <w:rsid w:val="00BB71A8"/>
    <w:rsid w:val="00BC09D0"/>
    <w:rsid w:val="00BC1727"/>
    <w:rsid w:val="00BC19A7"/>
    <w:rsid w:val="00BC2234"/>
    <w:rsid w:val="00BD3C65"/>
    <w:rsid w:val="00BD4F18"/>
    <w:rsid w:val="00BD7031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21FA"/>
    <w:rsid w:val="00C15F5C"/>
    <w:rsid w:val="00C17453"/>
    <w:rsid w:val="00C2372A"/>
    <w:rsid w:val="00C37657"/>
    <w:rsid w:val="00C45F34"/>
    <w:rsid w:val="00C50814"/>
    <w:rsid w:val="00C56F3C"/>
    <w:rsid w:val="00C61820"/>
    <w:rsid w:val="00C62325"/>
    <w:rsid w:val="00C70F6F"/>
    <w:rsid w:val="00C75A3A"/>
    <w:rsid w:val="00C77D7D"/>
    <w:rsid w:val="00C802AC"/>
    <w:rsid w:val="00C85D2D"/>
    <w:rsid w:val="00C9014A"/>
    <w:rsid w:val="00C9042F"/>
    <w:rsid w:val="00C96D61"/>
    <w:rsid w:val="00CA6F3B"/>
    <w:rsid w:val="00CB0F0C"/>
    <w:rsid w:val="00CB11EE"/>
    <w:rsid w:val="00CB24F4"/>
    <w:rsid w:val="00CB271B"/>
    <w:rsid w:val="00CB410D"/>
    <w:rsid w:val="00CB7F7E"/>
    <w:rsid w:val="00CC4B96"/>
    <w:rsid w:val="00CC5F9D"/>
    <w:rsid w:val="00CD116B"/>
    <w:rsid w:val="00CD3B37"/>
    <w:rsid w:val="00CD4458"/>
    <w:rsid w:val="00CD7866"/>
    <w:rsid w:val="00CD7A94"/>
    <w:rsid w:val="00CE0C67"/>
    <w:rsid w:val="00CE2D2A"/>
    <w:rsid w:val="00CE52B0"/>
    <w:rsid w:val="00CF0E12"/>
    <w:rsid w:val="00CF4CFC"/>
    <w:rsid w:val="00CF4EBD"/>
    <w:rsid w:val="00D02E29"/>
    <w:rsid w:val="00D04002"/>
    <w:rsid w:val="00D05856"/>
    <w:rsid w:val="00D07B24"/>
    <w:rsid w:val="00D1309A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637A6"/>
    <w:rsid w:val="00D645BC"/>
    <w:rsid w:val="00D66147"/>
    <w:rsid w:val="00D725CC"/>
    <w:rsid w:val="00D73ECC"/>
    <w:rsid w:val="00D76A03"/>
    <w:rsid w:val="00D81567"/>
    <w:rsid w:val="00D83B3B"/>
    <w:rsid w:val="00D92325"/>
    <w:rsid w:val="00D928FA"/>
    <w:rsid w:val="00D9307F"/>
    <w:rsid w:val="00D957DA"/>
    <w:rsid w:val="00DA3060"/>
    <w:rsid w:val="00DA41F3"/>
    <w:rsid w:val="00DA4892"/>
    <w:rsid w:val="00DA6B3E"/>
    <w:rsid w:val="00DB4571"/>
    <w:rsid w:val="00DC014B"/>
    <w:rsid w:val="00DC2115"/>
    <w:rsid w:val="00DC4ED1"/>
    <w:rsid w:val="00DD082C"/>
    <w:rsid w:val="00DD193D"/>
    <w:rsid w:val="00DD2E7A"/>
    <w:rsid w:val="00DD59E0"/>
    <w:rsid w:val="00DE343B"/>
    <w:rsid w:val="00DE3FE3"/>
    <w:rsid w:val="00DE6E71"/>
    <w:rsid w:val="00DF014E"/>
    <w:rsid w:val="00DF030E"/>
    <w:rsid w:val="00DF0A9D"/>
    <w:rsid w:val="00DF5A01"/>
    <w:rsid w:val="00DF6098"/>
    <w:rsid w:val="00DF7112"/>
    <w:rsid w:val="00E00CBF"/>
    <w:rsid w:val="00E021F3"/>
    <w:rsid w:val="00E10E62"/>
    <w:rsid w:val="00E326CE"/>
    <w:rsid w:val="00E4359F"/>
    <w:rsid w:val="00E44D32"/>
    <w:rsid w:val="00E507B8"/>
    <w:rsid w:val="00E52C55"/>
    <w:rsid w:val="00E53351"/>
    <w:rsid w:val="00E54E08"/>
    <w:rsid w:val="00E57A4B"/>
    <w:rsid w:val="00E613A8"/>
    <w:rsid w:val="00E633DE"/>
    <w:rsid w:val="00E64F8F"/>
    <w:rsid w:val="00E65F7F"/>
    <w:rsid w:val="00E70B7D"/>
    <w:rsid w:val="00E821A9"/>
    <w:rsid w:val="00E825A0"/>
    <w:rsid w:val="00E870CB"/>
    <w:rsid w:val="00E874C2"/>
    <w:rsid w:val="00E93D49"/>
    <w:rsid w:val="00EA059F"/>
    <w:rsid w:val="00EA2003"/>
    <w:rsid w:val="00EA648D"/>
    <w:rsid w:val="00EB5B56"/>
    <w:rsid w:val="00EB7D7B"/>
    <w:rsid w:val="00EC2720"/>
    <w:rsid w:val="00EE53EF"/>
    <w:rsid w:val="00EE594D"/>
    <w:rsid w:val="00EF115F"/>
    <w:rsid w:val="00EF2679"/>
    <w:rsid w:val="00EF2A4C"/>
    <w:rsid w:val="00EF4E84"/>
    <w:rsid w:val="00F02E6C"/>
    <w:rsid w:val="00F07FEB"/>
    <w:rsid w:val="00F202BB"/>
    <w:rsid w:val="00F2259C"/>
    <w:rsid w:val="00F23C7B"/>
    <w:rsid w:val="00F24229"/>
    <w:rsid w:val="00F44939"/>
    <w:rsid w:val="00F45005"/>
    <w:rsid w:val="00F45C0C"/>
    <w:rsid w:val="00F520D1"/>
    <w:rsid w:val="00F52ADD"/>
    <w:rsid w:val="00F54585"/>
    <w:rsid w:val="00F570FF"/>
    <w:rsid w:val="00F60DAF"/>
    <w:rsid w:val="00F612BA"/>
    <w:rsid w:val="00F64B9D"/>
    <w:rsid w:val="00F708AE"/>
    <w:rsid w:val="00F76B96"/>
    <w:rsid w:val="00F80CFB"/>
    <w:rsid w:val="00F80DEB"/>
    <w:rsid w:val="00F81E2E"/>
    <w:rsid w:val="00F84F1E"/>
    <w:rsid w:val="00F904EC"/>
    <w:rsid w:val="00F93CBA"/>
    <w:rsid w:val="00F94FAE"/>
    <w:rsid w:val="00F95375"/>
    <w:rsid w:val="00F96549"/>
    <w:rsid w:val="00F97D16"/>
    <w:rsid w:val="00FA2706"/>
    <w:rsid w:val="00FA4E93"/>
    <w:rsid w:val="00FA54B2"/>
    <w:rsid w:val="00FA79D3"/>
    <w:rsid w:val="00FB01A7"/>
    <w:rsid w:val="00FB4F0E"/>
    <w:rsid w:val="00FC12A3"/>
    <w:rsid w:val="00FC13BD"/>
    <w:rsid w:val="00FC180C"/>
    <w:rsid w:val="00FD09C6"/>
    <w:rsid w:val="00FD7CE1"/>
    <w:rsid w:val="00FE0499"/>
    <w:rsid w:val="00FE0558"/>
    <w:rsid w:val="00FE6C77"/>
    <w:rsid w:val="00FF0F51"/>
    <w:rsid w:val="00FF28EC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3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2024-08-08T14:38:00Z</cp:lastPrinted>
  <dcterms:created xsi:type="dcterms:W3CDTF">2024-12-06T11:06:00Z</dcterms:created>
  <dcterms:modified xsi:type="dcterms:W3CDTF">2024-12-06T11:06:00Z</dcterms:modified>
</cp:coreProperties>
</file>