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BFE9" w14:textId="77777777" w:rsidR="00DF0718" w:rsidRDefault="00DF0718" w:rsidP="00DF0718">
      <w:pPr>
        <w:pStyle w:val="Sidhuvud"/>
        <w:jc w:val="center"/>
      </w:pPr>
      <w:r>
        <w:rPr>
          <w:noProof/>
          <w:lang w:eastAsia="sv-SE"/>
        </w:rPr>
        <w:ptab w:relativeTo="margin" w:alignment="right" w:leader="none"/>
      </w:r>
      <w:r>
        <w:rPr>
          <w:noProof/>
          <w:lang w:eastAsia="sv-SE"/>
        </w:rPr>
        <w:ptab w:relativeTo="margin" w:alignment="left" w:leader="none"/>
      </w:r>
      <w:r>
        <w:rPr>
          <w:noProof/>
          <w:lang w:eastAsia="sv-SE"/>
        </w:rPr>
        <w:drawing>
          <wp:inline distT="0" distB="0" distL="0" distR="0" wp14:anchorId="75F51F75" wp14:editId="57C4B228">
            <wp:extent cx="5040000" cy="1275828"/>
            <wp:effectExtent l="19050" t="0" r="8250" b="0"/>
            <wp:docPr id="1" name="Bildobjekt 0" descr="JF-Blekinge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-Blekinge-transparent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27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30B3" w14:textId="77777777" w:rsidR="00DF0718" w:rsidRDefault="00DF0718" w:rsidP="00DF0718">
      <w:pPr>
        <w:pStyle w:val="Sidhuvud"/>
      </w:pPr>
    </w:p>
    <w:p w14:paraId="5D3D21CF" w14:textId="77777777" w:rsidR="00DF0718" w:rsidRDefault="00DF0718" w:rsidP="0044555F">
      <w:pPr>
        <w:pStyle w:val="Rubrik"/>
      </w:pPr>
    </w:p>
    <w:p w14:paraId="0D46F9CA" w14:textId="6500E7DB" w:rsidR="00DF0718" w:rsidRPr="00DE746C" w:rsidRDefault="004C11F3" w:rsidP="0044555F">
      <w:pPr>
        <w:pStyle w:val="Rubrik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372CC">
        <w:rPr>
          <w:rFonts w:ascii="Arial" w:hAnsi="Arial" w:cs="Arial"/>
          <w:sz w:val="24"/>
          <w:szCs w:val="24"/>
        </w:rPr>
        <w:t>datum</w:t>
      </w:r>
    </w:p>
    <w:p w14:paraId="76E969F6" w14:textId="77777777" w:rsidR="005F25A6" w:rsidRDefault="00DE746C" w:rsidP="0044555F">
      <w:pPr>
        <w:pStyle w:val="Rubrik"/>
      </w:pPr>
      <w:r w:rsidRPr="00DE746C">
        <w:rPr>
          <w:i/>
          <w:iCs/>
        </w:rPr>
        <w:t>Gruppnamn</w:t>
      </w:r>
      <w:r>
        <w:t xml:space="preserve"> b</w:t>
      </w:r>
      <w:r w:rsidR="002D7067">
        <w:t xml:space="preserve">udget </w:t>
      </w:r>
      <w:r>
        <w:t>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4"/>
        <w:gridCol w:w="1816"/>
        <w:gridCol w:w="2682"/>
      </w:tblGrid>
      <w:tr w:rsidR="00960C29" w:rsidRPr="00DF0718" w14:paraId="6D7E77C5" w14:textId="77777777" w:rsidTr="0044555F">
        <w:tc>
          <w:tcPr>
            <w:tcW w:w="4644" w:type="dxa"/>
          </w:tcPr>
          <w:p w14:paraId="7392E951" w14:textId="77777777" w:rsidR="00960C29" w:rsidRPr="00DF0718" w:rsidRDefault="00960C29" w:rsidP="0044555F">
            <w:pPr>
              <w:jc w:val="center"/>
              <w:rPr>
                <w:b/>
              </w:rPr>
            </w:pPr>
            <w:r w:rsidRPr="00DF0718">
              <w:rPr>
                <w:b/>
              </w:rPr>
              <w:t>Verksamhet</w:t>
            </w:r>
          </w:p>
        </w:tc>
        <w:tc>
          <w:tcPr>
            <w:tcW w:w="1843" w:type="dxa"/>
          </w:tcPr>
          <w:p w14:paraId="660DB871" w14:textId="77777777" w:rsidR="00960C29" w:rsidRPr="00DF0718" w:rsidRDefault="00960C29" w:rsidP="00960C29">
            <w:pPr>
              <w:jc w:val="center"/>
              <w:rPr>
                <w:b/>
              </w:rPr>
            </w:pPr>
            <w:r w:rsidRPr="00DF0718">
              <w:rPr>
                <w:b/>
              </w:rPr>
              <w:t>Antal</w:t>
            </w:r>
          </w:p>
        </w:tc>
        <w:tc>
          <w:tcPr>
            <w:tcW w:w="2725" w:type="dxa"/>
          </w:tcPr>
          <w:p w14:paraId="3769B62C" w14:textId="77777777" w:rsidR="00960C29" w:rsidRPr="00DF0718" w:rsidRDefault="00960C29" w:rsidP="0044555F">
            <w:pPr>
              <w:jc w:val="center"/>
              <w:rPr>
                <w:b/>
              </w:rPr>
            </w:pPr>
            <w:r w:rsidRPr="00DF0718">
              <w:rPr>
                <w:b/>
              </w:rPr>
              <w:t>Summa kronor</w:t>
            </w:r>
          </w:p>
        </w:tc>
      </w:tr>
      <w:tr w:rsidR="00960C29" w14:paraId="3AFDFB67" w14:textId="77777777" w:rsidTr="0044555F">
        <w:tc>
          <w:tcPr>
            <w:tcW w:w="4644" w:type="dxa"/>
          </w:tcPr>
          <w:p w14:paraId="27C5ACD7" w14:textId="77777777" w:rsidR="00960C29" w:rsidRDefault="00262DA6">
            <w:r>
              <w:t>test</w:t>
            </w:r>
          </w:p>
        </w:tc>
        <w:tc>
          <w:tcPr>
            <w:tcW w:w="1843" w:type="dxa"/>
          </w:tcPr>
          <w:p w14:paraId="658479B6" w14:textId="77777777" w:rsidR="00960C29" w:rsidRDefault="00960C29" w:rsidP="00960C29">
            <w:pPr>
              <w:jc w:val="center"/>
            </w:pPr>
          </w:p>
        </w:tc>
        <w:tc>
          <w:tcPr>
            <w:tcW w:w="2725" w:type="dxa"/>
          </w:tcPr>
          <w:p w14:paraId="263E3181" w14:textId="77777777" w:rsidR="00960C29" w:rsidRDefault="00960C29" w:rsidP="0044555F">
            <w:pPr>
              <w:jc w:val="right"/>
            </w:pPr>
          </w:p>
        </w:tc>
      </w:tr>
      <w:tr w:rsidR="00960C29" w14:paraId="0FF0DB2E" w14:textId="77777777" w:rsidTr="0044555F">
        <w:tc>
          <w:tcPr>
            <w:tcW w:w="4644" w:type="dxa"/>
          </w:tcPr>
          <w:p w14:paraId="3CA27A95" w14:textId="77777777" w:rsidR="00443E2D" w:rsidRDefault="00443E2D" w:rsidP="00443E2D"/>
        </w:tc>
        <w:tc>
          <w:tcPr>
            <w:tcW w:w="1843" w:type="dxa"/>
          </w:tcPr>
          <w:p w14:paraId="404569A4" w14:textId="77777777" w:rsidR="00960C29" w:rsidRDefault="00960C29" w:rsidP="00960C29">
            <w:pPr>
              <w:jc w:val="center"/>
            </w:pPr>
          </w:p>
        </w:tc>
        <w:tc>
          <w:tcPr>
            <w:tcW w:w="2725" w:type="dxa"/>
          </w:tcPr>
          <w:p w14:paraId="41F2854E" w14:textId="77777777" w:rsidR="00960C29" w:rsidRDefault="00960C29" w:rsidP="0044555F">
            <w:pPr>
              <w:jc w:val="right"/>
            </w:pPr>
          </w:p>
        </w:tc>
      </w:tr>
      <w:tr w:rsidR="0044555F" w14:paraId="40465970" w14:textId="77777777" w:rsidTr="0044555F">
        <w:tc>
          <w:tcPr>
            <w:tcW w:w="4644" w:type="dxa"/>
          </w:tcPr>
          <w:p w14:paraId="26151F05" w14:textId="77777777" w:rsidR="0044555F" w:rsidRDefault="0044555F" w:rsidP="0007356C"/>
        </w:tc>
        <w:tc>
          <w:tcPr>
            <w:tcW w:w="1843" w:type="dxa"/>
          </w:tcPr>
          <w:p w14:paraId="1353DC35" w14:textId="77777777" w:rsidR="0044555F" w:rsidRDefault="0044555F" w:rsidP="00960C29">
            <w:pPr>
              <w:jc w:val="center"/>
            </w:pPr>
          </w:p>
        </w:tc>
        <w:tc>
          <w:tcPr>
            <w:tcW w:w="2725" w:type="dxa"/>
          </w:tcPr>
          <w:p w14:paraId="1333AB7B" w14:textId="77777777" w:rsidR="0044555F" w:rsidRDefault="0044555F" w:rsidP="0044555F">
            <w:pPr>
              <w:jc w:val="right"/>
            </w:pPr>
          </w:p>
        </w:tc>
      </w:tr>
      <w:tr w:rsidR="00443E2D" w14:paraId="531793B9" w14:textId="77777777" w:rsidTr="0044555F">
        <w:tc>
          <w:tcPr>
            <w:tcW w:w="4644" w:type="dxa"/>
          </w:tcPr>
          <w:p w14:paraId="65E1E9AA" w14:textId="77777777" w:rsidR="00443E2D" w:rsidRDefault="00443E2D" w:rsidP="00443E2D"/>
        </w:tc>
        <w:tc>
          <w:tcPr>
            <w:tcW w:w="1843" w:type="dxa"/>
          </w:tcPr>
          <w:p w14:paraId="26CDFFA4" w14:textId="77777777" w:rsidR="00443E2D" w:rsidRDefault="00443E2D" w:rsidP="00960C29">
            <w:pPr>
              <w:jc w:val="center"/>
            </w:pPr>
          </w:p>
        </w:tc>
        <w:tc>
          <w:tcPr>
            <w:tcW w:w="2725" w:type="dxa"/>
          </w:tcPr>
          <w:p w14:paraId="47D50B19" w14:textId="77777777" w:rsidR="00443E2D" w:rsidRDefault="00443E2D" w:rsidP="0044555F">
            <w:pPr>
              <w:jc w:val="right"/>
            </w:pPr>
          </w:p>
        </w:tc>
      </w:tr>
      <w:tr w:rsidR="00443E2D" w14:paraId="15082DB5" w14:textId="77777777" w:rsidTr="0044555F">
        <w:tc>
          <w:tcPr>
            <w:tcW w:w="4644" w:type="dxa"/>
          </w:tcPr>
          <w:p w14:paraId="4A8B11A6" w14:textId="77777777" w:rsidR="00443E2D" w:rsidRDefault="00443E2D" w:rsidP="00443E2D"/>
        </w:tc>
        <w:tc>
          <w:tcPr>
            <w:tcW w:w="1843" w:type="dxa"/>
          </w:tcPr>
          <w:p w14:paraId="5430E74B" w14:textId="77777777" w:rsidR="00443E2D" w:rsidRDefault="00443E2D" w:rsidP="00960C29">
            <w:pPr>
              <w:jc w:val="center"/>
            </w:pPr>
          </w:p>
        </w:tc>
        <w:tc>
          <w:tcPr>
            <w:tcW w:w="2725" w:type="dxa"/>
          </w:tcPr>
          <w:p w14:paraId="732607DA" w14:textId="77777777" w:rsidR="00443E2D" w:rsidRDefault="00443E2D" w:rsidP="0044555F">
            <w:pPr>
              <w:jc w:val="right"/>
            </w:pPr>
          </w:p>
        </w:tc>
      </w:tr>
      <w:tr w:rsidR="00443E2D" w14:paraId="2C1C3B1D" w14:textId="77777777" w:rsidTr="0044555F">
        <w:tc>
          <w:tcPr>
            <w:tcW w:w="4644" w:type="dxa"/>
          </w:tcPr>
          <w:p w14:paraId="75CE47CD" w14:textId="77777777" w:rsidR="00443E2D" w:rsidRDefault="00443E2D" w:rsidP="00443E2D"/>
        </w:tc>
        <w:tc>
          <w:tcPr>
            <w:tcW w:w="1843" w:type="dxa"/>
          </w:tcPr>
          <w:p w14:paraId="05A57584" w14:textId="77777777" w:rsidR="00443E2D" w:rsidRDefault="00443E2D" w:rsidP="00960C29">
            <w:pPr>
              <w:jc w:val="center"/>
            </w:pPr>
          </w:p>
        </w:tc>
        <w:tc>
          <w:tcPr>
            <w:tcW w:w="2725" w:type="dxa"/>
          </w:tcPr>
          <w:p w14:paraId="379A0E1D" w14:textId="77777777" w:rsidR="00443E2D" w:rsidRDefault="00443E2D" w:rsidP="0044555F">
            <w:pPr>
              <w:jc w:val="right"/>
            </w:pPr>
          </w:p>
        </w:tc>
      </w:tr>
      <w:tr w:rsidR="008D7010" w14:paraId="2B551CD6" w14:textId="77777777" w:rsidTr="0044555F">
        <w:tc>
          <w:tcPr>
            <w:tcW w:w="4644" w:type="dxa"/>
          </w:tcPr>
          <w:p w14:paraId="52149370" w14:textId="77777777" w:rsidR="008D7010" w:rsidRDefault="008D7010" w:rsidP="00443E2D"/>
        </w:tc>
        <w:tc>
          <w:tcPr>
            <w:tcW w:w="1843" w:type="dxa"/>
          </w:tcPr>
          <w:p w14:paraId="7A690999" w14:textId="77777777" w:rsidR="008D7010" w:rsidRDefault="008D7010" w:rsidP="00960C29">
            <w:pPr>
              <w:jc w:val="center"/>
            </w:pPr>
          </w:p>
        </w:tc>
        <w:tc>
          <w:tcPr>
            <w:tcW w:w="2725" w:type="dxa"/>
          </w:tcPr>
          <w:p w14:paraId="2AA23196" w14:textId="77777777" w:rsidR="008D7010" w:rsidRDefault="008D7010" w:rsidP="0044555F">
            <w:pPr>
              <w:jc w:val="right"/>
            </w:pPr>
          </w:p>
        </w:tc>
      </w:tr>
      <w:tr w:rsidR="008D7010" w14:paraId="00AE1DD4" w14:textId="77777777" w:rsidTr="0044555F">
        <w:tc>
          <w:tcPr>
            <w:tcW w:w="4644" w:type="dxa"/>
          </w:tcPr>
          <w:p w14:paraId="7B40134F" w14:textId="77777777" w:rsidR="008D7010" w:rsidRDefault="008D7010" w:rsidP="00443E2D"/>
        </w:tc>
        <w:tc>
          <w:tcPr>
            <w:tcW w:w="1843" w:type="dxa"/>
          </w:tcPr>
          <w:p w14:paraId="6431A82C" w14:textId="77777777" w:rsidR="008D7010" w:rsidRDefault="008D7010" w:rsidP="00960C29">
            <w:pPr>
              <w:jc w:val="center"/>
            </w:pPr>
          </w:p>
        </w:tc>
        <w:tc>
          <w:tcPr>
            <w:tcW w:w="2725" w:type="dxa"/>
          </w:tcPr>
          <w:p w14:paraId="600D7E2B" w14:textId="77777777" w:rsidR="008D7010" w:rsidRDefault="008D7010" w:rsidP="0044555F">
            <w:pPr>
              <w:jc w:val="right"/>
            </w:pPr>
          </w:p>
        </w:tc>
      </w:tr>
      <w:tr w:rsidR="008D7010" w14:paraId="789B161A" w14:textId="77777777" w:rsidTr="0044555F">
        <w:tc>
          <w:tcPr>
            <w:tcW w:w="4644" w:type="dxa"/>
          </w:tcPr>
          <w:p w14:paraId="32BAF834" w14:textId="77777777" w:rsidR="008D7010" w:rsidRDefault="008D7010" w:rsidP="00443E2D"/>
        </w:tc>
        <w:tc>
          <w:tcPr>
            <w:tcW w:w="1843" w:type="dxa"/>
          </w:tcPr>
          <w:p w14:paraId="49D0A07C" w14:textId="77777777" w:rsidR="008D7010" w:rsidRDefault="008D7010" w:rsidP="00960C29">
            <w:pPr>
              <w:jc w:val="center"/>
            </w:pPr>
          </w:p>
        </w:tc>
        <w:tc>
          <w:tcPr>
            <w:tcW w:w="2725" w:type="dxa"/>
          </w:tcPr>
          <w:p w14:paraId="63A97FDC" w14:textId="77777777" w:rsidR="008D7010" w:rsidRDefault="008D7010" w:rsidP="0044555F">
            <w:pPr>
              <w:jc w:val="right"/>
            </w:pPr>
          </w:p>
        </w:tc>
      </w:tr>
    </w:tbl>
    <w:p w14:paraId="70ABD4F6" w14:textId="77777777" w:rsidR="00960C29" w:rsidRDefault="00960C29"/>
    <w:p w14:paraId="0B15C267" w14:textId="77777777" w:rsidR="00DF0718" w:rsidRDefault="00DE746C">
      <w:r>
        <w:t>Underskrift</w:t>
      </w:r>
      <w:r w:rsidR="00DF0718">
        <w:t xml:space="preserve"> </w:t>
      </w:r>
    </w:p>
    <w:p w14:paraId="5CCFA595" w14:textId="77777777" w:rsidR="00DE746C" w:rsidRDefault="00DE746C" w:rsidP="00DE746C">
      <w:pPr>
        <w:ind w:left="554"/>
        <w:rPr>
          <w:rFonts w:ascii="Arial" w:hAnsi="Arial" w:cs="Arial"/>
        </w:rPr>
      </w:pPr>
      <w:r w:rsidRPr="007263AF">
        <w:rPr>
          <w:rFonts w:ascii="Arial" w:hAnsi="Arial" w:cs="Arial"/>
        </w:rPr>
        <w:t xml:space="preserve">Brödtext, Arial 12 </w:t>
      </w:r>
    </w:p>
    <w:p w14:paraId="25103FDD" w14:textId="4CFB510D" w:rsidR="00DE746C" w:rsidRDefault="00DE746C" w:rsidP="00DE746C">
      <w:pPr>
        <w:ind w:left="554"/>
        <w:rPr>
          <w:rFonts w:ascii="Arial" w:hAnsi="Arial" w:cs="Arial"/>
        </w:rPr>
      </w:pPr>
      <w:r>
        <w:rPr>
          <w:rFonts w:ascii="Arial" w:hAnsi="Arial" w:cs="Arial"/>
        </w:rPr>
        <w:t xml:space="preserve">Radera gruppnamn och skriv er grupp, ersätt </w:t>
      </w:r>
      <w:r w:rsidR="00A372CC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med tidpunkt för när ni gjort budgeten</w:t>
      </w:r>
    </w:p>
    <w:p w14:paraId="7B6EC8FD" w14:textId="2D02487C" w:rsidR="00DE746C" w:rsidRDefault="00DE746C" w:rsidP="00DE746C">
      <w:pPr>
        <w:ind w:left="554"/>
        <w:rPr>
          <w:rFonts w:ascii="Arial" w:hAnsi="Arial" w:cs="Arial"/>
        </w:rPr>
      </w:pPr>
      <w:r>
        <w:rPr>
          <w:rFonts w:ascii="Arial" w:hAnsi="Arial" w:cs="Arial"/>
        </w:rPr>
        <w:t>Spara som: Gruppnamn-år-budget på drive</w:t>
      </w:r>
      <w:r w:rsidR="00A372CC">
        <w:rPr>
          <w:rFonts w:ascii="Arial" w:hAnsi="Arial" w:cs="Arial"/>
        </w:rPr>
        <w:t>/2025 budget/budget 2025</w:t>
      </w:r>
    </w:p>
    <w:p w14:paraId="64218B98" w14:textId="77777777" w:rsidR="00DE746C" w:rsidRDefault="00DE746C"/>
    <w:sectPr w:rsidR="00DE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CC"/>
    <w:rsid w:val="000003A5"/>
    <w:rsid w:val="0007356C"/>
    <w:rsid w:val="002461D7"/>
    <w:rsid w:val="00247540"/>
    <w:rsid w:val="00262DA6"/>
    <w:rsid w:val="002C1A16"/>
    <w:rsid w:val="002D7067"/>
    <w:rsid w:val="00307385"/>
    <w:rsid w:val="00392994"/>
    <w:rsid w:val="004049E0"/>
    <w:rsid w:val="00412AD9"/>
    <w:rsid w:val="00443E2D"/>
    <w:rsid w:val="0044555F"/>
    <w:rsid w:val="00472A3F"/>
    <w:rsid w:val="004C11F3"/>
    <w:rsid w:val="004D1224"/>
    <w:rsid w:val="005F25A6"/>
    <w:rsid w:val="008D7010"/>
    <w:rsid w:val="00960C29"/>
    <w:rsid w:val="00A372CC"/>
    <w:rsid w:val="00B006A3"/>
    <w:rsid w:val="00C1164E"/>
    <w:rsid w:val="00D77D59"/>
    <w:rsid w:val="00DE746C"/>
    <w:rsid w:val="00DF0718"/>
    <w:rsid w:val="00E24304"/>
    <w:rsid w:val="00FA61E5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9CC6"/>
  <w15:docId w15:val="{2CC1F04E-E89D-4354-8728-394982DA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0C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4455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4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DF071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F0718"/>
  </w:style>
  <w:style w:type="paragraph" w:styleId="Ballongtext">
    <w:name w:val="Balloon Text"/>
    <w:basedOn w:val="Normal"/>
    <w:link w:val="BallongtextChar"/>
    <w:uiPriority w:val="99"/>
    <w:semiHidden/>
    <w:unhideWhenUsed/>
    <w:rsid w:val="00DF07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Budget%202025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 2025 (1)</Template>
  <TotalTime>3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1</cp:revision>
  <dcterms:created xsi:type="dcterms:W3CDTF">2024-11-21T11:11:00Z</dcterms:created>
  <dcterms:modified xsi:type="dcterms:W3CDTF">2024-11-21T11:14:00Z</dcterms:modified>
</cp:coreProperties>
</file>