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75107" w14:textId="77777777" w:rsidR="0075489E" w:rsidRDefault="0075489E" w:rsidP="00AD32A6">
      <w:pPr>
        <w:rPr>
          <w:sz w:val="36"/>
          <w:szCs w:val="36"/>
        </w:rPr>
      </w:pPr>
    </w:p>
    <w:p w14:paraId="34B3AE8A" w14:textId="77777777" w:rsidR="0075489E" w:rsidRDefault="0075489E" w:rsidP="00AD32A6">
      <w:pPr>
        <w:rPr>
          <w:sz w:val="36"/>
          <w:szCs w:val="36"/>
        </w:rPr>
      </w:pPr>
    </w:p>
    <w:p w14:paraId="54A177F8" w14:textId="77777777" w:rsidR="005D3C2F" w:rsidRDefault="005D3C2F" w:rsidP="00AD32A6">
      <w:pPr>
        <w:rPr>
          <w:sz w:val="36"/>
          <w:szCs w:val="36"/>
        </w:rPr>
      </w:pPr>
    </w:p>
    <w:p w14:paraId="0EC442E5" w14:textId="0A720E76" w:rsidR="00FE0558" w:rsidRDefault="00E021F3" w:rsidP="00AD32A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96549">
        <w:rPr>
          <w:sz w:val="36"/>
          <w:szCs w:val="36"/>
        </w:rPr>
        <w:t xml:space="preserve">Styrelsemöte </w:t>
      </w:r>
      <w:r w:rsidR="00180FAD">
        <w:rPr>
          <w:sz w:val="36"/>
          <w:szCs w:val="36"/>
        </w:rPr>
        <w:t>2</w:t>
      </w:r>
      <w:r w:rsidR="00E825A0">
        <w:rPr>
          <w:sz w:val="36"/>
          <w:szCs w:val="36"/>
        </w:rPr>
        <w:t>6 juni</w:t>
      </w:r>
      <w:r w:rsidR="00F96549">
        <w:rPr>
          <w:sz w:val="36"/>
          <w:szCs w:val="36"/>
        </w:rPr>
        <w:t xml:space="preserve"> på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209266BB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>nr</w:t>
      </w:r>
      <w:r w:rsidR="00E825A0">
        <w:rPr>
          <w:rFonts w:asciiTheme="minorHAnsi" w:hAnsiTheme="minorHAnsi" w:cstheme="minorHAnsi"/>
          <w:b/>
          <w:bCs/>
        </w:rPr>
        <w:t xml:space="preserve"> 3</w:t>
      </w:r>
      <w:r w:rsidRPr="00162463">
        <w:rPr>
          <w:rFonts w:asciiTheme="minorHAnsi" w:hAnsiTheme="minorHAnsi" w:cstheme="minorHAnsi"/>
          <w:b/>
          <w:bCs/>
        </w:rPr>
        <w:t xml:space="preserve"> 2024 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605ED851" w14:textId="77777777" w:rsidR="007D4AF0" w:rsidRDefault="0077576E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 xml:space="preserve">Närvarande: </w:t>
      </w:r>
      <w:r w:rsidRPr="00162463">
        <w:rPr>
          <w:rFonts w:asciiTheme="minorHAnsi" w:hAnsiTheme="minorHAnsi" w:cstheme="minorHAnsi"/>
        </w:rPr>
        <w:t>Linda Mattisson-Olsson, CD Lundgren, Hampus Nilsson, Magnus Carlsson</w:t>
      </w:r>
      <w:r w:rsidR="001E7336" w:rsidRPr="00162463">
        <w:rPr>
          <w:rFonts w:asciiTheme="minorHAnsi" w:hAnsiTheme="minorHAnsi" w:cstheme="minorHAnsi"/>
        </w:rPr>
        <w:t xml:space="preserve">, </w:t>
      </w:r>
    </w:p>
    <w:p w14:paraId="405F8411" w14:textId="319D7F88" w:rsidR="002D5AB3" w:rsidRDefault="001E7336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KG Bergqvist</w:t>
      </w:r>
      <w:r w:rsidR="007D4AF0">
        <w:rPr>
          <w:rFonts w:asciiTheme="minorHAnsi" w:hAnsiTheme="minorHAnsi" w:cstheme="minorHAnsi"/>
        </w:rPr>
        <w:t>,</w:t>
      </w:r>
      <w:r w:rsidR="00474158">
        <w:rPr>
          <w:rFonts w:asciiTheme="minorHAnsi" w:hAnsiTheme="minorHAnsi" w:cstheme="minorHAnsi"/>
        </w:rPr>
        <w:t xml:space="preserve"> </w:t>
      </w:r>
      <w:r w:rsidR="00474158" w:rsidRPr="00162463">
        <w:rPr>
          <w:rFonts w:asciiTheme="minorHAnsi" w:hAnsiTheme="minorHAnsi" w:cstheme="minorHAnsi"/>
        </w:rPr>
        <w:t>Kent Löving</w:t>
      </w:r>
      <w:r w:rsidR="00474158">
        <w:rPr>
          <w:rFonts w:asciiTheme="minorHAnsi" w:hAnsiTheme="minorHAnsi" w:cstheme="minorHAnsi"/>
        </w:rPr>
        <w:t>, Magnus Petersson, Hans-Ol</w:t>
      </w:r>
      <w:r w:rsidR="003F6E69">
        <w:rPr>
          <w:rFonts w:asciiTheme="minorHAnsi" w:hAnsiTheme="minorHAnsi" w:cstheme="minorHAnsi"/>
        </w:rPr>
        <w:t>o</w:t>
      </w:r>
      <w:r w:rsidR="004B21B0">
        <w:rPr>
          <w:rFonts w:asciiTheme="minorHAnsi" w:hAnsiTheme="minorHAnsi" w:cstheme="minorHAnsi"/>
        </w:rPr>
        <w:t>v</w:t>
      </w:r>
      <w:r w:rsidR="003F6E69">
        <w:rPr>
          <w:rFonts w:asciiTheme="minorHAnsi" w:hAnsiTheme="minorHAnsi" w:cstheme="minorHAnsi"/>
        </w:rPr>
        <w:t xml:space="preserve"> Westerlund</w:t>
      </w:r>
      <w:r w:rsidR="00433007" w:rsidRPr="00162463">
        <w:rPr>
          <w:rFonts w:asciiTheme="minorHAnsi" w:hAnsiTheme="minorHAnsi" w:cstheme="minorHAnsi"/>
        </w:rPr>
        <w:t xml:space="preserve">, </w:t>
      </w:r>
      <w:r w:rsidR="006835D9">
        <w:rPr>
          <w:rFonts w:asciiTheme="minorHAnsi" w:hAnsiTheme="minorHAnsi" w:cstheme="minorHAnsi"/>
        </w:rPr>
        <w:t>Mats Dalen</w:t>
      </w:r>
    </w:p>
    <w:p w14:paraId="72785296" w14:textId="77777777" w:rsidR="00E825A0" w:rsidRPr="00162463" w:rsidRDefault="0077576E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 xml:space="preserve">Ej närvarande: </w:t>
      </w:r>
      <w:r w:rsidRPr="00162463">
        <w:rPr>
          <w:rFonts w:asciiTheme="minorHAnsi" w:hAnsiTheme="minorHAnsi" w:cstheme="minorHAnsi"/>
        </w:rPr>
        <w:t>Per Enberg</w:t>
      </w:r>
      <w:r w:rsidR="0024205D" w:rsidRPr="00162463">
        <w:rPr>
          <w:rFonts w:asciiTheme="minorHAnsi" w:hAnsiTheme="minorHAnsi" w:cstheme="minorHAnsi"/>
        </w:rPr>
        <w:t>.</w:t>
      </w:r>
      <w:r w:rsidR="00235101" w:rsidRPr="00162463">
        <w:rPr>
          <w:rFonts w:asciiTheme="minorHAnsi" w:hAnsiTheme="minorHAnsi" w:cstheme="minorHAnsi"/>
        </w:rPr>
        <w:t xml:space="preserve">, </w:t>
      </w:r>
      <w:r w:rsidR="00FE6C77" w:rsidRPr="00162463">
        <w:rPr>
          <w:rFonts w:asciiTheme="minorHAnsi" w:hAnsiTheme="minorHAnsi" w:cstheme="minorHAnsi"/>
        </w:rPr>
        <w:t xml:space="preserve">Karin </w:t>
      </w:r>
      <w:proofErr w:type="spellStart"/>
      <w:r w:rsidR="00180FAD" w:rsidRPr="00162463">
        <w:rPr>
          <w:rFonts w:asciiTheme="minorHAnsi" w:hAnsiTheme="minorHAnsi" w:cstheme="minorHAnsi"/>
        </w:rPr>
        <w:t>Stoeckmann</w:t>
      </w:r>
      <w:proofErr w:type="spellEnd"/>
      <w:r w:rsidR="00180FAD">
        <w:rPr>
          <w:rFonts w:asciiTheme="minorHAnsi" w:hAnsiTheme="minorHAnsi" w:cstheme="minorHAnsi"/>
        </w:rPr>
        <w:t>, John</w:t>
      </w:r>
      <w:r w:rsidR="001D1D5C" w:rsidRPr="00162463">
        <w:rPr>
          <w:rFonts w:asciiTheme="minorHAnsi" w:hAnsiTheme="minorHAnsi" w:cstheme="minorHAnsi"/>
        </w:rPr>
        <w:t xml:space="preserve"> Nilsson</w:t>
      </w:r>
      <w:r w:rsidR="00E825A0">
        <w:rPr>
          <w:rFonts w:asciiTheme="minorHAnsi" w:hAnsiTheme="minorHAnsi" w:cstheme="minorHAnsi"/>
        </w:rPr>
        <w:t xml:space="preserve"> </w:t>
      </w:r>
      <w:r w:rsidR="00E825A0" w:rsidRPr="00162463">
        <w:rPr>
          <w:rFonts w:asciiTheme="minorHAnsi" w:hAnsiTheme="minorHAnsi" w:cstheme="minorHAnsi"/>
        </w:rPr>
        <w:t>Jessica Svensson</w:t>
      </w:r>
      <w:r w:rsidR="00E825A0">
        <w:rPr>
          <w:rFonts w:asciiTheme="minorHAnsi" w:hAnsiTheme="minorHAnsi" w:cstheme="minorHAnsi"/>
        </w:rPr>
        <w:t xml:space="preserve"> </w:t>
      </w:r>
    </w:p>
    <w:p w14:paraId="0EC442E8" w14:textId="0D052B4C" w:rsidR="0077576E" w:rsidRDefault="0077576E" w:rsidP="00AD32A6">
      <w:pPr>
        <w:rPr>
          <w:rFonts w:asciiTheme="minorHAnsi" w:hAnsiTheme="minorHAnsi" w:cstheme="minorHAnsi"/>
        </w:rPr>
      </w:pPr>
    </w:p>
    <w:p w14:paraId="0EC442EA" w14:textId="242286BA" w:rsidR="0077576E" w:rsidRPr="00162463" w:rsidRDefault="0077576E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473C28F9" w:rsidR="0077576E" w:rsidRPr="00162463" w:rsidRDefault="000D5741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0EC442ED" w14:textId="6C30B87D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140B7EA7" w:rsidR="004417BA" w:rsidRPr="00162463" w:rsidRDefault="000D110A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Magnus Petersson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0EC442F0" w14:textId="4CFEF603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3" w14:textId="5A77CFA1" w:rsidR="004417BA" w:rsidRPr="00162463" w:rsidRDefault="004417BA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6" w14:textId="57CC16D2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Ekonomi</w:t>
      </w:r>
    </w:p>
    <w:p w14:paraId="0EC442F9" w14:textId="4B944CAE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Arbetsgrupper</w:t>
      </w:r>
    </w:p>
    <w:p w14:paraId="010A8D31" w14:textId="55562529" w:rsidR="00BD4F18" w:rsidRPr="000A44B4" w:rsidRDefault="00564B9C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- </w:t>
      </w:r>
      <w:r w:rsidR="00A901A8">
        <w:rPr>
          <w:rFonts w:asciiTheme="minorHAnsi" w:hAnsiTheme="minorHAnsi" w:cstheme="minorHAnsi"/>
          <w:b/>
          <w:bCs/>
          <w:szCs w:val="24"/>
        </w:rPr>
        <w:t xml:space="preserve">     </w:t>
      </w:r>
      <w:r w:rsidR="002D7C22" w:rsidRPr="002D7C22">
        <w:rPr>
          <w:rFonts w:asciiTheme="minorHAnsi" w:hAnsiTheme="minorHAnsi" w:cstheme="minorHAnsi"/>
          <w:szCs w:val="24"/>
        </w:rPr>
        <w:t>Mötet</w:t>
      </w:r>
      <w:r w:rsidR="002D7C22">
        <w:rPr>
          <w:rFonts w:asciiTheme="minorHAnsi" w:hAnsiTheme="minorHAnsi" w:cstheme="minorHAnsi"/>
          <w:szCs w:val="24"/>
        </w:rPr>
        <w:t xml:space="preserve"> beslutade att Linda </w:t>
      </w:r>
      <w:r w:rsidR="0017148C">
        <w:rPr>
          <w:rFonts w:asciiTheme="minorHAnsi" w:hAnsiTheme="minorHAnsi" w:cstheme="minorHAnsi"/>
          <w:szCs w:val="24"/>
        </w:rPr>
        <w:t>a</w:t>
      </w:r>
      <w:r w:rsidR="000A44B4" w:rsidRPr="002D7C22">
        <w:rPr>
          <w:rFonts w:asciiTheme="minorHAnsi" w:hAnsiTheme="minorHAnsi" w:cstheme="minorHAnsi"/>
          <w:szCs w:val="24"/>
        </w:rPr>
        <w:t>n</w:t>
      </w:r>
      <w:r w:rsidR="000A44B4" w:rsidRPr="000A44B4">
        <w:rPr>
          <w:rFonts w:asciiTheme="minorHAnsi" w:hAnsiTheme="minorHAnsi" w:cstheme="minorHAnsi"/>
          <w:szCs w:val="24"/>
        </w:rPr>
        <w:t>svar</w:t>
      </w:r>
      <w:r w:rsidR="0017148C">
        <w:rPr>
          <w:rFonts w:asciiTheme="minorHAnsi" w:hAnsiTheme="minorHAnsi" w:cstheme="minorHAnsi"/>
          <w:szCs w:val="24"/>
        </w:rPr>
        <w:t>ar</w:t>
      </w:r>
      <w:r w:rsidR="000A44B4" w:rsidRPr="000A44B4">
        <w:rPr>
          <w:rFonts w:asciiTheme="minorHAnsi" w:hAnsiTheme="minorHAnsi" w:cstheme="minorHAnsi"/>
          <w:szCs w:val="24"/>
        </w:rPr>
        <w:t xml:space="preserve"> för</w:t>
      </w:r>
      <w:r w:rsidR="000A44B4">
        <w:rPr>
          <w:rFonts w:asciiTheme="minorHAnsi" w:hAnsiTheme="minorHAnsi" w:cstheme="minorHAnsi"/>
          <w:szCs w:val="24"/>
        </w:rPr>
        <w:t xml:space="preserve"> </w:t>
      </w:r>
      <w:r w:rsidR="000A44B4" w:rsidRPr="000A44B4">
        <w:rPr>
          <w:rFonts w:asciiTheme="minorHAnsi" w:hAnsiTheme="minorHAnsi" w:cstheme="minorHAnsi"/>
          <w:szCs w:val="24"/>
        </w:rPr>
        <w:t>medle</w:t>
      </w:r>
      <w:r w:rsidR="000A44B4">
        <w:rPr>
          <w:rFonts w:asciiTheme="minorHAnsi" w:hAnsiTheme="minorHAnsi" w:cstheme="minorHAnsi"/>
          <w:szCs w:val="24"/>
        </w:rPr>
        <w:t>m</w:t>
      </w:r>
    </w:p>
    <w:p w14:paraId="6F48FBC6" w14:textId="484658E6" w:rsidR="00A938C9" w:rsidRDefault="00F95375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A901A8">
        <w:rPr>
          <w:rFonts w:asciiTheme="minorHAnsi" w:hAnsiTheme="minorHAnsi" w:cstheme="minorHAnsi"/>
          <w:szCs w:val="24"/>
        </w:rPr>
        <w:t xml:space="preserve">     </w:t>
      </w:r>
      <w:r w:rsidR="00AC24D2">
        <w:rPr>
          <w:rFonts w:asciiTheme="minorHAnsi" w:hAnsiTheme="minorHAnsi" w:cstheme="minorHAnsi"/>
          <w:szCs w:val="24"/>
        </w:rPr>
        <w:t xml:space="preserve">Mötet beslutade att ta fram </w:t>
      </w:r>
      <w:r w:rsidR="00422529">
        <w:rPr>
          <w:rFonts w:asciiTheme="minorHAnsi" w:hAnsiTheme="minorHAnsi" w:cstheme="minorHAnsi"/>
          <w:szCs w:val="24"/>
        </w:rPr>
        <w:t xml:space="preserve">en grupp för att kunna påverka </w:t>
      </w:r>
      <w:r w:rsidR="000A5FE4">
        <w:rPr>
          <w:rFonts w:asciiTheme="minorHAnsi" w:hAnsiTheme="minorHAnsi" w:cstheme="minorHAnsi"/>
          <w:szCs w:val="24"/>
        </w:rPr>
        <w:t>förvaltning av kronvilt</w:t>
      </w:r>
    </w:p>
    <w:p w14:paraId="18436FCB" w14:textId="08CDC01D" w:rsidR="002D33A2" w:rsidRDefault="002D33A2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7542BB">
        <w:rPr>
          <w:rFonts w:asciiTheme="minorHAnsi" w:hAnsiTheme="minorHAnsi" w:cstheme="minorHAnsi"/>
          <w:szCs w:val="24"/>
        </w:rPr>
        <w:t xml:space="preserve">      </w:t>
      </w:r>
      <w:r w:rsidR="007D2AA0">
        <w:rPr>
          <w:rFonts w:asciiTheme="minorHAnsi" w:hAnsiTheme="minorHAnsi" w:cstheme="minorHAnsi"/>
          <w:szCs w:val="24"/>
        </w:rPr>
        <w:t>Mats</w:t>
      </w:r>
      <w:r w:rsidR="00CD7866">
        <w:rPr>
          <w:rFonts w:asciiTheme="minorHAnsi" w:hAnsiTheme="minorHAnsi" w:cstheme="minorHAnsi"/>
          <w:szCs w:val="24"/>
        </w:rPr>
        <w:t xml:space="preserve"> och Hampus genomfört </w:t>
      </w:r>
      <w:r w:rsidR="00EE594D">
        <w:rPr>
          <w:rFonts w:asciiTheme="minorHAnsi" w:hAnsiTheme="minorHAnsi" w:cstheme="minorHAnsi"/>
          <w:szCs w:val="24"/>
        </w:rPr>
        <w:t>instruktörutbildning</w:t>
      </w:r>
      <w:r w:rsidR="003A0D6E">
        <w:rPr>
          <w:rFonts w:asciiTheme="minorHAnsi" w:hAnsiTheme="minorHAnsi" w:cstheme="minorHAnsi"/>
          <w:szCs w:val="24"/>
        </w:rPr>
        <w:t xml:space="preserve"> </w:t>
      </w:r>
      <w:r w:rsidR="00174D38">
        <w:rPr>
          <w:rFonts w:asciiTheme="minorHAnsi" w:hAnsiTheme="minorHAnsi" w:cstheme="minorHAnsi"/>
          <w:szCs w:val="24"/>
        </w:rPr>
        <w:t>”eftersök”</w:t>
      </w:r>
      <w:r w:rsidR="003A0D6E">
        <w:rPr>
          <w:rFonts w:asciiTheme="minorHAnsi" w:hAnsiTheme="minorHAnsi" w:cstheme="minorHAnsi"/>
          <w:szCs w:val="24"/>
        </w:rPr>
        <w:t xml:space="preserve"> </w:t>
      </w:r>
      <w:r w:rsidR="00EE594D">
        <w:rPr>
          <w:rFonts w:asciiTheme="minorHAnsi" w:hAnsiTheme="minorHAnsi" w:cstheme="minorHAnsi"/>
          <w:szCs w:val="24"/>
        </w:rPr>
        <w:t xml:space="preserve"> </w:t>
      </w:r>
      <w:r w:rsidR="00174D38">
        <w:rPr>
          <w:rFonts w:asciiTheme="minorHAnsi" w:hAnsiTheme="minorHAnsi" w:cstheme="minorHAnsi"/>
          <w:szCs w:val="24"/>
        </w:rPr>
        <w:t xml:space="preserve">på </w:t>
      </w:r>
      <w:r w:rsidR="00EE594D">
        <w:rPr>
          <w:rFonts w:asciiTheme="minorHAnsi" w:hAnsiTheme="minorHAnsi" w:cstheme="minorHAnsi"/>
          <w:szCs w:val="24"/>
        </w:rPr>
        <w:t>Öster</w:t>
      </w:r>
      <w:r w:rsidR="007E771D">
        <w:rPr>
          <w:rFonts w:asciiTheme="minorHAnsi" w:hAnsiTheme="minorHAnsi" w:cstheme="minorHAnsi"/>
          <w:szCs w:val="24"/>
        </w:rPr>
        <w:t>-</w:t>
      </w:r>
      <w:r w:rsidR="00EE594D">
        <w:rPr>
          <w:rFonts w:asciiTheme="minorHAnsi" w:hAnsiTheme="minorHAnsi" w:cstheme="minorHAnsi"/>
          <w:szCs w:val="24"/>
        </w:rPr>
        <w:t>Malm</w:t>
      </w:r>
      <w:r w:rsidR="003A0D6E">
        <w:rPr>
          <w:rFonts w:asciiTheme="minorHAnsi" w:hAnsiTheme="minorHAnsi" w:cstheme="minorHAnsi"/>
          <w:szCs w:val="24"/>
        </w:rPr>
        <w:t>a</w:t>
      </w:r>
    </w:p>
    <w:p w14:paraId="0EC442FC" w14:textId="58403B7E" w:rsidR="004417BA" w:rsidRDefault="00561343" w:rsidP="007542B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</w:t>
      </w:r>
      <w:r w:rsidR="0025053B">
        <w:rPr>
          <w:rFonts w:asciiTheme="minorHAnsi" w:hAnsiTheme="minorHAnsi" w:cstheme="minorHAnsi"/>
          <w:b/>
        </w:rPr>
        <w:t xml:space="preserve"> </w:t>
      </w:r>
      <w:r w:rsidR="004417BA" w:rsidRPr="0025053B">
        <w:rPr>
          <w:rFonts w:asciiTheme="minorHAnsi" w:hAnsiTheme="minorHAnsi" w:cstheme="minorHAnsi"/>
          <w:b/>
        </w:rPr>
        <w:t>Förbundet centralt</w:t>
      </w:r>
    </w:p>
    <w:p w14:paraId="3D479325" w14:textId="77D7EAC4" w:rsidR="00365446" w:rsidRPr="00365446" w:rsidRDefault="008D2917" w:rsidP="00365446">
      <w:pPr>
        <w:numPr>
          <w:ilvl w:val="0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Linda</w:t>
      </w:r>
      <w:r w:rsidR="003A5387">
        <w:rPr>
          <w:rFonts w:asciiTheme="minorHAnsi" w:hAnsiTheme="minorHAnsi" w:cstheme="minorHAnsi"/>
          <w:bCs/>
        </w:rPr>
        <w:t>/Douglas</w:t>
      </w:r>
      <w:r>
        <w:rPr>
          <w:rFonts w:asciiTheme="minorHAnsi" w:hAnsiTheme="minorHAnsi" w:cstheme="minorHAnsi"/>
          <w:bCs/>
        </w:rPr>
        <w:t xml:space="preserve"> informerade om </w:t>
      </w:r>
      <w:r w:rsidR="00365446" w:rsidRPr="00365446">
        <w:rPr>
          <w:rFonts w:asciiTheme="minorHAnsi" w:hAnsiTheme="minorHAnsi" w:cstheme="minorHAnsi"/>
          <w:bCs/>
        </w:rPr>
        <w:t>Förbundsstämman</w:t>
      </w:r>
    </w:p>
    <w:p w14:paraId="0EC44301" w14:textId="1C961685" w:rsidR="004417BA" w:rsidRDefault="008760C1" w:rsidP="008760C1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Förbundet regionalt</w:t>
      </w:r>
    </w:p>
    <w:p w14:paraId="49C544F3" w14:textId="11A3D68A" w:rsidR="008947C8" w:rsidRPr="008947C8" w:rsidRDefault="00A711B6" w:rsidP="008947C8">
      <w:pPr>
        <w:ind w:left="64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 </w:t>
      </w:r>
      <w:r w:rsidR="008947C8" w:rsidRPr="00A711B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/>
        </w:rPr>
        <w:t xml:space="preserve">      </w:t>
      </w:r>
      <w:r w:rsidRPr="00A711B6">
        <w:rPr>
          <w:rFonts w:asciiTheme="minorHAnsi" w:hAnsiTheme="minorHAnsi" w:cstheme="minorHAnsi"/>
          <w:bCs/>
        </w:rPr>
        <w:t>M</w:t>
      </w:r>
      <w:r w:rsidR="008947C8" w:rsidRPr="00A711B6">
        <w:rPr>
          <w:rFonts w:asciiTheme="minorHAnsi" w:hAnsiTheme="minorHAnsi" w:cstheme="minorHAnsi"/>
          <w:bCs/>
        </w:rPr>
        <w:t>a</w:t>
      </w:r>
      <w:r w:rsidR="008947C8" w:rsidRPr="008947C8">
        <w:rPr>
          <w:rFonts w:asciiTheme="minorHAnsi" w:hAnsiTheme="minorHAnsi" w:cstheme="minorHAnsi"/>
          <w:bCs/>
        </w:rPr>
        <w:t>gnus informerade om</w:t>
      </w:r>
      <w:r w:rsidR="008947C8">
        <w:rPr>
          <w:rFonts w:asciiTheme="minorHAnsi" w:hAnsiTheme="minorHAnsi" w:cstheme="minorHAnsi"/>
          <w:b/>
        </w:rPr>
        <w:t xml:space="preserve"> </w:t>
      </w:r>
      <w:r w:rsidRPr="00A711B6">
        <w:rPr>
          <w:rFonts w:asciiTheme="minorHAnsi" w:hAnsiTheme="minorHAnsi" w:cstheme="minorHAnsi"/>
          <w:bCs/>
        </w:rPr>
        <w:t>rovdjursmöte</w:t>
      </w:r>
    </w:p>
    <w:p w14:paraId="6D0691B6" w14:textId="56A6F85C" w:rsidR="007E5892" w:rsidRDefault="007F6FD8" w:rsidP="008760C1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Länsföreningen</w:t>
      </w:r>
    </w:p>
    <w:p w14:paraId="4E87D97C" w14:textId="2247307B" w:rsidR="00A73D56" w:rsidRDefault="0085090D" w:rsidP="00A73D56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Kent informerade om tröjinköp</w:t>
      </w:r>
      <w:r w:rsidR="00580735">
        <w:rPr>
          <w:sz w:val="24"/>
          <w:szCs w:val="24"/>
        </w:rPr>
        <w:t xml:space="preserve"> pris mm</w:t>
      </w:r>
      <w:r w:rsidR="00AE1A5D">
        <w:rPr>
          <w:sz w:val="24"/>
          <w:szCs w:val="24"/>
        </w:rPr>
        <w:t>.</w:t>
      </w:r>
      <w:r w:rsidR="00580735">
        <w:rPr>
          <w:sz w:val="24"/>
          <w:szCs w:val="24"/>
        </w:rPr>
        <w:t xml:space="preserve"> </w:t>
      </w:r>
      <w:r w:rsidR="00DD59E0">
        <w:rPr>
          <w:sz w:val="24"/>
          <w:szCs w:val="24"/>
        </w:rPr>
        <w:t>Magnus kollar ny leverantör</w:t>
      </w:r>
      <w:r w:rsidR="00A73D56" w:rsidRPr="00930A64">
        <w:rPr>
          <w:sz w:val="24"/>
          <w:szCs w:val="24"/>
        </w:rPr>
        <w:t xml:space="preserve"> </w:t>
      </w:r>
    </w:p>
    <w:p w14:paraId="7AC38D85" w14:textId="7922E2A5" w:rsidR="00A73D56" w:rsidRDefault="00B83A42" w:rsidP="00A73D56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Kent </w:t>
      </w:r>
      <w:r w:rsidR="00A73D56">
        <w:rPr>
          <w:sz w:val="24"/>
          <w:szCs w:val="24"/>
        </w:rPr>
        <w:t>Info</w:t>
      </w:r>
      <w:r>
        <w:rPr>
          <w:sz w:val="24"/>
          <w:szCs w:val="24"/>
        </w:rPr>
        <w:t xml:space="preserve">rmerade om </w:t>
      </w:r>
      <w:r w:rsidR="00AD7CD3">
        <w:rPr>
          <w:sz w:val="24"/>
          <w:szCs w:val="24"/>
        </w:rPr>
        <w:t>medlem</w:t>
      </w:r>
      <w:r w:rsidR="00294A37">
        <w:rPr>
          <w:sz w:val="24"/>
          <w:szCs w:val="24"/>
        </w:rPr>
        <w:t xml:space="preserve">/marknad </w:t>
      </w:r>
      <w:r w:rsidR="00AD7CD3">
        <w:rPr>
          <w:sz w:val="24"/>
          <w:szCs w:val="24"/>
        </w:rPr>
        <w:t xml:space="preserve">möte </w:t>
      </w:r>
    </w:p>
    <w:p w14:paraId="3B19336F" w14:textId="530531EE" w:rsidR="00A73D56" w:rsidRDefault="00A73D56" w:rsidP="00A73D56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 w:rsidRPr="00A15C64">
        <w:rPr>
          <w:sz w:val="24"/>
          <w:szCs w:val="24"/>
        </w:rPr>
        <w:t>Viltövervakning</w:t>
      </w:r>
      <w:r w:rsidR="00A414F7">
        <w:rPr>
          <w:sz w:val="24"/>
          <w:szCs w:val="24"/>
        </w:rPr>
        <w:t xml:space="preserve">. </w:t>
      </w:r>
      <w:r w:rsidR="00981B78">
        <w:rPr>
          <w:sz w:val="24"/>
          <w:szCs w:val="24"/>
        </w:rPr>
        <w:t>Styrelsemedlemmar</w:t>
      </w:r>
      <w:r w:rsidR="00A414F7">
        <w:rPr>
          <w:sz w:val="24"/>
          <w:szCs w:val="24"/>
        </w:rPr>
        <w:t xml:space="preserve"> har i uppdrag att kontakta respektive </w:t>
      </w:r>
      <w:r w:rsidR="0023720C">
        <w:rPr>
          <w:sz w:val="24"/>
          <w:szCs w:val="24"/>
        </w:rPr>
        <w:t>kretsar</w:t>
      </w:r>
      <w:r w:rsidR="00395D5D">
        <w:rPr>
          <w:sz w:val="24"/>
          <w:szCs w:val="24"/>
        </w:rPr>
        <w:t>/ÄSO</w:t>
      </w:r>
      <w:r w:rsidR="0023720C">
        <w:rPr>
          <w:sz w:val="24"/>
          <w:szCs w:val="24"/>
        </w:rPr>
        <w:t xml:space="preserve"> för </w:t>
      </w:r>
      <w:r w:rsidR="000021EC">
        <w:rPr>
          <w:sz w:val="24"/>
          <w:szCs w:val="24"/>
        </w:rPr>
        <w:t xml:space="preserve">att </w:t>
      </w:r>
      <w:r w:rsidR="00AF4956">
        <w:rPr>
          <w:sz w:val="24"/>
          <w:szCs w:val="24"/>
        </w:rPr>
        <w:t>påminna om</w:t>
      </w:r>
      <w:r w:rsidR="0085640E">
        <w:rPr>
          <w:sz w:val="24"/>
          <w:szCs w:val="24"/>
        </w:rPr>
        <w:t xml:space="preserve"> inrapportering av övrigt vilt i viltdata</w:t>
      </w:r>
    </w:p>
    <w:p w14:paraId="0EC44315" w14:textId="1A5D18E9" w:rsidR="003A4C77" w:rsidRDefault="003A4C77" w:rsidP="003A4C7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Kretsar</w:t>
      </w:r>
    </w:p>
    <w:p w14:paraId="4A3B91AA" w14:textId="66E6D280" w:rsidR="007F6FD8" w:rsidRPr="00A15C64" w:rsidRDefault="007F6FD8" w:rsidP="007F6FD8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Äskande från Blekinge sydvästra om bidrag</w:t>
      </w:r>
      <w:r w:rsidR="002508B4">
        <w:rPr>
          <w:sz w:val="24"/>
          <w:szCs w:val="24"/>
        </w:rPr>
        <w:t>. Frågan bordlades till nästa möte</w:t>
      </w:r>
      <w:r w:rsidR="00E65F7F">
        <w:rPr>
          <w:sz w:val="24"/>
          <w:szCs w:val="24"/>
        </w:rPr>
        <w:t>.</w:t>
      </w:r>
    </w:p>
    <w:p w14:paraId="0EC44318" w14:textId="00916E54" w:rsidR="00B47C17" w:rsidRPr="00162463" w:rsidRDefault="00B47C17" w:rsidP="00B47C1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Åtgärdslistan</w:t>
      </w:r>
    </w:p>
    <w:p w14:paraId="0EC4431B" w14:textId="098F9748" w:rsidR="00B47C17" w:rsidRDefault="00B47C17" w:rsidP="00B47C1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0EC44329" w14:textId="6697C888" w:rsidR="00824852" w:rsidRDefault="00BA7582" w:rsidP="00AF4A9D">
      <w:pPr>
        <w:ind w:left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13.</w:t>
      </w:r>
      <w:r w:rsidR="00054234">
        <w:rPr>
          <w:rFonts w:asciiTheme="minorHAnsi" w:hAnsiTheme="minorHAnsi" w:cstheme="minorHAnsi"/>
          <w:b/>
        </w:rPr>
        <w:t xml:space="preserve"> </w:t>
      </w:r>
      <w:r w:rsidR="00824852" w:rsidRPr="00162463">
        <w:rPr>
          <w:rFonts w:asciiTheme="minorHAnsi" w:hAnsiTheme="minorHAnsi" w:cstheme="minorHAnsi"/>
          <w:b/>
        </w:rPr>
        <w:t>Övriga frågor.</w:t>
      </w:r>
    </w:p>
    <w:p w14:paraId="0EC4432C" w14:textId="2332858A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14.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EC4432D" w14:textId="5C349F06" w:rsidR="00824852" w:rsidRDefault="007542BB" w:rsidP="00824852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Den </w:t>
      </w:r>
      <w:r w:rsidR="00EA059F">
        <w:rPr>
          <w:rFonts w:asciiTheme="minorHAnsi" w:hAnsiTheme="minorHAnsi" w:cstheme="minorHAnsi"/>
          <w:szCs w:val="24"/>
        </w:rPr>
        <w:t xml:space="preserve">8 </w:t>
      </w:r>
      <w:r>
        <w:rPr>
          <w:rFonts w:asciiTheme="minorHAnsi" w:hAnsiTheme="minorHAnsi" w:cstheme="minorHAnsi"/>
          <w:szCs w:val="24"/>
        </w:rPr>
        <w:t>augusti kl.</w:t>
      </w:r>
      <w:r w:rsidR="00824852" w:rsidRPr="00162463">
        <w:rPr>
          <w:rFonts w:asciiTheme="minorHAnsi" w:hAnsiTheme="minorHAnsi" w:cstheme="minorHAnsi"/>
          <w:szCs w:val="24"/>
        </w:rPr>
        <w:t xml:space="preserve"> 18:30 Sjöarp. Fika CD.</w:t>
      </w:r>
    </w:p>
    <w:p w14:paraId="0EC4432F" w14:textId="17FE1463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15.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0EC44333" w14:textId="571DB77C" w:rsidR="009720F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463CDBB8" w14:textId="77777777" w:rsidR="00CB11EE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2C9ED8E8" w14:textId="77777777" w:rsidR="00CB11EE" w:rsidRPr="00162463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lastRenderedPageBreak/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19D01290" w:rsidR="00824852" w:rsidRPr="00162463" w:rsidRDefault="00AF4A9D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C-D Lundgren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>KG Bergqvist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</w:t>
      </w:r>
      <w:r w:rsidR="00C9042F">
        <w:rPr>
          <w:rFonts w:asciiTheme="minorHAnsi" w:hAnsiTheme="minorHAnsi" w:cstheme="minorHAnsi"/>
          <w:szCs w:val="24"/>
        </w:rPr>
        <w:t>Hans-Olov Westerlund</w:t>
      </w:r>
    </w:p>
    <w:p w14:paraId="0EC44336" w14:textId="143EA6A7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  <w:r w:rsidR="00E70B7D">
        <w:rPr>
          <w:rFonts w:asciiTheme="minorHAnsi" w:hAnsiTheme="minorHAnsi" w:cstheme="minorHAnsi"/>
          <w:szCs w:val="24"/>
        </w:rPr>
        <w:tab/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9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000FB" w14:textId="77777777" w:rsidR="00FC2D57" w:rsidRDefault="00FC2D57">
      <w:r>
        <w:separator/>
      </w:r>
    </w:p>
  </w:endnote>
  <w:endnote w:type="continuationSeparator" w:id="0">
    <w:p w14:paraId="2BD39ACC" w14:textId="77777777" w:rsidR="00FC2D57" w:rsidRDefault="00FC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CF1D" w14:textId="77777777" w:rsidR="00FC2D57" w:rsidRDefault="00FC2D57">
      <w:r>
        <w:separator/>
      </w:r>
    </w:p>
  </w:footnote>
  <w:footnote w:type="continuationSeparator" w:id="0">
    <w:p w14:paraId="129C3342" w14:textId="77777777" w:rsidR="00FC2D57" w:rsidRDefault="00FC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1015" w14:textId="2014517D" w:rsidR="005B2B7D" w:rsidRDefault="005B2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268B" w14:textId="4686FEA7" w:rsidR="005B2B7D" w:rsidRDefault="005B2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4904" w14:textId="1E5438D0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06992"/>
    <w:multiLevelType w:val="hybridMultilevel"/>
    <w:tmpl w:val="AC1C18F0"/>
    <w:lvl w:ilvl="0" w:tplc="1DA809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num w:numId="1" w16cid:durableId="184025790">
    <w:abstractNumId w:val="3"/>
  </w:num>
  <w:num w:numId="2" w16cid:durableId="1402485826">
    <w:abstractNumId w:val="1"/>
  </w:num>
  <w:num w:numId="3" w16cid:durableId="2041736598">
    <w:abstractNumId w:val="0"/>
  </w:num>
  <w:num w:numId="4" w16cid:durableId="151055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21EC"/>
    <w:rsid w:val="00003E94"/>
    <w:rsid w:val="00005688"/>
    <w:rsid w:val="00020C3A"/>
    <w:rsid w:val="0003445C"/>
    <w:rsid w:val="00054234"/>
    <w:rsid w:val="00057FF0"/>
    <w:rsid w:val="0008312C"/>
    <w:rsid w:val="00083D33"/>
    <w:rsid w:val="000845F1"/>
    <w:rsid w:val="00096955"/>
    <w:rsid w:val="000A44B4"/>
    <w:rsid w:val="000A5FE4"/>
    <w:rsid w:val="000A7C89"/>
    <w:rsid w:val="000B199E"/>
    <w:rsid w:val="000B2508"/>
    <w:rsid w:val="000B3D7C"/>
    <w:rsid w:val="000B46B5"/>
    <w:rsid w:val="000D110A"/>
    <w:rsid w:val="000D1193"/>
    <w:rsid w:val="000D11DA"/>
    <w:rsid w:val="000D5449"/>
    <w:rsid w:val="000D5741"/>
    <w:rsid w:val="000E15B5"/>
    <w:rsid w:val="000E3987"/>
    <w:rsid w:val="000E5045"/>
    <w:rsid w:val="000E52E1"/>
    <w:rsid w:val="000F6384"/>
    <w:rsid w:val="001101F9"/>
    <w:rsid w:val="001136BD"/>
    <w:rsid w:val="001365C1"/>
    <w:rsid w:val="00154F1D"/>
    <w:rsid w:val="00161382"/>
    <w:rsid w:val="00162463"/>
    <w:rsid w:val="00166D68"/>
    <w:rsid w:val="0017017C"/>
    <w:rsid w:val="0017148C"/>
    <w:rsid w:val="00174D38"/>
    <w:rsid w:val="00180FAD"/>
    <w:rsid w:val="00181104"/>
    <w:rsid w:val="00184424"/>
    <w:rsid w:val="00185CE3"/>
    <w:rsid w:val="00187D6E"/>
    <w:rsid w:val="00193C65"/>
    <w:rsid w:val="001A1022"/>
    <w:rsid w:val="001B2024"/>
    <w:rsid w:val="001C7C8F"/>
    <w:rsid w:val="001D046F"/>
    <w:rsid w:val="001D1D5C"/>
    <w:rsid w:val="001E7336"/>
    <w:rsid w:val="001F52AD"/>
    <w:rsid w:val="002070F6"/>
    <w:rsid w:val="00225294"/>
    <w:rsid w:val="00230F7E"/>
    <w:rsid w:val="00235101"/>
    <w:rsid w:val="00235C4D"/>
    <w:rsid w:val="0023720C"/>
    <w:rsid w:val="00240399"/>
    <w:rsid w:val="0024205D"/>
    <w:rsid w:val="00242A8E"/>
    <w:rsid w:val="00247C85"/>
    <w:rsid w:val="0025053B"/>
    <w:rsid w:val="002508B4"/>
    <w:rsid w:val="00251552"/>
    <w:rsid w:val="002517ED"/>
    <w:rsid w:val="002559CB"/>
    <w:rsid w:val="00282650"/>
    <w:rsid w:val="0028376B"/>
    <w:rsid w:val="00294A37"/>
    <w:rsid w:val="002A3CFF"/>
    <w:rsid w:val="002A3F4C"/>
    <w:rsid w:val="002B57AE"/>
    <w:rsid w:val="002C6192"/>
    <w:rsid w:val="002C7DB9"/>
    <w:rsid w:val="002D33A2"/>
    <w:rsid w:val="002D5A13"/>
    <w:rsid w:val="002D5AB3"/>
    <w:rsid w:val="002D7AE3"/>
    <w:rsid w:val="002D7C22"/>
    <w:rsid w:val="002D7F38"/>
    <w:rsid w:val="002E7A01"/>
    <w:rsid w:val="002F2294"/>
    <w:rsid w:val="00315EF9"/>
    <w:rsid w:val="003262FA"/>
    <w:rsid w:val="003327E8"/>
    <w:rsid w:val="003338D5"/>
    <w:rsid w:val="00341302"/>
    <w:rsid w:val="0036231C"/>
    <w:rsid w:val="00365446"/>
    <w:rsid w:val="00373A83"/>
    <w:rsid w:val="00381487"/>
    <w:rsid w:val="00381DEF"/>
    <w:rsid w:val="00383681"/>
    <w:rsid w:val="00385639"/>
    <w:rsid w:val="003872FD"/>
    <w:rsid w:val="00387BD1"/>
    <w:rsid w:val="00395D5D"/>
    <w:rsid w:val="003A07C1"/>
    <w:rsid w:val="003A0D6E"/>
    <w:rsid w:val="003A4C77"/>
    <w:rsid w:val="003A5387"/>
    <w:rsid w:val="003B0C0F"/>
    <w:rsid w:val="003D298F"/>
    <w:rsid w:val="003E4C62"/>
    <w:rsid w:val="003F0755"/>
    <w:rsid w:val="003F6E69"/>
    <w:rsid w:val="003F70E5"/>
    <w:rsid w:val="004043D7"/>
    <w:rsid w:val="00405932"/>
    <w:rsid w:val="00406EFE"/>
    <w:rsid w:val="0042056A"/>
    <w:rsid w:val="00422529"/>
    <w:rsid w:val="00423097"/>
    <w:rsid w:val="0042383F"/>
    <w:rsid w:val="00424C40"/>
    <w:rsid w:val="00433007"/>
    <w:rsid w:val="00436962"/>
    <w:rsid w:val="004417BA"/>
    <w:rsid w:val="004463DC"/>
    <w:rsid w:val="004651D7"/>
    <w:rsid w:val="004728F2"/>
    <w:rsid w:val="00474158"/>
    <w:rsid w:val="00486B44"/>
    <w:rsid w:val="00487456"/>
    <w:rsid w:val="0049127B"/>
    <w:rsid w:val="00492388"/>
    <w:rsid w:val="004A52EB"/>
    <w:rsid w:val="004B21B0"/>
    <w:rsid w:val="004B5E73"/>
    <w:rsid w:val="004B63AE"/>
    <w:rsid w:val="004D2B81"/>
    <w:rsid w:val="004D3D8C"/>
    <w:rsid w:val="004E0250"/>
    <w:rsid w:val="004E7B7B"/>
    <w:rsid w:val="004F094E"/>
    <w:rsid w:val="00500186"/>
    <w:rsid w:val="00506FEE"/>
    <w:rsid w:val="005073C3"/>
    <w:rsid w:val="005110A4"/>
    <w:rsid w:val="00512218"/>
    <w:rsid w:val="00514BD9"/>
    <w:rsid w:val="00515389"/>
    <w:rsid w:val="0053354D"/>
    <w:rsid w:val="00535DE6"/>
    <w:rsid w:val="0053790D"/>
    <w:rsid w:val="00542348"/>
    <w:rsid w:val="00561343"/>
    <w:rsid w:val="005613FE"/>
    <w:rsid w:val="00564B9C"/>
    <w:rsid w:val="00571349"/>
    <w:rsid w:val="0057178F"/>
    <w:rsid w:val="00575099"/>
    <w:rsid w:val="00580735"/>
    <w:rsid w:val="00590B65"/>
    <w:rsid w:val="0059374B"/>
    <w:rsid w:val="00595E93"/>
    <w:rsid w:val="005962FA"/>
    <w:rsid w:val="005A0239"/>
    <w:rsid w:val="005A0449"/>
    <w:rsid w:val="005A0F4A"/>
    <w:rsid w:val="005A2D82"/>
    <w:rsid w:val="005A4D86"/>
    <w:rsid w:val="005B1B16"/>
    <w:rsid w:val="005B2B7D"/>
    <w:rsid w:val="005B2D2A"/>
    <w:rsid w:val="005B5040"/>
    <w:rsid w:val="005C2FC0"/>
    <w:rsid w:val="005C31B5"/>
    <w:rsid w:val="005D0E3B"/>
    <w:rsid w:val="005D3C2F"/>
    <w:rsid w:val="005D54F7"/>
    <w:rsid w:val="005E5B49"/>
    <w:rsid w:val="00607339"/>
    <w:rsid w:val="006073E5"/>
    <w:rsid w:val="00617861"/>
    <w:rsid w:val="00623B45"/>
    <w:rsid w:val="006249F2"/>
    <w:rsid w:val="006325F1"/>
    <w:rsid w:val="00632A30"/>
    <w:rsid w:val="00640636"/>
    <w:rsid w:val="006538F9"/>
    <w:rsid w:val="0066060C"/>
    <w:rsid w:val="00665D08"/>
    <w:rsid w:val="00675ED0"/>
    <w:rsid w:val="006771F6"/>
    <w:rsid w:val="00677697"/>
    <w:rsid w:val="006820CB"/>
    <w:rsid w:val="006835D9"/>
    <w:rsid w:val="006840DD"/>
    <w:rsid w:val="00693098"/>
    <w:rsid w:val="00697CCB"/>
    <w:rsid w:val="006A0375"/>
    <w:rsid w:val="006A3A57"/>
    <w:rsid w:val="006A6A53"/>
    <w:rsid w:val="006D0FF2"/>
    <w:rsid w:val="006D1FCB"/>
    <w:rsid w:val="006D42F4"/>
    <w:rsid w:val="006D694A"/>
    <w:rsid w:val="006E6955"/>
    <w:rsid w:val="006F76FA"/>
    <w:rsid w:val="007052DE"/>
    <w:rsid w:val="00712A85"/>
    <w:rsid w:val="00734E91"/>
    <w:rsid w:val="007542BB"/>
    <w:rsid w:val="0075489E"/>
    <w:rsid w:val="007728B0"/>
    <w:rsid w:val="007735F9"/>
    <w:rsid w:val="0077576E"/>
    <w:rsid w:val="007D0740"/>
    <w:rsid w:val="007D2AA0"/>
    <w:rsid w:val="007D415E"/>
    <w:rsid w:val="007D4AF0"/>
    <w:rsid w:val="007E314A"/>
    <w:rsid w:val="007E5892"/>
    <w:rsid w:val="007E66B2"/>
    <w:rsid w:val="007E771D"/>
    <w:rsid w:val="007F6FD8"/>
    <w:rsid w:val="00824852"/>
    <w:rsid w:val="0085090D"/>
    <w:rsid w:val="0085640E"/>
    <w:rsid w:val="0087202F"/>
    <w:rsid w:val="008760C1"/>
    <w:rsid w:val="00882040"/>
    <w:rsid w:val="00882FD2"/>
    <w:rsid w:val="00884F6F"/>
    <w:rsid w:val="00894086"/>
    <w:rsid w:val="008947C8"/>
    <w:rsid w:val="008A196F"/>
    <w:rsid w:val="008A2099"/>
    <w:rsid w:val="008A3E4F"/>
    <w:rsid w:val="008B3C23"/>
    <w:rsid w:val="008C1D4C"/>
    <w:rsid w:val="008D2917"/>
    <w:rsid w:val="008F4945"/>
    <w:rsid w:val="008F4DF1"/>
    <w:rsid w:val="00910B95"/>
    <w:rsid w:val="009209D8"/>
    <w:rsid w:val="00931618"/>
    <w:rsid w:val="00953794"/>
    <w:rsid w:val="00962632"/>
    <w:rsid w:val="009720F3"/>
    <w:rsid w:val="00972B66"/>
    <w:rsid w:val="00974A56"/>
    <w:rsid w:val="00981B78"/>
    <w:rsid w:val="009838C1"/>
    <w:rsid w:val="00983A1D"/>
    <w:rsid w:val="0098598C"/>
    <w:rsid w:val="00997CC0"/>
    <w:rsid w:val="009D497A"/>
    <w:rsid w:val="009D55BC"/>
    <w:rsid w:val="009E064E"/>
    <w:rsid w:val="009E48DE"/>
    <w:rsid w:val="009F52D5"/>
    <w:rsid w:val="009F5314"/>
    <w:rsid w:val="00A02D5C"/>
    <w:rsid w:val="00A0350C"/>
    <w:rsid w:val="00A07610"/>
    <w:rsid w:val="00A1238E"/>
    <w:rsid w:val="00A32B8F"/>
    <w:rsid w:val="00A414F7"/>
    <w:rsid w:val="00A41771"/>
    <w:rsid w:val="00A46183"/>
    <w:rsid w:val="00A65033"/>
    <w:rsid w:val="00A711B6"/>
    <w:rsid w:val="00A72884"/>
    <w:rsid w:val="00A73D56"/>
    <w:rsid w:val="00A827F5"/>
    <w:rsid w:val="00A849F5"/>
    <w:rsid w:val="00A84D34"/>
    <w:rsid w:val="00A901A8"/>
    <w:rsid w:val="00A938C9"/>
    <w:rsid w:val="00AA7CD0"/>
    <w:rsid w:val="00AB08B5"/>
    <w:rsid w:val="00AB182C"/>
    <w:rsid w:val="00AB2C8F"/>
    <w:rsid w:val="00AB7BF5"/>
    <w:rsid w:val="00AC24D2"/>
    <w:rsid w:val="00AC52C9"/>
    <w:rsid w:val="00AD1894"/>
    <w:rsid w:val="00AD295F"/>
    <w:rsid w:val="00AD32A6"/>
    <w:rsid w:val="00AD5729"/>
    <w:rsid w:val="00AD7CD3"/>
    <w:rsid w:val="00AE1A5D"/>
    <w:rsid w:val="00AF4956"/>
    <w:rsid w:val="00AF4A9D"/>
    <w:rsid w:val="00B06D9F"/>
    <w:rsid w:val="00B3588E"/>
    <w:rsid w:val="00B43B4C"/>
    <w:rsid w:val="00B47C17"/>
    <w:rsid w:val="00B47D39"/>
    <w:rsid w:val="00B5233B"/>
    <w:rsid w:val="00B5545C"/>
    <w:rsid w:val="00B665AB"/>
    <w:rsid w:val="00B67A55"/>
    <w:rsid w:val="00B75976"/>
    <w:rsid w:val="00B83A42"/>
    <w:rsid w:val="00B93A56"/>
    <w:rsid w:val="00B96D45"/>
    <w:rsid w:val="00BA7582"/>
    <w:rsid w:val="00BC09D0"/>
    <w:rsid w:val="00BC1727"/>
    <w:rsid w:val="00BC19A7"/>
    <w:rsid w:val="00BD4F18"/>
    <w:rsid w:val="00BD7743"/>
    <w:rsid w:val="00BE1EEE"/>
    <w:rsid w:val="00BE7F68"/>
    <w:rsid w:val="00C01901"/>
    <w:rsid w:val="00C06286"/>
    <w:rsid w:val="00C0712D"/>
    <w:rsid w:val="00C11D76"/>
    <w:rsid w:val="00C15F5C"/>
    <w:rsid w:val="00C17453"/>
    <w:rsid w:val="00C50814"/>
    <w:rsid w:val="00C56F3C"/>
    <w:rsid w:val="00C62325"/>
    <w:rsid w:val="00C70F6F"/>
    <w:rsid w:val="00C77D7D"/>
    <w:rsid w:val="00C802AC"/>
    <w:rsid w:val="00C9014A"/>
    <w:rsid w:val="00C9042F"/>
    <w:rsid w:val="00C96D61"/>
    <w:rsid w:val="00CA6F3B"/>
    <w:rsid w:val="00CB11EE"/>
    <w:rsid w:val="00CB24F4"/>
    <w:rsid w:val="00CB271B"/>
    <w:rsid w:val="00CC5F9D"/>
    <w:rsid w:val="00CD3B37"/>
    <w:rsid w:val="00CD4458"/>
    <w:rsid w:val="00CD7866"/>
    <w:rsid w:val="00CD7A94"/>
    <w:rsid w:val="00CF0E12"/>
    <w:rsid w:val="00D04002"/>
    <w:rsid w:val="00D05856"/>
    <w:rsid w:val="00D31844"/>
    <w:rsid w:val="00D36775"/>
    <w:rsid w:val="00D36FFB"/>
    <w:rsid w:val="00D37844"/>
    <w:rsid w:val="00D404BC"/>
    <w:rsid w:val="00D40830"/>
    <w:rsid w:val="00D41EC7"/>
    <w:rsid w:val="00D467C8"/>
    <w:rsid w:val="00D53733"/>
    <w:rsid w:val="00D66147"/>
    <w:rsid w:val="00D73ECC"/>
    <w:rsid w:val="00D76A03"/>
    <w:rsid w:val="00D83B3B"/>
    <w:rsid w:val="00D92325"/>
    <w:rsid w:val="00D928FA"/>
    <w:rsid w:val="00D9307F"/>
    <w:rsid w:val="00DA4892"/>
    <w:rsid w:val="00DB4571"/>
    <w:rsid w:val="00DC014B"/>
    <w:rsid w:val="00DC2115"/>
    <w:rsid w:val="00DD082C"/>
    <w:rsid w:val="00DD2E7A"/>
    <w:rsid w:val="00DD59E0"/>
    <w:rsid w:val="00DE3FE3"/>
    <w:rsid w:val="00DE6E71"/>
    <w:rsid w:val="00DF014E"/>
    <w:rsid w:val="00DF030E"/>
    <w:rsid w:val="00DF0A9D"/>
    <w:rsid w:val="00DF5A01"/>
    <w:rsid w:val="00DF6098"/>
    <w:rsid w:val="00DF7112"/>
    <w:rsid w:val="00E00CBF"/>
    <w:rsid w:val="00E021F3"/>
    <w:rsid w:val="00E4359F"/>
    <w:rsid w:val="00E44D32"/>
    <w:rsid w:val="00E53351"/>
    <w:rsid w:val="00E54E08"/>
    <w:rsid w:val="00E57A4B"/>
    <w:rsid w:val="00E613A8"/>
    <w:rsid w:val="00E65F7F"/>
    <w:rsid w:val="00E70B7D"/>
    <w:rsid w:val="00E825A0"/>
    <w:rsid w:val="00E874C2"/>
    <w:rsid w:val="00E93D49"/>
    <w:rsid w:val="00EA059F"/>
    <w:rsid w:val="00EA648D"/>
    <w:rsid w:val="00EB5B56"/>
    <w:rsid w:val="00EE594D"/>
    <w:rsid w:val="00EF115F"/>
    <w:rsid w:val="00F02E6C"/>
    <w:rsid w:val="00F2259C"/>
    <w:rsid w:val="00F24229"/>
    <w:rsid w:val="00F44939"/>
    <w:rsid w:val="00F45005"/>
    <w:rsid w:val="00F45C0C"/>
    <w:rsid w:val="00F520D1"/>
    <w:rsid w:val="00F52ADD"/>
    <w:rsid w:val="00F60DAF"/>
    <w:rsid w:val="00F612BA"/>
    <w:rsid w:val="00F64B9D"/>
    <w:rsid w:val="00F708AE"/>
    <w:rsid w:val="00F75D3D"/>
    <w:rsid w:val="00F80DEB"/>
    <w:rsid w:val="00F84F1E"/>
    <w:rsid w:val="00F904EC"/>
    <w:rsid w:val="00F95375"/>
    <w:rsid w:val="00F96549"/>
    <w:rsid w:val="00F97D16"/>
    <w:rsid w:val="00FB01A7"/>
    <w:rsid w:val="00FC180C"/>
    <w:rsid w:val="00FC2D57"/>
    <w:rsid w:val="00FD7CE1"/>
    <w:rsid w:val="00FE0558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2</TotalTime>
  <Pages>2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2024-05-23T14:24:00Z</cp:lastPrinted>
  <dcterms:created xsi:type="dcterms:W3CDTF">2024-09-24T12:57:00Z</dcterms:created>
  <dcterms:modified xsi:type="dcterms:W3CDTF">2024-09-24T12:57:00Z</dcterms:modified>
</cp:coreProperties>
</file>