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7FE2" w14:textId="2AEE81EB" w:rsidR="00E319AE" w:rsidRPr="00A33443" w:rsidRDefault="00E319AE" w:rsidP="00A33443">
      <w:pPr>
        <w:pStyle w:val="Rubrik"/>
        <w:jc w:val="center"/>
      </w:pPr>
      <w:r w:rsidRPr="00A33443">
        <w:t>Rese-</w:t>
      </w:r>
      <w:r w:rsidR="00922AFC">
        <w:t xml:space="preserve">, utlägg </w:t>
      </w:r>
      <w:r w:rsidRPr="00A33443">
        <w:t xml:space="preserve">och </w:t>
      </w:r>
      <w:r w:rsidR="00922AFC">
        <w:t>arvode</w:t>
      </w:r>
      <w:r w:rsidRPr="00A33443">
        <w:t>sräkning</w:t>
      </w:r>
    </w:p>
    <w:p w14:paraId="262AA941" w14:textId="17344147" w:rsidR="00E319AE" w:rsidRPr="007B16C9" w:rsidRDefault="00E319AE" w:rsidP="00E319A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B16C9">
        <w:rPr>
          <w:sz w:val="24"/>
          <w:szCs w:val="24"/>
        </w:rPr>
        <w:t xml:space="preserve">Resor </w:t>
      </w:r>
      <w:r w:rsidR="007B16C9">
        <w:rPr>
          <w:sz w:val="24"/>
          <w:szCs w:val="24"/>
        </w:rPr>
        <w:t xml:space="preserve">- </w:t>
      </w:r>
      <w:r w:rsidRPr="007B16C9">
        <w:rPr>
          <w:sz w:val="24"/>
          <w:szCs w:val="24"/>
        </w:rPr>
        <w:t>kan lämnas in löpande under året.</w:t>
      </w:r>
    </w:p>
    <w:p w14:paraId="4DABE29A" w14:textId="72BB3988" w:rsidR="00E319AE" w:rsidRDefault="00E319AE" w:rsidP="00E319A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B16C9">
        <w:rPr>
          <w:sz w:val="24"/>
          <w:szCs w:val="24"/>
        </w:rPr>
        <w:t xml:space="preserve">Utlägg (kopia på kvitto </w:t>
      </w:r>
      <w:r w:rsidRPr="007B16C9">
        <w:rPr>
          <w:sz w:val="24"/>
          <w:szCs w:val="24"/>
          <w:u w:val="single"/>
        </w:rPr>
        <w:t>skall</w:t>
      </w:r>
      <w:r w:rsidRPr="007B16C9">
        <w:rPr>
          <w:sz w:val="24"/>
          <w:szCs w:val="24"/>
        </w:rPr>
        <w:t xml:space="preserve"> bifogas</w:t>
      </w:r>
      <w:r w:rsidR="007B16C9" w:rsidRPr="007B16C9">
        <w:rPr>
          <w:sz w:val="24"/>
          <w:szCs w:val="24"/>
        </w:rPr>
        <w:t>/scannas</w:t>
      </w:r>
      <w:r w:rsidRPr="007B16C9">
        <w:rPr>
          <w:sz w:val="24"/>
          <w:szCs w:val="24"/>
        </w:rPr>
        <w:t>)</w:t>
      </w:r>
      <w:r w:rsidR="007B16C9">
        <w:rPr>
          <w:sz w:val="24"/>
          <w:szCs w:val="24"/>
        </w:rPr>
        <w:t xml:space="preserve"> -</w:t>
      </w:r>
      <w:r w:rsidRPr="007B16C9">
        <w:rPr>
          <w:sz w:val="24"/>
          <w:szCs w:val="24"/>
        </w:rPr>
        <w:t xml:space="preserve"> </w:t>
      </w:r>
      <w:r w:rsidR="007B16C9" w:rsidRPr="007B16C9">
        <w:rPr>
          <w:sz w:val="24"/>
          <w:szCs w:val="24"/>
        </w:rPr>
        <w:t>S</w:t>
      </w:r>
      <w:r w:rsidRPr="007B16C9">
        <w:rPr>
          <w:sz w:val="24"/>
          <w:szCs w:val="24"/>
        </w:rPr>
        <w:t xml:space="preserve">narast till </w:t>
      </w:r>
      <w:r w:rsidR="007B16C9" w:rsidRPr="007B16C9">
        <w:rPr>
          <w:sz w:val="24"/>
          <w:szCs w:val="24"/>
        </w:rPr>
        <w:t>kassören</w:t>
      </w:r>
      <w:r w:rsidR="00A33443" w:rsidRPr="007B16C9">
        <w:rPr>
          <w:sz w:val="24"/>
          <w:szCs w:val="24"/>
        </w:rPr>
        <w:t xml:space="preserve">.  </w:t>
      </w:r>
    </w:p>
    <w:p w14:paraId="34D2B22E" w14:textId="20652BFE" w:rsidR="00630414" w:rsidRPr="007B16C9" w:rsidRDefault="00630414" w:rsidP="00E319A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Ersättningar ska vara inlämnade senaste den 20 december</w:t>
      </w:r>
      <w:r w:rsidR="009C08ED">
        <w:rPr>
          <w:sz w:val="24"/>
          <w:szCs w:val="24"/>
        </w:rPr>
        <w:t>, e</w:t>
      </w:r>
      <w:r>
        <w:rPr>
          <w:sz w:val="24"/>
          <w:szCs w:val="24"/>
        </w:rPr>
        <w:t xml:space="preserve">fter detta </w:t>
      </w:r>
      <w:r w:rsidR="009C08ED">
        <w:rPr>
          <w:sz w:val="24"/>
          <w:szCs w:val="24"/>
        </w:rPr>
        <w:t xml:space="preserve">datum </w:t>
      </w:r>
      <w:r>
        <w:rPr>
          <w:sz w:val="24"/>
          <w:szCs w:val="24"/>
        </w:rPr>
        <w:t xml:space="preserve">betalas inga ersättningar ut för innevarande år. </w:t>
      </w:r>
    </w:p>
    <w:p w14:paraId="56210C6E" w14:textId="506B8EC9" w:rsidR="00E319AE" w:rsidRPr="007B16C9" w:rsidRDefault="00E319AE" w:rsidP="00E319AE">
      <w:pPr>
        <w:rPr>
          <w:sz w:val="24"/>
          <w:szCs w:val="24"/>
        </w:rPr>
      </w:pPr>
      <w:r w:rsidRPr="007B16C9">
        <w:rPr>
          <w:sz w:val="24"/>
          <w:szCs w:val="24"/>
        </w:rPr>
        <w:t>Maila</w:t>
      </w:r>
      <w:r w:rsidR="007B16C9" w:rsidRPr="007B16C9">
        <w:rPr>
          <w:sz w:val="24"/>
          <w:szCs w:val="24"/>
        </w:rPr>
        <w:t xml:space="preserve"> till </w:t>
      </w:r>
      <w:r w:rsidR="00630414">
        <w:rPr>
          <w:sz w:val="24"/>
          <w:szCs w:val="24"/>
        </w:rPr>
        <w:t>skattmästare</w:t>
      </w:r>
      <w:r w:rsidR="007B16C9" w:rsidRPr="007B16C9">
        <w:rPr>
          <w:sz w:val="24"/>
          <w:szCs w:val="24"/>
        </w:rPr>
        <w:t xml:space="preserve">, </w:t>
      </w:r>
      <w:r w:rsidRPr="007B16C9">
        <w:rPr>
          <w:sz w:val="24"/>
          <w:szCs w:val="24"/>
        </w:rPr>
        <w:t xml:space="preserve">lämna på ett styrelsemöte eller </w:t>
      </w:r>
      <w:r w:rsidR="00A33443" w:rsidRPr="007B16C9">
        <w:rPr>
          <w:sz w:val="24"/>
          <w:szCs w:val="24"/>
        </w:rPr>
        <w:t xml:space="preserve">skicka </w:t>
      </w:r>
      <w:r w:rsidRPr="007B16C9">
        <w:rPr>
          <w:sz w:val="24"/>
          <w:szCs w:val="24"/>
        </w:rPr>
        <w:t>via vanlig post.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88"/>
        <w:gridCol w:w="6274"/>
      </w:tblGrid>
      <w:tr w:rsidR="00E319AE" w:rsidRPr="001A34A2" w14:paraId="7C20B688" w14:textId="77777777" w:rsidTr="007B16C9">
        <w:tc>
          <w:tcPr>
            <w:tcW w:w="2788" w:type="dxa"/>
          </w:tcPr>
          <w:p w14:paraId="4D9F2304" w14:textId="77777777" w:rsidR="00E319AE" w:rsidRPr="001A34A2" w:rsidRDefault="00E319AE" w:rsidP="00E319AE">
            <w:pPr>
              <w:rPr>
                <w:sz w:val="32"/>
                <w:szCs w:val="32"/>
              </w:rPr>
            </w:pPr>
            <w:r w:rsidRPr="001A34A2">
              <w:rPr>
                <w:sz w:val="32"/>
                <w:szCs w:val="32"/>
              </w:rPr>
              <w:t>Namn</w:t>
            </w:r>
          </w:p>
        </w:tc>
        <w:tc>
          <w:tcPr>
            <w:tcW w:w="6274" w:type="dxa"/>
          </w:tcPr>
          <w:p w14:paraId="6D0F3993" w14:textId="77777777" w:rsidR="00E319AE" w:rsidRPr="001A34A2" w:rsidRDefault="00E319AE" w:rsidP="00E319AE">
            <w:pPr>
              <w:rPr>
                <w:sz w:val="32"/>
                <w:szCs w:val="32"/>
              </w:rPr>
            </w:pPr>
          </w:p>
        </w:tc>
      </w:tr>
      <w:tr w:rsidR="007B16C9" w:rsidRPr="001A34A2" w14:paraId="73FCB94A" w14:textId="77777777" w:rsidTr="007B16C9">
        <w:tc>
          <w:tcPr>
            <w:tcW w:w="2788" w:type="dxa"/>
          </w:tcPr>
          <w:p w14:paraId="38060C79" w14:textId="057AEB45" w:rsidR="007B16C9" w:rsidRDefault="007B16C9" w:rsidP="00E319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Personnummer</w:t>
            </w:r>
          </w:p>
        </w:tc>
        <w:tc>
          <w:tcPr>
            <w:tcW w:w="6274" w:type="dxa"/>
          </w:tcPr>
          <w:p w14:paraId="5B19486F" w14:textId="77777777" w:rsidR="007B16C9" w:rsidRPr="001A34A2" w:rsidRDefault="007B16C9" w:rsidP="00E319AE">
            <w:pPr>
              <w:rPr>
                <w:sz w:val="32"/>
                <w:szCs w:val="32"/>
              </w:rPr>
            </w:pPr>
          </w:p>
        </w:tc>
      </w:tr>
      <w:tr w:rsidR="00E319AE" w:rsidRPr="001A34A2" w14:paraId="5F5555DB" w14:textId="77777777" w:rsidTr="007B16C9">
        <w:tc>
          <w:tcPr>
            <w:tcW w:w="2788" w:type="dxa"/>
          </w:tcPr>
          <w:p w14:paraId="0E07829C" w14:textId="77777777" w:rsidR="00E319AE" w:rsidRPr="001A34A2" w:rsidRDefault="001A229B" w:rsidP="00E319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Kontoförande bank</w:t>
            </w:r>
          </w:p>
        </w:tc>
        <w:tc>
          <w:tcPr>
            <w:tcW w:w="6274" w:type="dxa"/>
          </w:tcPr>
          <w:p w14:paraId="512A503F" w14:textId="77777777" w:rsidR="00E319AE" w:rsidRPr="001A34A2" w:rsidRDefault="00E319AE" w:rsidP="00E319AE">
            <w:pPr>
              <w:rPr>
                <w:sz w:val="32"/>
                <w:szCs w:val="32"/>
              </w:rPr>
            </w:pPr>
          </w:p>
        </w:tc>
      </w:tr>
      <w:tr w:rsidR="00E319AE" w:rsidRPr="001A34A2" w14:paraId="0AA6F40F" w14:textId="77777777" w:rsidTr="007B16C9">
        <w:tc>
          <w:tcPr>
            <w:tcW w:w="2788" w:type="dxa"/>
          </w:tcPr>
          <w:p w14:paraId="67CB8BA5" w14:textId="77777777" w:rsidR="00E319AE" w:rsidRPr="001A34A2" w:rsidRDefault="00E319AE" w:rsidP="00E319AE">
            <w:pPr>
              <w:rPr>
                <w:sz w:val="32"/>
                <w:szCs w:val="32"/>
              </w:rPr>
            </w:pPr>
            <w:proofErr w:type="spellStart"/>
            <w:r w:rsidRPr="001A34A2">
              <w:rPr>
                <w:sz w:val="32"/>
                <w:szCs w:val="32"/>
              </w:rPr>
              <w:t>Clearingnummer</w:t>
            </w:r>
            <w:proofErr w:type="spellEnd"/>
          </w:p>
        </w:tc>
        <w:tc>
          <w:tcPr>
            <w:tcW w:w="6274" w:type="dxa"/>
          </w:tcPr>
          <w:p w14:paraId="06B93806" w14:textId="77777777" w:rsidR="00E319AE" w:rsidRPr="001A34A2" w:rsidRDefault="00E319AE" w:rsidP="00E319AE">
            <w:pPr>
              <w:rPr>
                <w:sz w:val="32"/>
                <w:szCs w:val="32"/>
              </w:rPr>
            </w:pPr>
          </w:p>
        </w:tc>
      </w:tr>
      <w:tr w:rsidR="00E319AE" w:rsidRPr="001A34A2" w14:paraId="6F3D3A5E" w14:textId="77777777" w:rsidTr="007B16C9">
        <w:tc>
          <w:tcPr>
            <w:tcW w:w="2788" w:type="dxa"/>
          </w:tcPr>
          <w:p w14:paraId="41ED8791" w14:textId="77777777" w:rsidR="00E319AE" w:rsidRPr="001A34A2" w:rsidRDefault="00E319AE" w:rsidP="00E319AE">
            <w:pPr>
              <w:rPr>
                <w:sz w:val="32"/>
                <w:szCs w:val="32"/>
              </w:rPr>
            </w:pPr>
            <w:r w:rsidRPr="001A34A2">
              <w:rPr>
                <w:sz w:val="32"/>
                <w:szCs w:val="32"/>
              </w:rPr>
              <w:t>Kontonummer</w:t>
            </w:r>
          </w:p>
        </w:tc>
        <w:tc>
          <w:tcPr>
            <w:tcW w:w="6274" w:type="dxa"/>
          </w:tcPr>
          <w:p w14:paraId="50768E48" w14:textId="77777777" w:rsidR="00E319AE" w:rsidRPr="001A34A2" w:rsidRDefault="00E319AE" w:rsidP="00E319AE">
            <w:pPr>
              <w:rPr>
                <w:sz w:val="32"/>
                <w:szCs w:val="32"/>
              </w:rPr>
            </w:pPr>
          </w:p>
        </w:tc>
      </w:tr>
      <w:tr w:rsidR="007B16C9" w:rsidRPr="001A34A2" w14:paraId="62E8E091" w14:textId="77777777" w:rsidTr="007B16C9">
        <w:tc>
          <w:tcPr>
            <w:tcW w:w="2788" w:type="dxa"/>
          </w:tcPr>
          <w:p w14:paraId="023CEA91" w14:textId="10EFE91D" w:rsidR="007B16C9" w:rsidRPr="001A34A2" w:rsidRDefault="007B16C9" w:rsidP="00E319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Telefonnummer</w:t>
            </w:r>
          </w:p>
        </w:tc>
        <w:tc>
          <w:tcPr>
            <w:tcW w:w="6274" w:type="dxa"/>
          </w:tcPr>
          <w:p w14:paraId="75FF6C41" w14:textId="77777777" w:rsidR="007B16C9" w:rsidRPr="001A34A2" w:rsidRDefault="007B16C9" w:rsidP="00E319AE">
            <w:pPr>
              <w:rPr>
                <w:sz w:val="32"/>
                <w:szCs w:val="32"/>
              </w:rPr>
            </w:pPr>
          </w:p>
        </w:tc>
      </w:tr>
      <w:tr w:rsidR="007B16C9" w:rsidRPr="001A34A2" w14:paraId="05D7B5A4" w14:textId="77777777" w:rsidTr="007B16C9">
        <w:tc>
          <w:tcPr>
            <w:tcW w:w="2788" w:type="dxa"/>
          </w:tcPr>
          <w:p w14:paraId="384283E6" w14:textId="69C80E81" w:rsidR="007B16C9" w:rsidRDefault="007B16C9" w:rsidP="00E319A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E-Post</w:t>
            </w:r>
            <w:proofErr w:type="spellEnd"/>
          </w:p>
        </w:tc>
        <w:tc>
          <w:tcPr>
            <w:tcW w:w="6274" w:type="dxa"/>
          </w:tcPr>
          <w:p w14:paraId="6ACAEC4A" w14:textId="77777777" w:rsidR="007B16C9" w:rsidRPr="001A34A2" w:rsidRDefault="007B16C9" w:rsidP="00E319AE">
            <w:pPr>
              <w:rPr>
                <w:sz w:val="32"/>
                <w:szCs w:val="32"/>
              </w:rPr>
            </w:pPr>
          </w:p>
        </w:tc>
      </w:tr>
    </w:tbl>
    <w:p w14:paraId="1AF51CAA" w14:textId="77777777" w:rsidR="00E319AE" w:rsidRPr="001A34A2" w:rsidRDefault="00E319AE" w:rsidP="00E319AE">
      <w:pPr>
        <w:rPr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3377"/>
        <w:gridCol w:w="1437"/>
      </w:tblGrid>
      <w:tr w:rsidR="0045272A" w:rsidRPr="001A34A2" w14:paraId="5BB50DE9" w14:textId="77777777" w:rsidTr="00405022">
        <w:tc>
          <w:tcPr>
            <w:tcW w:w="9062" w:type="dxa"/>
            <w:gridSpan w:val="4"/>
          </w:tcPr>
          <w:p w14:paraId="30BCF2A2" w14:textId="7DE76205" w:rsidR="0045272A" w:rsidRPr="0045272A" w:rsidRDefault="0045272A" w:rsidP="00E319AE">
            <w:pPr>
              <w:rPr>
                <w:b/>
                <w:bCs/>
                <w:sz w:val="32"/>
                <w:szCs w:val="32"/>
              </w:rPr>
            </w:pPr>
            <w:r w:rsidRPr="0045272A">
              <w:rPr>
                <w:b/>
                <w:bCs/>
                <w:sz w:val="32"/>
                <w:szCs w:val="32"/>
              </w:rPr>
              <w:t>Resor</w:t>
            </w:r>
          </w:p>
        </w:tc>
      </w:tr>
      <w:tr w:rsidR="00E319AE" w:rsidRPr="001A34A2" w14:paraId="0B707A4B" w14:textId="77777777" w:rsidTr="006A00D2">
        <w:tc>
          <w:tcPr>
            <w:tcW w:w="1555" w:type="dxa"/>
          </w:tcPr>
          <w:p w14:paraId="48596A9E" w14:textId="77777777" w:rsidR="00E319AE" w:rsidRPr="001A34A2" w:rsidRDefault="00E319AE" w:rsidP="00E319AE">
            <w:pPr>
              <w:rPr>
                <w:sz w:val="32"/>
                <w:szCs w:val="32"/>
              </w:rPr>
            </w:pPr>
            <w:r w:rsidRPr="001A34A2">
              <w:rPr>
                <w:sz w:val="32"/>
                <w:szCs w:val="32"/>
              </w:rPr>
              <w:t>Datum</w:t>
            </w:r>
          </w:p>
        </w:tc>
        <w:tc>
          <w:tcPr>
            <w:tcW w:w="2693" w:type="dxa"/>
          </w:tcPr>
          <w:p w14:paraId="295C0678" w14:textId="77777777" w:rsidR="00E319AE" w:rsidRPr="001A34A2" w:rsidRDefault="00E319AE" w:rsidP="00E319AE">
            <w:pPr>
              <w:rPr>
                <w:sz w:val="32"/>
                <w:szCs w:val="32"/>
              </w:rPr>
            </w:pPr>
            <w:r w:rsidRPr="001A34A2">
              <w:rPr>
                <w:sz w:val="32"/>
                <w:szCs w:val="32"/>
              </w:rPr>
              <w:t>Färdväg</w:t>
            </w:r>
          </w:p>
        </w:tc>
        <w:tc>
          <w:tcPr>
            <w:tcW w:w="3377" w:type="dxa"/>
          </w:tcPr>
          <w:p w14:paraId="4A70DF9E" w14:textId="77777777" w:rsidR="00E319AE" w:rsidRPr="001A34A2" w:rsidRDefault="00E319AE" w:rsidP="00E319AE">
            <w:pPr>
              <w:rPr>
                <w:sz w:val="32"/>
                <w:szCs w:val="32"/>
              </w:rPr>
            </w:pPr>
            <w:r w:rsidRPr="001A34A2">
              <w:rPr>
                <w:sz w:val="32"/>
                <w:szCs w:val="32"/>
              </w:rPr>
              <w:t>Resans ändamål</w:t>
            </w:r>
          </w:p>
        </w:tc>
        <w:tc>
          <w:tcPr>
            <w:tcW w:w="1437" w:type="dxa"/>
          </w:tcPr>
          <w:p w14:paraId="673F88D0" w14:textId="77777777" w:rsidR="00E319AE" w:rsidRPr="001A34A2" w:rsidRDefault="00E319AE" w:rsidP="00E319AE">
            <w:pPr>
              <w:rPr>
                <w:sz w:val="32"/>
                <w:szCs w:val="32"/>
              </w:rPr>
            </w:pPr>
            <w:r w:rsidRPr="001A34A2">
              <w:rPr>
                <w:sz w:val="32"/>
                <w:szCs w:val="32"/>
              </w:rPr>
              <w:t>Körda km</w:t>
            </w:r>
          </w:p>
        </w:tc>
      </w:tr>
      <w:tr w:rsidR="00E319AE" w:rsidRPr="001A34A2" w14:paraId="1AC63F29" w14:textId="77777777" w:rsidTr="006A00D2">
        <w:tc>
          <w:tcPr>
            <w:tcW w:w="1555" w:type="dxa"/>
          </w:tcPr>
          <w:p w14:paraId="751043D8" w14:textId="77777777" w:rsidR="00E319AE" w:rsidRPr="001A34A2" w:rsidRDefault="00E319AE" w:rsidP="00E319AE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0C07A2F1" w14:textId="77777777" w:rsidR="00E319AE" w:rsidRPr="001A34A2" w:rsidRDefault="00E319AE" w:rsidP="00E319AE">
            <w:pPr>
              <w:rPr>
                <w:sz w:val="32"/>
                <w:szCs w:val="32"/>
              </w:rPr>
            </w:pPr>
          </w:p>
        </w:tc>
        <w:tc>
          <w:tcPr>
            <w:tcW w:w="3377" w:type="dxa"/>
          </w:tcPr>
          <w:p w14:paraId="1C02B991" w14:textId="77777777" w:rsidR="00E319AE" w:rsidRPr="001A34A2" w:rsidRDefault="00E319AE" w:rsidP="00E319AE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2F95A420" w14:textId="77777777" w:rsidR="00E319AE" w:rsidRPr="001A34A2" w:rsidRDefault="00E319AE" w:rsidP="00E319AE">
            <w:pPr>
              <w:rPr>
                <w:sz w:val="32"/>
                <w:szCs w:val="32"/>
              </w:rPr>
            </w:pPr>
          </w:p>
        </w:tc>
      </w:tr>
      <w:tr w:rsidR="00E319AE" w:rsidRPr="001A34A2" w14:paraId="7D50690F" w14:textId="77777777" w:rsidTr="006A00D2">
        <w:tc>
          <w:tcPr>
            <w:tcW w:w="1555" w:type="dxa"/>
          </w:tcPr>
          <w:p w14:paraId="4271D213" w14:textId="77777777" w:rsidR="00E319AE" w:rsidRPr="001A34A2" w:rsidRDefault="00E319AE" w:rsidP="00E319AE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2394F600" w14:textId="77777777" w:rsidR="00E319AE" w:rsidRPr="001A34A2" w:rsidRDefault="00E319AE" w:rsidP="00E319AE">
            <w:pPr>
              <w:rPr>
                <w:sz w:val="32"/>
                <w:szCs w:val="32"/>
              </w:rPr>
            </w:pPr>
          </w:p>
        </w:tc>
        <w:tc>
          <w:tcPr>
            <w:tcW w:w="3377" w:type="dxa"/>
          </w:tcPr>
          <w:p w14:paraId="24AE2256" w14:textId="77777777" w:rsidR="00E319AE" w:rsidRPr="001A34A2" w:rsidRDefault="00E319AE" w:rsidP="00E319AE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476809E5" w14:textId="77777777" w:rsidR="00E319AE" w:rsidRPr="001A34A2" w:rsidRDefault="00E319AE" w:rsidP="00E319AE">
            <w:pPr>
              <w:rPr>
                <w:sz w:val="32"/>
                <w:szCs w:val="32"/>
              </w:rPr>
            </w:pPr>
          </w:p>
        </w:tc>
      </w:tr>
      <w:tr w:rsidR="00E319AE" w:rsidRPr="001A34A2" w14:paraId="56AF8E50" w14:textId="77777777" w:rsidTr="006A00D2">
        <w:tc>
          <w:tcPr>
            <w:tcW w:w="1555" w:type="dxa"/>
          </w:tcPr>
          <w:p w14:paraId="10DB609C" w14:textId="77777777" w:rsidR="00E319AE" w:rsidRPr="001A34A2" w:rsidRDefault="00E319AE" w:rsidP="00E319AE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4B15F366" w14:textId="77777777" w:rsidR="00E319AE" w:rsidRPr="001A34A2" w:rsidRDefault="00E319AE" w:rsidP="00E319AE">
            <w:pPr>
              <w:rPr>
                <w:sz w:val="32"/>
                <w:szCs w:val="32"/>
              </w:rPr>
            </w:pPr>
          </w:p>
        </w:tc>
        <w:tc>
          <w:tcPr>
            <w:tcW w:w="3377" w:type="dxa"/>
          </w:tcPr>
          <w:p w14:paraId="242768C6" w14:textId="77777777" w:rsidR="00E319AE" w:rsidRPr="001A34A2" w:rsidRDefault="00E319AE" w:rsidP="00E319AE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16EB29CE" w14:textId="77777777" w:rsidR="00E319AE" w:rsidRPr="001A34A2" w:rsidRDefault="00E319AE" w:rsidP="00E319AE">
            <w:pPr>
              <w:rPr>
                <w:sz w:val="32"/>
                <w:szCs w:val="32"/>
              </w:rPr>
            </w:pPr>
          </w:p>
        </w:tc>
      </w:tr>
      <w:tr w:rsidR="00E319AE" w:rsidRPr="001A34A2" w14:paraId="02EFE78A" w14:textId="77777777" w:rsidTr="006A00D2">
        <w:tc>
          <w:tcPr>
            <w:tcW w:w="1555" w:type="dxa"/>
          </w:tcPr>
          <w:p w14:paraId="0A591E7B" w14:textId="77777777" w:rsidR="00E319AE" w:rsidRPr="001A34A2" w:rsidRDefault="00E319AE" w:rsidP="00E319AE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17F3065D" w14:textId="77777777" w:rsidR="00E319AE" w:rsidRPr="001A34A2" w:rsidRDefault="00E319AE" w:rsidP="00E319AE">
            <w:pPr>
              <w:rPr>
                <w:sz w:val="32"/>
                <w:szCs w:val="32"/>
              </w:rPr>
            </w:pPr>
          </w:p>
        </w:tc>
        <w:tc>
          <w:tcPr>
            <w:tcW w:w="3377" w:type="dxa"/>
          </w:tcPr>
          <w:p w14:paraId="6147E1AB" w14:textId="77777777" w:rsidR="00E319AE" w:rsidRPr="001A34A2" w:rsidRDefault="00E319AE" w:rsidP="00E319AE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1DA94CB1" w14:textId="77777777" w:rsidR="00E319AE" w:rsidRPr="001A34A2" w:rsidRDefault="00E319AE" w:rsidP="00E319AE">
            <w:pPr>
              <w:rPr>
                <w:sz w:val="32"/>
                <w:szCs w:val="32"/>
              </w:rPr>
            </w:pPr>
          </w:p>
        </w:tc>
      </w:tr>
      <w:tr w:rsidR="00211926" w:rsidRPr="001A34A2" w14:paraId="7A5181AF" w14:textId="77777777" w:rsidTr="006A00D2">
        <w:tc>
          <w:tcPr>
            <w:tcW w:w="1555" w:type="dxa"/>
          </w:tcPr>
          <w:p w14:paraId="6B57B00D" w14:textId="77777777" w:rsidR="00211926" w:rsidRPr="001A34A2" w:rsidRDefault="00211926" w:rsidP="00E319AE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1E09C182" w14:textId="77777777" w:rsidR="00211926" w:rsidRPr="001A34A2" w:rsidRDefault="00211926" w:rsidP="00E319AE">
            <w:pPr>
              <w:rPr>
                <w:sz w:val="32"/>
                <w:szCs w:val="32"/>
              </w:rPr>
            </w:pPr>
          </w:p>
        </w:tc>
        <w:tc>
          <w:tcPr>
            <w:tcW w:w="3377" w:type="dxa"/>
          </w:tcPr>
          <w:p w14:paraId="77516985" w14:textId="77777777" w:rsidR="00211926" w:rsidRPr="001A34A2" w:rsidRDefault="00211926" w:rsidP="00E319AE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094A1698" w14:textId="77777777" w:rsidR="00211926" w:rsidRPr="001A34A2" w:rsidRDefault="00211926" w:rsidP="00E319AE">
            <w:pPr>
              <w:rPr>
                <w:sz w:val="32"/>
                <w:szCs w:val="32"/>
              </w:rPr>
            </w:pPr>
          </w:p>
        </w:tc>
      </w:tr>
      <w:tr w:rsidR="00211926" w:rsidRPr="001A34A2" w14:paraId="20EF66F9" w14:textId="77777777" w:rsidTr="006A00D2">
        <w:tc>
          <w:tcPr>
            <w:tcW w:w="1555" w:type="dxa"/>
          </w:tcPr>
          <w:p w14:paraId="23E906D2" w14:textId="77777777" w:rsidR="00211926" w:rsidRPr="001A34A2" w:rsidRDefault="00211926" w:rsidP="00E319AE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3DB75DA9" w14:textId="77777777" w:rsidR="00211926" w:rsidRPr="001A34A2" w:rsidRDefault="00211926" w:rsidP="00E319AE">
            <w:pPr>
              <w:rPr>
                <w:sz w:val="32"/>
                <w:szCs w:val="32"/>
              </w:rPr>
            </w:pPr>
          </w:p>
        </w:tc>
        <w:tc>
          <w:tcPr>
            <w:tcW w:w="3377" w:type="dxa"/>
          </w:tcPr>
          <w:p w14:paraId="3E90FF27" w14:textId="77777777" w:rsidR="00211926" w:rsidRPr="001A34A2" w:rsidRDefault="00211926" w:rsidP="00E319AE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5B993E14" w14:textId="77777777" w:rsidR="00211926" w:rsidRPr="001A34A2" w:rsidRDefault="00211926" w:rsidP="00E319AE">
            <w:pPr>
              <w:rPr>
                <w:sz w:val="32"/>
                <w:szCs w:val="32"/>
              </w:rPr>
            </w:pPr>
          </w:p>
        </w:tc>
      </w:tr>
      <w:tr w:rsidR="00211926" w:rsidRPr="001A34A2" w14:paraId="561A462D" w14:textId="77777777" w:rsidTr="006A00D2">
        <w:tc>
          <w:tcPr>
            <w:tcW w:w="1555" w:type="dxa"/>
          </w:tcPr>
          <w:p w14:paraId="1B4E32E7" w14:textId="77777777" w:rsidR="00211926" w:rsidRPr="001A34A2" w:rsidRDefault="00211926" w:rsidP="00E319AE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22039698" w14:textId="77777777" w:rsidR="00211926" w:rsidRPr="001A34A2" w:rsidRDefault="00211926" w:rsidP="00E319AE">
            <w:pPr>
              <w:rPr>
                <w:sz w:val="32"/>
                <w:szCs w:val="32"/>
              </w:rPr>
            </w:pPr>
          </w:p>
        </w:tc>
        <w:tc>
          <w:tcPr>
            <w:tcW w:w="3377" w:type="dxa"/>
          </w:tcPr>
          <w:p w14:paraId="7EB5146A" w14:textId="77777777" w:rsidR="00211926" w:rsidRPr="001A34A2" w:rsidRDefault="00211926" w:rsidP="00E319AE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03DD267D" w14:textId="77777777" w:rsidR="00211926" w:rsidRPr="001A34A2" w:rsidRDefault="00211926" w:rsidP="00E319AE">
            <w:pPr>
              <w:rPr>
                <w:sz w:val="32"/>
                <w:szCs w:val="32"/>
              </w:rPr>
            </w:pPr>
          </w:p>
        </w:tc>
      </w:tr>
      <w:tr w:rsidR="00211926" w:rsidRPr="001A34A2" w14:paraId="6F2F6FA1" w14:textId="77777777" w:rsidTr="006A00D2">
        <w:tc>
          <w:tcPr>
            <w:tcW w:w="1555" w:type="dxa"/>
          </w:tcPr>
          <w:p w14:paraId="4903121A" w14:textId="77777777" w:rsidR="00211926" w:rsidRPr="001A34A2" w:rsidRDefault="00211926" w:rsidP="00E319AE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15DA3C8D" w14:textId="77777777" w:rsidR="00211926" w:rsidRPr="001A34A2" w:rsidRDefault="00211926" w:rsidP="00E319AE">
            <w:pPr>
              <w:rPr>
                <w:sz w:val="32"/>
                <w:szCs w:val="32"/>
              </w:rPr>
            </w:pPr>
          </w:p>
        </w:tc>
        <w:tc>
          <w:tcPr>
            <w:tcW w:w="3377" w:type="dxa"/>
          </w:tcPr>
          <w:p w14:paraId="70519D2D" w14:textId="77777777" w:rsidR="00211926" w:rsidRPr="001A34A2" w:rsidRDefault="00211926" w:rsidP="00E319AE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0607AAC8" w14:textId="77777777" w:rsidR="00211926" w:rsidRPr="001A34A2" w:rsidRDefault="00211926" w:rsidP="00E319AE">
            <w:pPr>
              <w:rPr>
                <w:sz w:val="32"/>
                <w:szCs w:val="32"/>
              </w:rPr>
            </w:pPr>
          </w:p>
        </w:tc>
      </w:tr>
      <w:tr w:rsidR="00211926" w:rsidRPr="001A34A2" w14:paraId="4CD7BD04" w14:textId="77777777" w:rsidTr="006A00D2">
        <w:tc>
          <w:tcPr>
            <w:tcW w:w="1555" w:type="dxa"/>
          </w:tcPr>
          <w:p w14:paraId="09DA5D71" w14:textId="77777777" w:rsidR="00211926" w:rsidRPr="001A34A2" w:rsidRDefault="00211926" w:rsidP="00E319AE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193F6589" w14:textId="77777777" w:rsidR="00211926" w:rsidRPr="001A34A2" w:rsidRDefault="00211926" w:rsidP="00E319AE">
            <w:pPr>
              <w:rPr>
                <w:sz w:val="32"/>
                <w:szCs w:val="32"/>
              </w:rPr>
            </w:pPr>
          </w:p>
        </w:tc>
        <w:tc>
          <w:tcPr>
            <w:tcW w:w="3377" w:type="dxa"/>
          </w:tcPr>
          <w:p w14:paraId="3026F610" w14:textId="77777777" w:rsidR="00211926" w:rsidRPr="001A34A2" w:rsidRDefault="00211926" w:rsidP="00E319AE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61BA8D9D" w14:textId="77777777" w:rsidR="00211926" w:rsidRPr="001A34A2" w:rsidRDefault="00211926" w:rsidP="00E319AE">
            <w:pPr>
              <w:rPr>
                <w:sz w:val="32"/>
                <w:szCs w:val="32"/>
              </w:rPr>
            </w:pPr>
          </w:p>
        </w:tc>
      </w:tr>
      <w:tr w:rsidR="00A33443" w:rsidRPr="001A34A2" w14:paraId="25092C13" w14:textId="77777777" w:rsidTr="00950A9A">
        <w:tc>
          <w:tcPr>
            <w:tcW w:w="7625" w:type="dxa"/>
            <w:gridSpan w:val="3"/>
          </w:tcPr>
          <w:p w14:paraId="0B7B1B66" w14:textId="77777777" w:rsidR="00A33443" w:rsidRPr="001A34A2" w:rsidRDefault="00A33443" w:rsidP="00E319AE">
            <w:pPr>
              <w:rPr>
                <w:sz w:val="32"/>
                <w:szCs w:val="32"/>
              </w:rPr>
            </w:pPr>
            <w:r w:rsidRPr="001A34A2">
              <w:rPr>
                <w:sz w:val="32"/>
                <w:szCs w:val="32"/>
              </w:rPr>
              <w:t>Summa km</w:t>
            </w:r>
          </w:p>
        </w:tc>
        <w:tc>
          <w:tcPr>
            <w:tcW w:w="1437" w:type="dxa"/>
          </w:tcPr>
          <w:p w14:paraId="0CD6BC79" w14:textId="77777777" w:rsidR="00A33443" w:rsidRPr="001A34A2" w:rsidRDefault="00A33443" w:rsidP="00E319AE">
            <w:pPr>
              <w:rPr>
                <w:sz w:val="32"/>
                <w:szCs w:val="32"/>
              </w:rPr>
            </w:pPr>
          </w:p>
        </w:tc>
      </w:tr>
      <w:tr w:rsidR="00A33443" w:rsidRPr="001A34A2" w14:paraId="484B17A3" w14:textId="77777777" w:rsidTr="00950A9A">
        <w:tc>
          <w:tcPr>
            <w:tcW w:w="7625" w:type="dxa"/>
            <w:gridSpan w:val="3"/>
          </w:tcPr>
          <w:p w14:paraId="6BEC9EA1" w14:textId="249B7D50" w:rsidR="00A33443" w:rsidRPr="001A34A2" w:rsidRDefault="00A33443" w:rsidP="00E319AE">
            <w:pPr>
              <w:rPr>
                <w:b/>
                <w:sz w:val="32"/>
                <w:szCs w:val="32"/>
              </w:rPr>
            </w:pPr>
            <w:r w:rsidRPr="001A34A2">
              <w:rPr>
                <w:b/>
                <w:sz w:val="32"/>
                <w:szCs w:val="32"/>
              </w:rPr>
              <w:t xml:space="preserve">Summa skattefri </w:t>
            </w:r>
            <w:r w:rsidR="009D5A1E" w:rsidRPr="001A34A2">
              <w:rPr>
                <w:b/>
                <w:sz w:val="32"/>
                <w:szCs w:val="32"/>
              </w:rPr>
              <w:t>ersättning (</w:t>
            </w:r>
            <w:r w:rsidR="001F24DB">
              <w:rPr>
                <w:b/>
                <w:sz w:val="32"/>
                <w:szCs w:val="32"/>
              </w:rPr>
              <w:t>2.50</w:t>
            </w:r>
            <w:r w:rsidRPr="001A34A2">
              <w:rPr>
                <w:b/>
                <w:sz w:val="32"/>
                <w:szCs w:val="32"/>
              </w:rPr>
              <w:t xml:space="preserve"> kr/km</w:t>
            </w:r>
            <w:r w:rsidR="006D37AF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1437" w:type="dxa"/>
          </w:tcPr>
          <w:p w14:paraId="6F8E7C7F" w14:textId="77777777" w:rsidR="00A33443" w:rsidRPr="001A34A2" w:rsidRDefault="00A33443" w:rsidP="00E319AE">
            <w:pPr>
              <w:rPr>
                <w:sz w:val="32"/>
                <w:szCs w:val="32"/>
              </w:rPr>
            </w:pPr>
          </w:p>
        </w:tc>
      </w:tr>
    </w:tbl>
    <w:p w14:paraId="2A58CF8A" w14:textId="77777777" w:rsidR="007B16C9" w:rsidRDefault="007B16C9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3377"/>
        <w:gridCol w:w="1437"/>
      </w:tblGrid>
      <w:tr w:rsidR="00A33443" w:rsidRPr="001A34A2" w14:paraId="5AD1D33E" w14:textId="77777777" w:rsidTr="00950A9A">
        <w:tc>
          <w:tcPr>
            <w:tcW w:w="9062" w:type="dxa"/>
            <w:gridSpan w:val="4"/>
          </w:tcPr>
          <w:p w14:paraId="03D699AA" w14:textId="3E06DEBD" w:rsidR="00A33443" w:rsidRPr="00A60244" w:rsidRDefault="007B16C9" w:rsidP="00E319A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U</w:t>
            </w:r>
            <w:r w:rsidR="00A33443" w:rsidRPr="00A60244">
              <w:rPr>
                <w:b/>
                <w:bCs/>
                <w:sz w:val="32"/>
                <w:szCs w:val="32"/>
              </w:rPr>
              <w:t>tlägg</w:t>
            </w:r>
          </w:p>
        </w:tc>
      </w:tr>
      <w:tr w:rsidR="00A33443" w:rsidRPr="001A34A2" w14:paraId="6FA62A50" w14:textId="77777777" w:rsidTr="006A00D2">
        <w:tc>
          <w:tcPr>
            <w:tcW w:w="1555" w:type="dxa"/>
          </w:tcPr>
          <w:p w14:paraId="3EA1CC1D" w14:textId="77777777" w:rsidR="00A33443" w:rsidRPr="001A34A2" w:rsidRDefault="00A33443" w:rsidP="00E319AE">
            <w:pPr>
              <w:rPr>
                <w:sz w:val="32"/>
                <w:szCs w:val="32"/>
              </w:rPr>
            </w:pPr>
            <w:r w:rsidRPr="001A34A2">
              <w:rPr>
                <w:sz w:val="32"/>
                <w:szCs w:val="32"/>
              </w:rPr>
              <w:t>Datum</w:t>
            </w:r>
          </w:p>
        </w:tc>
        <w:tc>
          <w:tcPr>
            <w:tcW w:w="2693" w:type="dxa"/>
          </w:tcPr>
          <w:p w14:paraId="60203F29" w14:textId="77777777" w:rsidR="00A33443" w:rsidRPr="001A34A2" w:rsidRDefault="00A33443" w:rsidP="00E319AE">
            <w:pPr>
              <w:rPr>
                <w:sz w:val="32"/>
                <w:szCs w:val="32"/>
              </w:rPr>
            </w:pPr>
            <w:r w:rsidRPr="001A34A2">
              <w:rPr>
                <w:sz w:val="32"/>
                <w:szCs w:val="32"/>
              </w:rPr>
              <w:t>Kvitto från</w:t>
            </w:r>
          </w:p>
        </w:tc>
        <w:tc>
          <w:tcPr>
            <w:tcW w:w="3377" w:type="dxa"/>
          </w:tcPr>
          <w:p w14:paraId="502404CD" w14:textId="06D81CA3" w:rsidR="00A33443" w:rsidRPr="001A34A2" w:rsidRDefault="007B16C9" w:rsidP="00E319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Inköpets syfte</w:t>
            </w:r>
          </w:p>
        </w:tc>
        <w:tc>
          <w:tcPr>
            <w:tcW w:w="1437" w:type="dxa"/>
          </w:tcPr>
          <w:p w14:paraId="10D8FE73" w14:textId="4B1A1FDC" w:rsidR="00A33443" w:rsidRPr="001A34A2" w:rsidRDefault="009D5A1E" w:rsidP="00E319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Belopp</w:t>
            </w:r>
          </w:p>
        </w:tc>
      </w:tr>
      <w:tr w:rsidR="00A33443" w:rsidRPr="001A34A2" w14:paraId="3232D5EB" w14:textId="77777777" w:rsidTr="006A00D2">
        <w:tc>
          <w:tcPr>
            <w:tcW w:w="1555" w:type="dxa"/>
          </w:tcPr>
          <w:p w14:paraId="54B2232A" w14:textId="77777777" w:rsidR="00A33443" w:rsidRPr="001A34A2" w:rsidRDefault="00A33443" w:rsidP="00E319AE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50FBF5DF" w14:textId="77777777" w:rsidR="00A33443" w:rsidRPr="001A34A2" w:rsidRDefault="00A33443" w:rsidP="00E319AE">
            <w:pPr>
              <w:rPr>
                <w:sz w:val="32"/>
                <w:szCs w:val="32"/>
              </w:rPr>
            </w:pPr>
          </w:p>
        </w:tc>
        <w:tc>
          <w:tcPr>
            <w:tcW w:w="3377" w:type="dxa"/>
          </w:tcPr>
          <w:p w14:paraId="6D145043" w14:textId="77777777" w:rsidR="00A33443" w:rsidRPr="001A34A2" w:rsidRDefault="00A33443" w:rsidP="00E319AE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3F581BE4" w14:textId="77777777" w:rsidR="00A33443" w:rsidRPr="001A34A2" w:rsidRDefault="00A33443" w:rsidP="00E319AE">
            <w:pPr>
              <w:rPr>
                <w:sz w:val="32"/>
                <w:szCs w:val="32"/>
              </w:rPr>
            </w:pPr>
          </w:p>
        </w:tc>
      </w:tr>
      <w:tr w:rsidR="00A33443" w:rsidRPr="001A34A2" w14:paraId="6F17153F" w14:textId="77777777" w:rsidTr="006A00D2">
        <w:tc>
          <w:tcPr>
            <w:tcW w:w="1555" w:type="dxa"/>
          </w:tcPr>
          <w:p w14:paraId="634554E9" w14:textId="77777777" w:rsidR="00A33443" w:rsidRPr="001A34A2" w:rsidRDefault="00A33443" w:rsidP="00E319AE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75D765DA" w14:textId="77777777" w:rsidR="00A33443" w:rsidRPr="001A34A2" w:rsidRDefault="00A33443" w:rsidP="00E319AE">
            <w:pPr>
              <w:rPr>
                <w:sz w:val="32"/>
                <w:szCs w:val="32"/>
              </w:rPr>
            </w:pPr>
          </w:p>
        </w:tc>
        <w:tc>
          <w:tcPr>
            <w:tcW w:w="3377" w:type="dxa"/>
          </w:tcPr>
          <w:p w14:paraId="636B5C05" w14:textId="77777777" w:rsidR="00A33443" w:rsidRPr="001A34A2" w:rsidRDefault="00A33443" w:rsidP="00E319AE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28B62786" w14:textId="77777777" w:rsidR="00A33443" w:rsidRPr="001A34A2" w:rsidRDefault="00A33443" w:rsidP="00E319AE">
            <w:pPr>
              <w:rPr>
                <w:sz w:val="32"/>
                <w:szCs w:val="32"/>
              </w:rPr>
            </w:pPr>
          </w:p>
        </w:tc>
      </w:tr>
      <w:tr w:rsidR="00A33443" w:rsidRPr="001A34A2" w14:paraId="2E69ABAC" w14:textId="77777777" w:rsidTr="006A00D2">
        <w:tc>
          <w:tcPr>
            <w:tcW w:w="1555" w:type="dxa"/>
          </w:tcPr>
          <w:p w14:paraId="6396FC5C" w14:textId="77777777" w:rsidR="00A33443" w:rsidRPr="001A34A2" w:rsidRDefault="00A33443" w:rsidP="00E319AE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325C339C" w14:textId="77777777" w:rsidR="00A33443" w:rsidRPr="001A34A2" w:rsidRDefault="00A33443" w:rsidP="00E319AE">
            <w:pPr>
              <w:rPr>
                <w:sz w:val="32"/>
                <w:szCs w:val="32"/>
              </w:rPr>
            </w:pPr>
          </w:p>
        </w:tc>
        <w:tc>
          <w:tcPr>
            <w:tcW w:w="3377" w:type="dxa"/>
          </w:tcPr>
          <w:p w14:paraId="1634A783" w14:textId="77777777" w:rsidR="00A33443" w:rsidRPr="001A34A2" w:rsidRDefault="00A33443" w:rsidP="00E319AE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7D0B1D22" w14:textId="77777777" w:rsidR="00A33443" w:rsidRPr="001A34A2" w:rsidRDefault="00A33443" w:rsidP="00E319AE">
            <w:pPr>
              <w:rPr>
                <w:sz w:val="32"/>
                <w:szCs w:val="32"/>
              </w:rPr>
            </w:pPr>
          </w:p>
        </w:tc>
      </w:tr>
      <w:tr w:rsidR="00950A9A" w:rsidRPr="001A34A2" w14:paraId="13048144" w14:textId="77777777" w:rsidTr="006A00D2">
        <w:tc>
          <w:tcPr>
            <w:tcW w:w="1555" w:type="dxa"/>
            <w:tcBorders>
              <w:bottom w:val="single" w:sz="4" w:space="0" w:color="auto"/>
            </w:tcBorders>
          </w:tcPr>
          <w:p w14:paraId="16EB09C8" w14:textId="77777777" w:rsidR="00950A9A" w:rsidRPr="001A34A2" w:rsidRDefault="00950A9A" w:rsidP="00E319AE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1E2F122" w14:textId="77777777" w:rsidR="00950A9A" w:rsidRPr="001A34A2" w:rsidRDefault="00950A9A" w:rsidP="00E319AE">
            <w:pPr>
              <w:rPr>
                <w:sz w:val="32"/>
                <w:szCs w:val="32"/>
              </w:rPr>
            </w:pPr>
          </w:p>
        </w:tc>
        <w:tc>
          <w:tcPr>
            <w:tcW w:w="3377" w:type="dxa"/>
            <w:tcBorders>
              <w:bottom w:val="single" w:sz="4" w:space="0" w:color="auto"/>
            </w:tcBorders>
          </w:tcPr>
          <w:p w14:paraId="0A497707" w14:textId="77777777" w:rsidR="00950A9A" w:rsidRPr="001A34A2" w:rsidRDefault="00950A9A" w:rsidP="00E319AE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14:paraId="3F67FA92" w14:textId="77777777" w:rsidR="00950A9A" w:rsidRPr="001A34A2" w:rsidRDefault="00950A9A" w:rsidP="00E319AE">
            <w:pPr>
              <w:rPr>
                <w:sz w:val="32"/>
                <w:szCs w:val="32"/>
              </w:rPr>
            </w:pPr>
          </w:p>
        </w:tc>
      </w:tr>
      <w:tr w:rsidR="00950A9A" w:rsidRPr="001A34A2" w14:paraId="3BBBC22C" w14:textId="77777777" w:rsidTr="006A00D2">
        <w:tc>
          <w:tcPr>
            <w:tcW w:w="1555" w:type="dxa"/>
            <w:tcBorders>
              <w:top w:val="single" w:sz="4" w:space="0" w:color="auto"/>
            </w:tcBorders>
          </w:tcPr>
          <w:p w14:paraId="31104247" w14:textId="77777777" w:rsidR="00950A9A" w:rsidRDefault="00950A9A" w:rsidP="00E319AE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7CB77C8" w14:textId="77777777" w:rsidR="00950A9A" w:rsidRPr="001A34A2" w:rsidRDefault="00950A9A" w:rsidP="00E319AE">
            <w:pPr>
              <w:rPr>
                <w:sz w:val="32"/>
                <w:szCs w:val="32"/>
              </w:rPr>
            </w:pPr>
          </w:p>
        </w:tc>
        <w:tc>
          <w:tcPr>
            <w:tcW w:w="3377" w:type="dxa"/>
            <w:tcBorders>
              <w:top w:val="single" w:sz="4" w:space="0" w:color="auto"/>
            </w:tcBorders>
          </w:tcPr>
          <w:p w14:paraId="33BF1344" w14:textId="77777777" w:rsidR="00950A9A" w:rsidRPr="001A34A2" w:rsidRDefault="00950A9A" w:rsidP="00E319AE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14:paraId="4452E8DA" w14:textId="77777777" w:rsidR="00950A9A" w:rsidRPr="001A34A2" w:rsidRDefault="00950A9A" w:rsidP="00E319AE">
            <w:pPr>
              <w:rPr>
                <w:sz w:val="32"/>
                <w:szCs w:val="32"/>
              </w:rPr>
            </w:pPr>
          </w:p>
        </w:tc>
      </w:tr>
      <w:tr w:rsidR="00950A9A" w:rsidRPr="001A34A2" w14:paraId="37FD7CE7" w14:textId="77777777" w:rsidTr="006A00D2">
        <w:tc>
          <w:tcPr>
            <w:tcW w:w="1555" w:type="dxa"/>
            <w:tcBorders>
              <w:top w:val="single" w:sz="4" w:space="0" w:color="auto"/>
            </w:tcBorders>
          </w:tcPr>
          <w:p w14:paraId="2D14D6B2" w14:textId="77777777" w:rsidR="00950A9A" w:rsidRDefault="00950A9A" w:rsidP="00E319AE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37D33CC" w14:textId="77777777" w:rsidR="00950A9A" w:rsidRPr="001A34A2" w:rsidRDefault="00950A9A" w:rsidP="00E319AE">
            <w:pPr>
              <w:rPr>
                <w:sz w:val="32"/>
                <w:szCs w:val="32"/>
              </w:rPr>
            </w:pPr>
          </w:p>
        </w:tc>
        <w:tc>
          <w:tcPr>
            <w:tcW w:w="3377" w:type="dxa"/>
            <w:tcBorders>
              <w:top w:val="single" w:sz="4" w:space="0" w:color="auto"/>
            </w:tcBorders>
          </w:tcPr>
          <w:p w14:paraId="4538D760" w14:textId="77777777" w:rsidR="00950A9A" w:rsidRPr="001A34A2" w:rsidRDefault="00950A9A" w:rsidP="00E319AE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14:paraId="30AB558B" w14:textId="77777777" w:rsidR="00950A9A" w:rsidRPr="001A34A2" w:rsidRDefault="00950A9A" w:rsidP="00E319AE">
            <w:pPr>
              <w:rPr>
                <w:sz w:val="32"/>
                <w:szCs w:val="32"/>
              </w:rPr>
            </w:pPr>
          </w:p>
        </w:tc>
      </w:tr>
      <w:tr w:rsidR="00A33443" w:rsidRPr="001A34A2" w14:paraId="06A92667" w14:textId="77777777" w:rsidTr="00950A9A">
        <w:tc>
          <w:tcPr>
            <w:tcW w:w="7625" w:type="dxa"/>
            <w:gridSpan w:val="3"/>
          </w:tcPr>
          <w:p w14:paraId="12AD87BB" w14:textId="4025C4B9" w:rsidR="00A33443" w:rsidRPr="001A34A2" w:rsidRDefault="00A33443" w:rsidP="00E319AE">
            <w:pPr>
              <w:rPr>
                <w:b/>
                <w:sz w:val="32"/>
                <w:szCs w:val="32"/>
              </w:rPr>
            </w:pPr>
            <w:r w:rsidRPr="001A34A2">
              <w:rPr>
                <w:b/>
                <w:sz w:val="32"/>
                <w:szCs w:val="32"/>
              </w:rPr>
              <w:t xml:space="preserve">Summa </w:t>
            </w:r>
            <w:r w:rsidR="007B16C9">
              <w:rPr>
                <w:b/>
                <w:sz w:val="32"/>
                <w:szCs w:val="32"/>
              </w:rPr>
              <w:t>Utlägg</w:t>
            </w:r>
          </w:p>
        </w:tc>
        <w:tc>
          <w:tcPr>
            <w:tcW w:w="1437" w:type="dxa"/>
          </w:tcPr>
          <w:p w14:paraId="263CD44C" w14:textId="77777777" w:rsidR="00A33443" w:rsidRPr="001A34A2" w:rsidRDefault="00A33443" w:rsidP="00E319AE">
            <w:pPr>
              <w:rPr>
                <w:b/>
                <w:sz w:val="32"/>
                <w:szCs w:val="32"/>
              </w:rPr>
            </w:pPr>
          </w:p>
        </w:tc>
      </w:tr>
    </w:tbl>
    <w:p w14:paraId="6C6A3B23" w14:textId="77777777" w:rsidR="00E319AE" w:rsidRDefault="00E319AE" w:rsidP="00E319AE">
      <w:pPr>
        <w:rPr>
          <w:sz w:val="32"/>
          <w:szCs w:val="32"/>
        </w:rPr>
      </w:pPr>
    </w:p>
    <w:p w14:paraId="27291E7B" w14:textId="326474D4" w:rsidR="00630414" w:rsidRPr="00E624C0" w:rsidRDefault="00630414" w:rsidP="009D5A1E">
      <w:pPr>
        <w:spacing w:after="0"/>
        <w:rPr>
          <w:sz w:val="28"/>
          <w:szCs w:val="28"/>
        </w:rPr>
      </w:pPr>
      <w:r w:rsidRPr="00E624C0">
        <w:rPr>
          <w:sz w:val="28"/>
          <w:szCs w:val="28"/>
        </w:rPr>
        <w:t xml:space="preserve">Styrelsearvode betalas ut i december via skattmästaren. </w:t>
      </w:r>
    </w:p>
    <w:p w14:paraId="426B94E4" w14:textId="77777777" w:rsidR="00E319AE" w:rsidRPr="00A33443" w:rsidRDefault="00E319AE" w:rsidP="00E319AE">
      <w:pPr>
        <w:rPr>
          <w:sz w:val="24"/>
          <w:szCs w:val="24"/>
        </w:rPr>
      </w:pPr>
    </w:p>
    <w:p w14:paraId="0D48D7A1" w14:textId="5828E347" w:rsidR="007B16C9" w:rsidRDefault="007B16C9" w:rsidP="007B16C9">
      <w:pPr>
        <w:rPr>
          <w:sz w:val="24"/>
          <w:szCs w:val="24"/>
        </w:rPr>
      </w:pPr>
      <w:r w:rsidRPr="007B16C9">
        <w:rPr>
          <w:sz w:val="24"/>
          <w:szCs w:val="24"/>
        </w:rPr>
        <w:t>Ersättning betalas ut så snart som möjligt</w:t>
      </w:r>
      <w:r w:rsidR="009D5A1E">
        <w:rPr>
          <w:sz w:val="24"/>
          <w:szCs w:val="24"/>
        </w:rPr>
        <w:t>. Arvode är skattepliktig</w:t>
      </w:r>
      <w:r w:rsidR="00630414">
        <w:rPr>
          <w:sz w:val="24"/>
          <w:szCs w:val="24"/>
        </w:rPr>
        <w:t xml:space="preserve">. </w:t>
      </w:r>
    </w:p>
    <w:p w14:paraId="343BCD50" w14:textId="4A969116" w:rsidR="00E319AE" w:rsidRPr="0045272A" w:rsidRDefault="007B16C9" w:rsidP="007B16C9">
      <w:pPr>
        <w:rPr>
          <w:sz w:val="32"/>
          <w:szCs w:val="32"/>
        </w:rPr>
      </w:pPr>
      <w:r w:rsidRPr="0045272A">
        <w:rPr>
          <w:b/>
          <w:bCs/>
          <w:sz w:val="32"/>
          <w:szCs w:val="32"/>
        </w:rPr>
        <w:t xml:space="preserve">Väl ifylld </w:t>
      </w:r>
      <w:r w:rsidRPr="0045272A">
        <w:rPr>
          <w:sz w:val="32"/>
          <w:szCs w:val="32"/>
        </w:rPr>
        <w:t xml:space="preserve">blankett skickas till Carina Hertzman, via mail chertzman@outlook.com eller via brev till </w:t>
      </w:r>
      <w:proofErr w:type="spellStart"/>
      <w:r w:rsidRPr="0045272A">
        <w:rPr>
          <w:sz w:val="32"/>
          <w:szCs w:val="32"/>
        </w:rPr>
        <w:t>Tromtesundavägen</w:t>
      </w:r>
      <w:proofErr w:type="spellEnd"/>
      <w:r w:rsidRPr="0045272A">
        <w:rPr>
          <w:sz w:val="32"/>
          <w:szCs w:val="32"/>
        </w:rPr>
        <w:t xml:space="preserve"> 29, 373 34 Nättraby.</w:t>
      </w:r>
    </w:p>
    <w:sectPr w:rsidR="00E319AE" w:rsidRPr="0045272A" w:rsidSect="007B16C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3B9AA" w14:textId="77777777" w:rsidR="001E4774" w:rsidRDefault="001E4774" w:rsidP="007B16C9">
      <w:pPr>
        <w:spacing w:after="0"/>
      </w:pPr>
      <w:r>
        <w:separator/>
      </w:r>
    </w:p>
  </w:endnote>
  <w:endnote w:type="continuationSeparator" w:id="0">
    <w:p w14:paraId="0CA30026" w14:textId="77777777" w:rsidR="001E4774" w:rsidRDefault="001E4774" w:rsidP="007B16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E7CE" w14:textId="77777777" w:rsidR="001E4774" w:rsidRDefault="001E4774" w:rsidP="007B16C9">
      <w:pPr>
        <w:spacing w:after="0"/>
      </w:pPr>
      <w:r>
        <w:separator/>
      </w:r>
    </w:p>
  </w:footnote>
  <w:footnote w:type="continuationSeparator" w:id="0">
    <w:p w14:paraId="02D3DEC3" w14:textId="77777777" w:rsidR="001E4774" w:rsidRDefault="001E4774" w:rsidP="007B16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3C36" w14:textId="2C24C50B" w:rsidR="00630414" w:rsidRPr="00697BDC" w:rsidRDefault="00630414" w:rsidP="00630414">
    <w:pPr>
      <w:pStyle w:val="Sidhuvud"/>
      <w:rPr>
        <w:rFonts w:ascii="Times New Roman" w:hAnsi="Times New Roman" w:cs="Times New Roman"/>
      </w:rPr>
    </w:pPr>
    <w:r>
      <w:rPr>
        <w:noProof/>
        <w:lang w:eastAsia="sv-SE"/>
      </w:rPr>
      <w:drawing>
        <wp:inline distT="0" distB="0" distL="0" distR="0" wp14:anchorId="754763AE" wp14:editId="4EC80B9D">
          <wp:extent cx="1079500" cy="1234440"/>
          <wp:effectExtent l="0" t="0" r="6350" b="381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234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630414">
      <w:rPr>
        <w:rFonts w:ascii="Times New Roman" w:hAnsi="Times New Roman" w:cs="Times New Roman"/>
        <w:color w:val="003300"/>
        <w:sz w:val="36"/>
        <w:szCs w:val="36"/>
      </w:rPr>
      <w:t xml:space="preserve"> </w:t>
    </w:r>
    <w:r w:rsidRPr="00697BDC">
      <w:rPr>
        <w:rFonts w:ascii="Times New Roman" w:hAnsi="Times New Roman" w:cs="Times New Roman"/>
        <w:color w:val="003300"/>
        <w:sz w:val="36"/>
        <w:szCs w:val="36"/>
      </w:rPr>
      <w:t>Jägareförbundet Blekinge</w:t>
    </w:r>
  </w:p>
  <w:p w14:paraId="78F18FF7" w14:textId="0B59B6DE" w:rsidR="007B16C9" w:rsidRDefault="007B16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B08C6"/>
    <w:multiLevelType w:val="hybridMultilevel"/>
    <w:tmpl w:val="AEB04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67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38"/>
    <w:rsid w:val="000A0BA1"/>
    <w:rsid w:val="001A229B"/>
    <w:rsid w:val="001A34A2"/>
    <w:rsid w:val="001B457C"/>
    <w:rsid w:val="001E4774"/>
    <w:rsid w:val="001E668D"/>
    <w:rsid w:val="001F24DB"/>
    <w:rsid w:val="00211926"/>
    <w:rsid w:val="00371C06"/>
    <w:rsid w:val="003F1C38"/>
    <w:rsid w:val="0045272A"/>
    <w:rsid w:val="004E4AC3"/>
    <w:rsid w:val="00585529"/>
    <w:rsid w:val="005F25A6"/>
    <w:rsid w:val="00630414"/>
    <w:rsid w:val="006A00D2"/>
    <w:rsid w:val="006D37AF"/>
    <w:rsid w:val="007B16C9"/>
    <w:rsid w:val="007F5D95"/>
    <w:rsid w:val="0086270D"/>
    <w:rsid w:val="00922AFC"/>
    <w:rsid w:val="00950A9A"/>
    <w:rsid w:val="009C08ED"/>
    <w:rsid w:val="009D5A1E"/>
    <w:rsid w:val="00A33443"/>
    <w:rsid w:val="00A60244"/>
    <w:rsid w:val="00B011C3"/>
    <w:rsid w:val="00B35D5F"/>
    <w:rsid w:val="00C94364"/>
    <w:rsid w:val="00CA6B05"/>
    <w:rsid w:val="00D01F2D"/>
    <w:rsid w:val="00E319AE"/>
    <w:rsid w:val="00E45AC2"/>
    <w:rsid w:val="00E624C0"/>
    <w:rsid w:val="00EB40B1"/>
    <w:rsid w:val="00F024DE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F80D"/>
  <w15:docId w15:val="{19378A10-D1CC-4219-B127-C2C57096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E319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319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E319AE"/>
    <w:pPr>
      <w:ind w:left="720"/>
      <w:contextualSpacing/>
    </w:pPr>
  </w:style>
  <w:style w:type="table" w:styleId="Tabellrutnt">
    <w:name w:val="Table Grid"/>
    <w:basedOn w:val="Normaltabell"/>
    <w:uiPriority w:val="59"/>
    <w:rsid w:val="00E319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nhideWhenUsed/>
    <w:rsid w:val="007B16C9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B16C9"/>
  </w:style>
  <w:style w:type="paragraph" w:styleId="Sidfot">
    <w:name w:val="footer"/>
    <w:basedOn w:val="Normal"/>
    <w:link w:val="SidfotChar"/>
    <w:uiPriority w:val="99"/>
    <w:unhideWhenUsed/>
    <w:rsid w:val="007B16C9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reserakning-mall-2025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reserakning-mall-2025 (1)</Template>
  <TotalTime>0</TotalTime>
  <Pages>2</Pages>
  <Words>152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Hertzman</dc:creator>
  <cp:lastModifiedBy>kent löving</cp:lastModifiedBy>
  <cp:revision>2</cp:revision>
  <dcterms:created xsi:type="dcterms:W3CDTF">2026-05-27T09:55:00Z</dcterms:created>
  <dcterms:modified xsi:type="dcterms:W3CDTF">2026-05-27T09:55:00Z</dcterms:modified>
</cp:coreProperties>
</file>