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59427F82" w:rsidR="00FE0558" w:rsidRPr="00E94990" w:rsidRDefault="00F96549" w:rsidP="005558BF">
      <w:pPr>
        <w:jc w:val="center"/>
        <w:rPr>
          <w:sz w:val="36"/>
          <w:szCs w:val="36"/>
        </w:rPr>
      </w:pPr>
      <w:r w:rsidRPr="00E94990">
        <w:rPr>
          <w:sz w:val="36"/>
          <w:szCs w:val="36"/>
        </w:rPr>
        <w:t>Styrelsemöte</w:t>
      </w:r>
      <w:r w:rsidR="001B5AA8" w:rsidRPr="00E94990">
        <w:rPr>
          <w:sz w:val="36"/>
          <w:szCs w:val="36"/>
        </w:rPr>
        <w:t xml:space="preserve"> </w:t>
      </w:r>
      <w:r w:rsidR="00CB61BA">
        <w:rPr>
          <w:sz w:val="36"/>
          <w:szCs w:val="36"/>
        </w:rPr>
        <w:t>2</w:t>
      </w:r>
      <w:r w:rsidR="00770D13">
        <w:rPr>
          <w:sz w:val="36"/>
          <w:szCs w:val="36"/>
        </w:rPr>
        <w:t>6 maj</w:t>
      </w:r>
      <w:r w:rsidR="001B5AA8" w:rsidRPr="00E94990">
        <w:rPr>
          <w:sz w:val="36"/>
          <w:szCs w:val="36"/>
        </w:rPr>
        <w:t xml:space="preserve"> 202</w:t>
      </w:r>
      <w:r w:rsidR="00E94990">
        <w:rPr>
          <w:sz w:val="36"/>
          <w:szCs w:val="36"/>
        </w:rPr>
        <w:t>6</w:t>
      </w:r>
      <w:r w:rsidR="000F48DA" w:rsidRPr="00E94990">
        <w:rPr>
          <w:sz w:val="36"/>
          <w:szCs w:val="36"/>
        </w:rPr>
        <w:t xml:space="preserve"> på</w:t>
      </w:r>
      <w:r w:rsidRPr="00E94990">
        <w:rPr>
          <w:sz w:val="36"/>
          <w:szCs w:val="36"/>
        </w:rPr>
        <w:t xml:space="preserve"> Sjöarp</w:t>
      </w:r>
    </w:p>
    <w:p w14:paraId="56623E17" w14:textId="77777777" w:rsidR="00F96549" w:rsidRPr="00E94990" w:rsidRDefault="00F96549" w:rsidP="00AD32A6">
      <w:pPr>
        <w:rPr>
          <w:sz w:val="36"/>
          <w:szCs w:val="36"/>
        </w:rPr>
      </w:pPr>
    </w:p>
    <w:p w14:paraId="78D47276" w14:textId="3DF992F3" w:rsidR="005A0239" w:rsidRDefault="00535DE6" w:rsidP="00AD32A6">
      <w:pPr>
        <w:rPr>
          <w:rFonts w:asciiTheme="minorHAnsi" w:hAnsiTheme="minorHAnsi" w:cstheme="minorHAnsi"/>
          <w:b/>
          <w:bCs/>
        </w:rPr>
      </w:pPr>
      <w:r w:rsidRPr="00E94990">
        <w:rPr>
          <w:rFonts w:asciiTheme="minorHAnsi" w:hAnsiTheme="minorHAnsi" w:cstheme="minorHAnsi"/>
          <w:b/>
          <w:bCs/>
        </w:rPr>
        <w:t>Protokoll</w:t>
      </w:r>
      <w:r w:rsidR="00FE0558" w:rsidRPr="00E94990">
        <w:rPr>
          <w:rFonts w:asciiTheme="minorHAnsi" w:hAnsiTheme="minorHAnsi" w:cstheme="minorHAnsi"/>
          <w:b/>
          <w:bCs/>
        </w:rPr>
        <w:t xml:space="preserve"> </w:t>
      </w:r>
      <w:r w:rsidRPr="00E94990">
        <w:rPr>
          <w:rFonts w:asciiTheme="minorHAnsi" w:hAnsiTheme="minorHAnsi" w:cstheme="minorHAnsi"/>
          <w:b/>
          <w:bCs/>
        </w:rPr>
        <w:t>nr</w:t>
      </w:r>
      <w:r w:rsidR="00E825A0" w:rsidRPr="00E94990">
        <w:rPr>
          <w:rFonts w:asciiTheme="minorHAnsi" w:hAnsiTheme="minorHAnsi" w:cstheme="minorHAnsi"/>
          <w:b/>
          <w:bCs/>
        </w:rPr>
        <w:t xml:space="preserve"> </w:t>
      </w:r>
      <w:r w:rsidR="00770D13">
        <w:rPr>
          <w:rFonts w:asciiTheme="minorHAnsi" w:hAnsiTheme="minorHAnsi" w:cstheme="minorHAnsi"/>
          <w:b/>
          <w:bCs/>
        </w:rPr>
        <w:t>2</w:t>
      </w:r>
    </w:p>
    <w:p w14:paraId="785C4DF2" w14:textId="77777777" w:rsidR="004D3C4A" w:rsidRPr="00E94990" w:rsidRDefault="004D3C4A" w:rsidP="00AD32A6">
      <w:pPr>
        <w:rPr>
          <w:rFonts w:asciiTheme="minorHAnsi" w:hAnsiTheme="minorHAnsi" w:cstheme="minorHAnsi"/>
          <w:b/>
          <w:bCs/>
        </w:rPr>
      </w:pPr>
    </w:p>
    <w:p w14:paraId="6BD7B4D6" w14:textId="15C7DF41" w:rsidR="003F3C91" w:rsidRPr="00E94990" w:rsidRDefault="00A079F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  <w:b/>
          <w:bCs/>
        </w:rPr>
        <w:t>Närvarande:</w:t>
      </w:r>
      <w:r w:rsidR="00D6207D" w:rsidRPr="00E94990">
        <w:rPr>
          <w:rFonts w:asciiTheme="minorHAnsi" w:hAnsiTheme="minorHAnsi" w:cstheme="minorHAnsi"/>
          <w:b/>
          <w:bCs/>
        </w:rPr>
        <w:t xml:space="preserve"> </w:t>
      </w:r>
      <w:r w:rsidR="00D6207D" w:rsidRPr="00E94990">
        <w:rPr>
          <w:rFonts w:asciiTheme="minorHAnsi" w:hAnsiTheme="minorHAnsi" w:cstheme="minorHAnsi"/>
        </w:rPr>
        <w:t>KG Bergqvist,</w:t>
      </w:r>
      <w:r w:rsidR="0077576E" w:rsidRPr="00E94990">
        <w:rPr>
          <w:rFonts w:asciiTheme="minorHAnsi" w:hAnsiTheme="minorHAnsi" w:cstheme="minorHAnsi"/>
        </w:rPr>
        <w:t xml:space="preserve"> </w:t>
      </w:r>
      <w:r w:rsidR="004340E0" w:rsidRPr="00E94990">
        <w:rPr>
          <w:rFonts w:asciiTheme="minorHAnsi" w:hAnsiTheme="minorHAnsi" w:cstheme="minorHAnsi"/>
        </w:rPr>
        <w:t xml:space="preserve">Magnus Carlsson, </w:t>
      </w:r>
      <w:r w:rsidR="00E94990">
        <w:rPr>
          <w:rFonts w:asciiTheme="minorHAnsi" w:hAnsiTheme="minorHAnsi" w:cstheme="minorHAnsi"/>
        </w:rPr>
        <w:t xml:space="preserve">Ove Johansson, </w:t>
      </w:r>
      <w:r w:rsidR="00D6207D" w:rsidRPr="00E94990">
        <w:rPr>
          <w:rFonts w:asciiTheme="minorHAnsi" w:hAnsiTheme="minorHAnsi" w:cstheme="minorHAnsi"/>
        </w:rPr>
        <w:t>Hans-Olov Westerlund</w:t>
      </w:r>
      <w:r w:rsidR="003F3C91" w:rsidRPr="00E94990">
        <w:rPr>
          <w:rFonts w:asciiTheme="minorHAnsi" w:hAnsiTheme="minorHAnsi" w:cstheme="minorHAnsi"/>
        </w:rPr>
        <w:t>,</w:t>
      </w:r>
    </w:p>
    <w:p w14:paraId="20978A85" w14:textId="73802BDD" w:rsidR="0076331D" w:rsidRPr="00770D13" w:rsidRDefault="003F3C91" w:rsidP="0049677F">
      <w:pPr>
        <w:tabs>
          <w:tab w:val="left" w:pos="8750"/>
        </w:tabs>
        <w:rPr>
          <w:rFonts w:asciiTheme="minorHAnsi" w:hAnsiTheme="minorHAnsi" w:cstheme="minorHAnsi"/>
          <w:lang w:val="fi-FI"/>
        </w:rPr>
      </w:pPr>
      <w:r w:rsidRPr="00770D13">
        <w:rPr>
          <w:rFonts w:asciiTheme="minorHAnsi" w:hAnsiTheme="minorHAnsi" w:cstheme="minorHAnsi"/>
          <w:lang w:val="fi-FI"/>
        </w:rPr>
        <w:t xml:space="preserve">Magnus </w:t>
      </w:r>
      <w:proofErr w:type="spellStart"/>
      <w:r w:rsidRPr="00770D13">
        <w:rPr>
          <w:rFonts w:asciiTheme="minorHAnsi" w:hAnsiTheme="minorHAnsi" w:cstheme="minorHAnsi"/>
          <w:lang w:val="fi-FI"/>
        </w:rPr>
        <w:t>Petersson</w:t>
      </w:r>
      <w:proofErr w:type="spellEnd"/>
      <w:r w:rsidR="00415CCA" w:rsidRPr="00770D13">
        <w:rPr>
          <w:rFonts w:asciiTheme="minorHAnsi" w:hAnsiTheme="minorHAnsi" w:cstheme="minorHAnsi"/>
          <w:lang w:val="fi-FI"/>
        </w:rPr>
        <w:t>,</w:t>
      </w:r>
      <w:r w:rsidR="00385172" w:rsidRPr="00770D13">
        <w:rPr>
          <w:rFonts w:asciiTheme="minorHAnsi" w:hAnsiTheme="minorHAnsi" w:cstheme="minorHAnsi"/>
          <w:lang w:val="fi-FI"/>
        </w:rPr>
        <w:t xml:space="preserve"> </w:t>
      </w:r>
      <w:r w:rsidR="00770D13" w:rsidRPr="00770D13">
        <w:rPr>
          <w:rFonts w:asciiTheme="minorHAnsi" w:hAnsiTheme="minorHAnsi" w:cstheme="minorHAnsi"/>
          <w:lang w:val="fi-FI"/>
        </w:rPr>
        <w:t xml:space="preserve">Rasmus </w:t>
      </w:r>
      <w:proofErr w:type="spellStart"/>
      <w:r w:rsidR="00770D13" w:rsidRPr="00770D13">
        <w:rPr>
          <w:rFonts w:asciiTheme="minorHAnsi" w:hAnsiTheme="minorHAnsi" w:cstheme="minorHAnsi"/>
          <w:lang w:val="fi-FI"/>
        </w:rPr>
        <w:t>Kimberg</w:t>
      </w:r>
      <w:proofErr w:type="spellEnd"/>
      <w:r w:rsidR="00770D13" w:rsidRPr="00770D13">
        <w:rPr>
          <w:rFonts w:asciiTheme="minorHAnsi" w:hAnsiTheme="minorHAnsi" w:cstheme="minorHAnsi"/>
          <w:lang w:val="fi-FI"/>
        </w:rPr>
        <w:t xml:space="preserve">, </w:t>
      </w:r>
      <w:r w:rsidR="0064691E" w:rsidRPr="00770D13">
        <w:rPr>
          <w:rFonts w:asciiTheme="minorHAnsi" w:hAnsiTheme="minorHAnsi" w:cstheme="minorHAnsi"/>
          <w:lang w:val="fi-FI"/>
        </w:rPr>
        <w:t xml:space="preserve">Carina </w:t>
      </w:r>
      <w:proofErr w:type="spellStart"/>
      <w:r w:rsidR="0064691E" w:rsidRPr="00770D13">
        <w:rPr>
          <w:rFonts w:asciiTheme="minorHAnsi" w:hAnsiTheme="minorHAnsi" w:cstheme="minorHAnsi"/>
          <w:lang w:val="fi-FI"/>
        </w:rPr>
        <w:t>Hertzman</w:t>
      </w:r>
      <w:proofErr w:type="spellEnd"/>
      <w:r w:rsidR="00770D13">
        <w:rPr>
          <w:rFonts w:asciiTheme="minorHAnsi" w:hAnsiTheme="minorHAnsi" w:cstheme="minorHAnsi"/>
          <w:lang w:val="fi-FI"/>
        </w:rPr>
        <w:t>, Kent Löving.</w:t>
      </w:r>
      <w:r w:rsidR="00385172" w:rsidRPr="00770D13">
        <w:rPr>
          <w:rFonts w:asciiTheme="minorHAnsi" w:hAnsiTheme="minorHAnsi" w:cstheme="minorHAnsi"/>
          <w:lang w:val="fi-FI"/>
        </w:rPr>
        <w:tab/>
      </w:r>
      <w:r w:rsidR="00385172" w:rsidRPr="00770D13">
        <w:rPr>
          <w:rFonts w:asciiTheme="minorHAnsi" w:hAnsiTheme="minorHAnsi" w:cstheme="minorHAnsi"/>
          <w:lang w:val="fi-FI"/>
        </w:rPr>
        <w:tab/>
      </w:r>
    </w:p>
    <w:p w14:paraId="5C3CF3A9" w14:textId="77777777" w:rsidR="00385172" w:rsidRPr="00770D13" w:rsidRDefault="00385172" w:rsidP="00385172">
      <w:pPr>
        <w:tabs>
          <w:tab w:val="center" w:pos="4819"/>
        </w:tabs>
        <w:rPr>
          <w:rFonts w:asciiTheme="minorHAnsi" w:hAnsiTheme="minorHAnsi" w:cstheme="minorHAnsi"/>
          <w:b/>
          <w:bCs/>
          <w:lang w:val="fi-FI"/>
        </w:rPr>
      </w:pPr>
    </w:p>
    <w:p w14:paraId="52ACFEBE" w14:textId="239020C7" w:rsidR="00E825A0" w:rsidRPr="00891F9E" w:rsidRDefault="0077576E" w:rsidP="00D6207D">
      <w:pPr>
        <w:rPr>
          <w:rFonts w:asciiTheme="minorHAnsi" w:hAnsiTheme="minorHAnsi" w:cstheme="minorHAnsi"/>
          <w:lang w:val="fi-FI"/>
        </w:rPr>
      </w:pPr>
      <w:proofErr w:type="spellStart"/>
      <w:r w:rsidRPr="00891F9E">
        <w:rPr>
          <w:rFonts w:asciiTheme="minorHAnsi" w:hAnsiTheme="minorHAnsi" w:cstheme="minorHAnsi"/>
          <w:b/>
          <w:bCs/>
          <w:lang w:val="fi-FI"/>
        </w:rPr>
        <w:t>Ej</w:t>
      </w:r>
      <w:proofErr w:type="spellEnd"/>
      <w:r w:rsidRPr="00891F9E">
        <w:rPr>
          <w:rFonts w:asciiTheme="minorHAnsi" w:hAnsiTheme="minorHAnsi" w:cstheme="minorHAnsi"/>
          <w:b/>
          <w:bCs/>
          <w:lang w:val="fi-FI"/>
        </w:rPr>
        <w:t xml:space="preserve"> </w:t>
      </w:r>
      <w:proofErr w:type="spellStart"/>
      <w:r w:rsidR="005D1BEF" w:rsidRPr="00891F9E">
        <w:rPr>
          <w:rFonts w:asciiTheme="minorHAnsi" w:hAnsiTheme="minorHAnsi" w:cstheme="minorHAnsi"/>
          <w:b/>
          <w:bCs/>
          <w:lang w:val="fi-FI"/>
        </w:rPr>
        <w:t>närvarande</w:t>
      </w:r>
      <w:proofErr w:type="spellEnd"/>
      <w:r w:rsidR="005D1BEF" w:rsidRPr="00891F9E">
        <w:rPr>
          <w:rFonts w:asciiTheme="minorHAnsi" w:hAnsiTheme="minorHAnsi" w:cstheme="minorHAnsi"/>
          <w:lang w:val="fi-FI"/>
        </w:rPr>
        <w:t>:</w:t>
      </w:r>
      <w:r w:rsidR="0049677F" w:rsidRPr="00891F9E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="00770D13" w:rsidRPr="00891F9E">
        <w:rPr>
          <w:rFonts w:asciiTheme="minorHAnsi" w:hAnsiTheme="minorHAnsi" w:cstheme="minorHAnsi"/>
          <w:lang w:val="fi-FI"/>
        </w:rPr>
        <w:t>Hampus</w:t>
      </w:r>
      <w:proofErr w:type="spellEnd"/>
      <w:r w:rsidR="00770D13" w:rsidRPr="00891F9E">
        <w:rPr>
          <w:rFonts w:asciiTheme="minorHAnsi" w:hAnsiTheme="minorHAnsi" w:cstheme="minorHAnsi"/>
          <w:lang w:val="fi-FI"/>
        </w:rPr>
        <w:t xml:space="preserve"> Nilsson</w:t>
      </w:r>
      <w:r w:rsidR="0049677F" w:rsidRPr="00891F9E">
        <w:rPr>
          <w:rFonts w:asciiTheme="minorHAnsi" w:hAnsiTheme="minorHAnsi" w:cstheme="minorHAnsi"/>
          <w:lang w:val="fi-FI"/>
        </w:rPr>
        <w:t xml:space="preserve">, </w:t>
      </w:r>
      <w:proofErr w:type="spellStart"/>
      <w:r w:rsidR="00E94990" w:rsidRPr="00891F9E">
        <w:rPr>
          <w:rFonts w:asciiTheme="minorHAnsi" w:hAnsiTheme="minorHAnsi" w:cstheme="minorHAnsi"/>
          <w:lang w:val="fi-FI"/>
        </w:rPr>
        <w:t>Thimmie</w:t>
      </w:r>
      <w:proofErr w:type="spellEnd"/>
      <w:r w:rsidR="00E94990" w:rsidRPr="00891F9E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="00E94990" w:rsidRPr="00891F9E">
        <w:rPr>
          <w:rFonts w:asciiTheme="minorHAnsi" w:hAnsiTheme="minorHAnsi" w:cstheme="minorHAnsi"/>
          <w:lang w:val="fi-FI"/>
        </w:rPr>
        <w:t>Afferdal</w:t>
      </w:r>
      <w:proofErr w:type="spellEnd"/>
      <w:r w:rsidR="00E94990" w:rsidRPr="00891F9E">
        <w:rPr>
          <w:rFonts w:asciiTheme="minorHAnsi" w:hAnsiTheme="minorHAnsi" w:cstheme="minorHAnsi"/>
          <w:lang w:val="fi-FI"/>
        </w:rPr>
        <w:t>,</w:t>
      </w:r>
      <w:r w:rsidR="0064691E" w:rsidRPr="00891F9E">
        <w:rPr>
          <w:rFonts w:asciiTheme="minorHAnsi" w:hAnsiTheme="minorHAnsi" w:cstheme="minorHAnsi"/>
          <w:lang w:val="fi-FI"/>
        </w:rPr>
        <w:t xml:space="preserve"> </w:t>
      </w:r>
      <w:r w:rsidR="00770D13" w:rsidRPr="00891F9E">
        <w:rPr>
          <w:rFonts w:asciiTheme="minorHAnsi" w:hAnsiTheme="minorHAnsi" w:cstheme="minorHAnsi"/>
          <w:lang w:val="fi-FI"/>
        </w:rPr>
        <w:t>Mats Dalen,</w:t>
      </w:r>
      <w:r w:rsidR="00DF3E72" w:rsidRPr="00891F9E">
        <w:rPr>
          <w:rFonts w:asciiTheme="minorHAnsi" w:hAnsiTheme="minorHAnsi" w:cstheme="minorHAnsi"/>
          <w:lang w:val="fi-FI"/>
        </w:rPr>
        <w:t xml:space="preserve"> John Nilsson,</w:t>
      </w:r>
      <w:r w:rsidR="00891F9E" w:rsidRPr="00891F9E">
        <w:rPr>
          <w:rFonts w:asciiTheme="minorHAnsi" w:hAnsiTheme="minorHAnsi" w:cstheme="minorHAnsi"/>
          <w:lang w:val="fi-FI"/>
        </w:rPr>
        <w:t xml:space="preserve"> </w:t>
      </w:r>
      <w:r w:rsidR="00891F9E">
        <w:rPr>
          <w:rFonts w:asciiTheme="minorHAnsi" w:hAnsiTheme="minorHAnsi" w:cstheme="minorHAnsi"/>
          <w:lang w:val="fi-FI"/>
        </w:rPr>
        <w:tab/>
      </w:r>
      <w:r w:rsidR="00891F9E">
        <w:rPr>
          <w:rFonts w:asciiTheme="minorHAnsi" w:hAnsiTheme="minorHAnsi" w:cstheme="minorHAnsi"/>
          <w:lang w:val="fi-FI"/>
        </w:rPr>
        <w:tab/>
        <w:t xml:space="preserve">             </w:t>
      </w:r>
      <w:r w:rsidR="00891F9E" w:rsidRPr="00891F9E">
        <w:rPr>
          <w:rFonts w:asciiTheme="minorHAnsi" w:hAnsiTheme="minorHAnsi" w:cstheme="minorHAnsi"/>
          <w:lang w:val="fi-FI"/>
        </w:rPr>
        <w:t xml:space="preserve">Linda </w:t>
      </w:r>
      <w:proofErr w:type="spellStart"/>
      <w:r w:rsidR="00891F9E" w:rsidRPr="00891F9E">
        <w:rPr>
          <w:rFonts w:asciiTheme="minorHAnsi" w:hAnsiTheme="minorHAnsi" w:cstheme="minorHAnsi"/>
          <w:lang w:val="fi-FI"/>
        </w:rPr>
        <w:t>Mat</w:t>
      </w:r>
      <w:r w:rsidR="00891F9E">
        <w:rPr>
          <w:rFonts w:asciiTheme="minorHAnsi" w:hAnsiTheme="minorHAnsi" w:cstheme="minorHAnsi"/>
          <w:lang w:val="fi-FI"/>
        </w:rPr>
        <w:t>t</w:t>
      </w:r>
      <w:r w:rsidR="00891F9E" w:rsidRPr="00891F9E">
        <w:rPr>
          <w:rFonts w:asciiTheme="minorHAnsi" w:hAnsiTheme="minorHAnsi" w:cstheme="minorHAnsi"/>
          <w:lang w:val="fi-FI"/>
        </w:rPr>
        <w:t>is</w:t>
      </w:r>
      <w:r w:rsidR="00891F9E">
        <w:rPr>
          <w:rFonts w:asciiTheme="minorHAnsi" w:hAnsiTheme="minorHAnsi" w:cstheme="minorHAnsi"/>
          <w:lang w:val="fi-FI"/>
        </w:rPr>
        <w:t>son</w:t>
      </w:r>
      <w:proofErr w:type="spellEnd"/>
      <w:r w:rsidR="003C47BF">
        <w:rPr>
          <w:rFonts w:asciiTheme="minorHAnsi" w:hAnsiTheme="minorHAnsi" w:cstheme="minorHAnsi"/>
          <w:lang w:val="fi-FI"/>
        </w:rPr>
        <w:t>-</w:t>
      </w:r>
      <w:r w:rsidR="00891F9E">
        <w:rPr>
          <w:rFonts w:asciiTheme="minorHAnsi" w:hAnsiTheme="minorHAnsi" w:cstheme="minorHAnsi"/>
          <w:lang w:val="fi-FI"/>
        </w:rPr>
        <w:t>Olsson</w:t>
      </w:r>
      <w:r w:rsidR="00770D13" w:rsidRPr="00891F9E">
        <w:rPr>
          <w:rFonts w:asciiTheme="minorHAnsi" w:hAnsiTheme="minorHAnsi" w:cstheme="minorHAnsi"/>
          <w:lang w:val="fi-FI"/>
        </w:rPr>
        <w:t xml:space="preserve"> Karin </w:t>
      </w:r>
      <w:proofErr w:type="spellStart"/>
      <w:r w:rsidR="00770D13" w:rsidRPr="00891F9E">
        <w:rPr>
          <w:rFonts w:asciiTheme="minorHAnsi" w:hAnsiTheme="minorHAnsi" w:cstheme="minorHAnsi"/>
          <w:lang w:val="fi-FI"/>
        </w:rPr>
        <w:t>Stoeckmann</w:t>
      </w:r>
      <w:proofErr w:type="spellEnd"/>
      <w:r w:rsidR="00770D13" w:rsidRPr="00891F9E">
        <w:rPr>
          <w:rFonts w:asciiTheme="minorHAnsi" w:hAnsiTheme="minorHAnsi" w:cstheme="minorHAnsi"/>
          <w:lang w:val="fi-FI"/>
        </w:rPr>
        <w:t>.</w:t>
      </w:r>
    </w:p>
    <w:p w14:paraId="595CD761" w14:textId="77777777" w:rsidR="00415CCA" w:rsidRPr="00891F9E" w:rsidRDefault="00415CCA" w:rsidP="007A53CC">
      <w:pPr>
        <w:jc w:val="center"/>
        <w:rPr>
          <w:rFonts w:asciiTheme="minorHAnsi" w:hAnsiTheme="minorHAnsi" w:cstheme="minorHAnsi"/>
          <w:lang w:val="fi-FI"/>
        </w:rPr>
      </w:pPr>
    </w:p>
    <w:p w14:paraId="51B59856" w14:textId="77777777" w:rsidR="0077576E" w:rsidRPr="00891F9E" w:rsidRDefault="0077576E" w:rsidP="00AD32A6">
      <w:pPr>
        <w:rPr>
          <w:rFonts w:asciiTheme="minorHAnsi" w:hAnsiTheme="minorHAnsi" w:cstheme="minorHAnsi"/>
          <w:lang w:val="fi-F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891F9E">
        <w:rPr>
          <w:rFonts w:asciiTheme="minorHAnsi" w:hAnsiTheme="minorHAnsi" w:cstheme="minorHAnsi"/>
          <w:b/>
          <w:szCs w:val="24"/>
          <w:lang w:val="fi-FI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6DDF55E4" w:rsidR="004417BA" w:rsidRPr="00162463" w:rsidRDefault="00F3715D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Magnus Petersson</w:t>
      </w:r>
      <w:r w:rsidR="00385172">
        <w:rPr>
          <w:rFonts w:asciiTheme="minorHAnsi" w:hAnsiTheme="minorHAnsi" w:cstheme="minorHAnsi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561A9F50" w14:textId="527AFFCC" w:rsidR="0064691E" w:rsidRPr="00770D13" w:rsidRDefault="001B7166" w:rsidP="00770D13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  <w:r w:rsidR="00385172" w:rsidRPr="002B4A6F">
        <w:rPr>
          <w:rFonts w:asciiTheme="minorHAnsi" w:hAnsiTheme="minorHAnsi" w:cstheme="minorHAnsi"/>
          <w:bCs/>
        </w:rPr>
        <w:t xml:space="preserve"> 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3E8E87DD" w14:textId="4A91988E" w:rsidR="00770D13" w:rsidRDefault="00770D13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 w:rsidRPr="00770D13">
        <w:rPr>
          <w:rFonts w:asciiTheme="minorHAnsi" w:hAnsiTheme="minorHAnsi" w:cstheme="minorHAnsi"/>
          <w:bCs/>
          <w:szCs w:val="24"/>
        </w:rPr>
        <w:t>Jägare</w:t>
      </w:r>
      <w:r w:rsidR="00A72D0C">
        <w:rPr>
          <w:rFonts w:asciiTheme="minorHAnsi" w:hAnsiTheme="minorHAnsi" w:cstheme="minorHAnsi"/>
          <w:bCs/>
          <w:szCs w:val="24"/>
        </w:rPr>
        <w:t xml:space="preserve">xamen: </w:t>
      </w:r>
      <w:r w:rsidR="00A72D0C" w:rsidRPr="00A72D0C">
        <w:rPr>
          <w:rFonts w:asciiTheme="minorHAnsi" w:hAnsiTheme="minorHAnsi" w:cstheme="minorHAnsi"/>
          <w:bCs/>
          <w:szCs w:val="24"/>
          <w:highlight w:val="yellow"/>
        </w:rPr>
        <w:t>Magnus C</w:t>
      </w:r>
      <w:r w:rsidR="00A72D0C">
        <w:rPr>
          <w:rFonts w:asciiTheme="minorHAnsi" w:hAnsiTheme="minorHAnsi" w:cstheme="minorHAnsi"/>
          <w:bCs/>
          <w:szCs w:val="24"/>
        </w:rPr>
        <w:t>, Rasmus, KG</w:t>
      </w:r>
    </w:p>
    <w:p w14:paraId="3CC166EB" w14:textId="73E44147" w:rsidR="00A72D0C" w:rsidRDefault="00A72D0C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Skytte: </w:t>
      </w:r>
      <w:r w:rsidRPr="00A72D0C">
        <w:rPr>
          <w:rFonts w:asciiTheme="minorHAnsi" w:hAnsiTheme="minorHAnsi" w:cstheme="minorHAnsi"/>
          <w:bCs/>
          <w:szCs w:val="24"/>
          <w:highlight w:val="yellow"/>
        </w:rPr>
        <w:t>Magnus C</w:t>
      </w:r>
      <w:r>
        <w:rPr>
          <w:rFonts w:asciiTheme="minorHAnsi" w:hAnsiTheme="minorHAnsi" w:cstheme="minorHAnsi"/>
          <w:bCs/>
          <w:szCs w:val="24"/>
        </w:rPr>
        <w:t>, Magnus P</w:t>
      </w:r>
    </w:p>
    <w:p w14:paraId="77405C2B" w14:textId="05811A78" w:rsidR="00A72D0C" w:rsidRDefault="00A72D0C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Medlem: </w:t>
      </w:r>
      <w:r w:rsidRPr="00A72D0C">
        <w:rPr>
          <w:rFonts w:asciiTheme="minorHAnsi" w:hAnsiTheme="minorHAnsi" w:cstheme="minorHAnsi"/>
          <w:bCs/>
          <w:szCs w:val="24"/>
          <w:highlight w:val="yellow"/>
        </w:rPr>
        <w:t>Linda</w:t>
      </w:r>
      <w:r>
        <w:rPr>
          <w:rFonts w:asciiTheme="minorHAnsi" w:hAnsiTheme="minorHAnsi" w:cstheme="minorHAnsi"/>
          <w:bCs/>
          <w:szCs w:val="24"/>
        </w:rPr>
        <w:t>, Mats</w:t>
      </w:r>
    </w:p>
    <w:p w14:paraId="09A7D945" w14:textId="088765BC" w:rsidR="00A72D0C" w:rsidRDefault="00A72D0C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Ekonomi: </w:t>
      </w:r>
      <w:r w:rsidRPr="00A72D0C">
        <w:rPr>
          <w:rFonts w:asciiTheme="minorHAnsi" w:hAnsiTheme="minorHAnsi" w:cstheme="minorHAnsi"/>
          <w:bCs/>
          <w:szCs w:val="24"/>
          <w:highlight w:val="yellow"/>
        </w:rPr>
        <w:t>Carina</w:t>
      </w:r>
    </w:p>
    <w:p w14:paraId="0CB210F8" w14:textId="6FD2D678" w:rsidR="00A72D0C" w:rsidRDefault="00A72D0C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Kommunikation &amp; webb: </w:t>
      </w:r>
      <w:r w:rsidRPr="00A72D0C">
        <w:rPr>
          <w:rFonts w:asciiTheme="minorHAnsi" w:hAnsiTheme="minorHAnsi" w:cstheme="minorHAnsi"/>
          <w:bCs/>
          <w:szCs w:val="24"/>
          <w:highlight w:val="yellow"/>
        </w:rPr>
        <w:t>Kent</w:t>
      </w:r>
    </w:p>
    <w:p w14:paraId="2B454F4E" w14:textId="2D962E5A" w:rsidR="00A72D0C" w:rsidRDefault="00A72D0C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 w:rsidRPr="00A72D0C">
        <w:rPr>
          <w:rFonts w:asciiTheme="minorHAnsi" w:hAnsiTheme="minorHAnsi" w:cstheme="minorHAnsi"/>
          <w:bCs/>
          <w:szCs w:val="24"/>
          <w:lang w:val="en-US"/>
        </w:rPr>
        <w:t>Ungdom</w:t>
      </w:r>
      <w:proofErr w:type="spellEnd"/>
      <w:r w:rsidRPr="00A72D0C">
        <w:rPr>
          <w:rFonts w:asciiTheme="minorHAnsi" w:hAnsiTheme="minorHAnsi" w:cstheme="minorHAnsi"/>
          <w:bCs/>
          <w:szCs w:val="24"/>
          <w:lang w:val="en-US"/>
        </w:rPr>
        <w:t xml:space="preserve">: </w:t>
      </w:r>
      <w:r w:rsidRPr="00A72D0C">
        <w:rPr>
          <w:rFonts w:asciiTheme="minorHAnsi" w:hAnsiTheme="minorHAnsi" w:cstheme="minorHAnsi"/>
          <w:bCs/>
          <w:szCs w:val="24"/>
          <w:highlight w:val="yellow"/>
          <w:lang w:val="en-US"/>
        </w:rPr>
        <w:t>Thimmy</w:t>
      </w:r>
      <w:r w:rsidRPr="00A72D0C">
        <w:rPr>
          <w:rFonts w:asciiTheme="minorHAnsi" w:hAnsiTheme="minorHAnsi" w:cstheme="minorHAnsi"/>
          <w:bCs/>
          <w:szCs w:val="24"/>
          <w:lang w:val="en-US"/>
        </w:rPr>
        <w:t>, Magnus P, Ra</w:t>
      </w:r>
      <w:r w:rsidR="00AD3DA5">
        <w:rPr>
          <w:rFonts w:asciiTheme="minorHAnsi" w:hAnsiTheme="minorHAnsi" w:cstheme="minorHAnsi"/>
          <w:bCs/>
          <w:szCs w:val="24"/>
          <w:lang w:val="en-US"/>
        </w:rPr>
        <w:t>s</w:t>
      </w:r>
      <w:r w:rsidRPr="00A72D0C">
        <w:rPr>
          <w:rFonts w:asciiTheme="minorHAnsi" w:hAnsiTheme="minorHAnsi" w:cstheme="minorHAnsi"/>
          <w:bCs/>
          <w:szCs w:val="24"/>
          <w:lang w:val="en-US"/>
        </w:rPr>
        <w:t>mus, Joh</w:t>
      </w:r>
      <w:r>
        <w:rPr>
          <w:rFonts w:asciiTheme="minorHAnsi" w:hAnsiTheme="minorHAnsi" w:cstheme="minorHAnsi"/>
          <w:bCs/>
          <w:szCs w:val="24"/>
          <w:lang w:val="en-US"/>
        </w:rPr>
        <w:t>n</w:t>
      </w:r>
    </w:p>
    <w:p w14:paraId="5558A70D" w14:textId="0B3D1537" w:rsidR="00A72D0C" w:rsidRDefault="00A72D0C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Klövvilt</w:t>
      </w:r>
      <w:proofErr w:type="spellEnd"/>
      <w:r w:rsidR="00484FF0">
        <w:rPr>
          <w:rFonts w:asciiTheme="minorHAnsi" w:hAnsiTheme="minorHAnsi" w:cstheme="minorHAnsi"/>
          <w:bCs/>
          <w:szCs w:val="24"/>
          <w:lang w:val="en-US"/>
        </w:rPr>
        <w:t xml:space="preserve">: </w:t>
      </w:r>
      <w:r w:rsidR="00484FF0"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Magnus C</w:t>
      </w:r>
      <w:r w:rsidR="00484FF0">
        <w:rPr>
          <w:rFonts w:asciiTheme="minorHAnsi" w:hAnsiTheme="minorHAnsi" w:cstheme="minorHAnsi"/>
          <w:bCs/>
          <w:szCs w:val="24"/>
          <w:lang w:val="en-US"/>
        </w:rPr>
        <w:t>, Ove, Magnus P, Rasmus</w:t>
      </w:r>
    </w:p>
    <w:p w14:paraId="26DC02D0" w14:textId="787E8CE7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Viltdata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: 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Hans</w:t>
      </w:r>
      <w:r w:rsidR="00CB0204">
        <w:rPr>
          <w:rFonts w:asciiTheme="minorHAnsi" w:hAnsiTheme="minorHAnsi" w:cstheme="minorHAnsi"/>
          <w:bCs/>
          <w:szCs w:val="24"/>
          <w:highlight w:val="yellow"/>
          <w:lang w:val="en-US"/>
        </w:rPr>
        <w:t>-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Olov</w:t>
      </w:r>
      <w:r>
        <w:rPr>
          <w:rFonts w:asciiTheme="minorHAnsi" w:hAnsiTheme="minorHAnsi" w:cstheme="minorHAnsi"/>
          <w:bCs/>
          <w:szCs w:val="24"/>
          <w:lang w:val="en-US"/>
        </w:rPr>
        <w:t>, K</w:t>
      </w:r>
      <w:r w:rsidR="00CB0204">
        <w:rPr>
          <w:rFonts w:asciiTheme="minorHAnsi" w:hAnsiTheme="minorHAnsi" w:cstheme="minorHAnsi"/>
          <w:bCs/>
          <w:szCs w:val="24"/>
          <w:lang w:val="en-US"/>
        </w:rPr>
        <w:t>G</w:t>
      </w:r>
    </w:p>
    <w:p w14:paraId="66B02F7D" w14:textId="1AF26057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Fältvilt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: 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Ove</w:t>
      </w:r>
    </w:p>
    <w:p w14:paraId="7F403950" w14:textId="32F3766E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Hund: 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Hampus</w:t>
      </w:r>
      <w:r>
        <w:rPr>
          <w:rFonts w:asciiTheme="minorHAnsi" w:hAnsiTheme="minorHAnsi" w:cstheme="minorHAnsi"/>
          <w:bCs/>
          <w:szCs w:val="24"/>
          <w:lang w:val="en-US"/>
        </w:rPr>
        <w:t>, Mats</w:t>
      </w:r>
    </w:p>
    <w:p w14:paraId="18DC6F77" w14:textId="65F8B9F4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VFD: 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Ove</w:t>
      </w:r>
    </w:p>
    <w:p w14:paraId="0AA7181C" w14:textId="5C0DC043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Viltvård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: 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Magnus P</w:t>
      </w:r>
      <w:r>
        <w:rPr>
          <w:rFonts w:asciiTheme="minorHAnsi" w:hAnsiTheme="minorHAnsi" w:cstheme="minorHAnsi"/>
          <w:bCs/>
          <w:szCs w:val="24"/>
          <w:lang w:val="en-US"/>
        </w:rPr>
        <w:t>, Ove</w:t>
      </w:r>
    </w:p>
    <w:p w14:paraId="0A547602" w14:textId="3A7E08BE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Kust: </w:t>
      </w:r>
      <w:r w:rsidRPr="00484FF0">
        <w:rPr>
          <w:rFonts w:asciiTheme="minorHAnsi" w:hAnsiTheme="minorHAnsi" w:cstheme="minorHAnsi"/>
          <w:bCs/>
          <w:szCs w:val="24"/>
          <w:highlight w:val="yellow"/>
          <w:lang w:val="en-US"/>
        </w:rPr>
        <w:t>Hampus</w:t>
      </w:r>
      <w:r>
        <w:rPr>
          <w:rFonts w:asciiTheme="minorHAnsi" w:hAnsiTheme="minorHAnsi" w:cstheme="minorHAnsi"/>
          <w:bCs/>
          <w:szCs w:val="24"/>
          <w:lang w:val="en-US"/>
        </w:rPr>
        <w:t>, John</w:t>
      </w:r>
    </w:p>
    <w:p w14:paraId="0B8F6997" w14:textId="0001E1E6" w:rsidR="00484FF0" w:rsidRPr="003C1CF7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 w:rsidRPr="003C1CF7">
        <w:rPr>
          <w:rFonts w:asciiTheme="minorHAnsi" w:hAnsiTheme="minorHAnsi" w:cstheme="minorHAnsi"/>
          <w:bCs/>
          <w:szCs w:val="24"/>
          <w:lang w:val="en-US"/>
        </w:rPr>
        <w:t>Rovdjur</w:t>
      </w:r>
      <w:proofErr w:type="spellEnd"/>
      <w:r w:rsidRPr="003C1CF7">
        <w:rPr>
          <w:rFonts w:asciiTheme="minorHAnsi" w:hAnsiTheme="minorHAnsi" w:cstheme="minorHAnsi"/>
          <w:bCs/>
          <w:szCs w:val="24"/>
          <w:lang w:val="en-US"/>
        </w:rPr>
        <w:t xml:space="preserve">: </w:t>
      </w:r>
      <w:r w:rsidRPr="003C1CF7">
        <w:rPr>
          <w:rFonts w:asciiTheme="minorHAnsi" w:hAnsiTheme="minorHAnsi" w:cstheme="minorHAnsi"/>
          <w:bCs/>
          <w:szCs w:val="24"/>
          <w:highlight w:val="yellow"/>
          <w:lang w:val="en-US"/>
        </w:rPr>
        <w:t>Hans</w:t>
      </w:r>
      <w:r w:rsidR="00CB0204" w:rsidRPr="003C1CF7">
        <w:rPr>
          <w:rFonts w:asciiTheme="minorHAnsi" w:hAnsiTheme="minorHAnsi" w:cstheme="minorHAnsi"/>
          <w:bCs/>
          <w:szCs w:val="24"/>
          <w:highlight w:val="yellow"/>
          <w:lang w:val="en-US"/>
        </w:rPr>
        <w:t>-</w:t>
      </w:r>
      <w:r w:rsidRPr="003C1CF7">
        <w:rPr>
          <w:rFonts w:asciiTheme="minorHAnsi" w:hAnsiTheme="minorHAnsi" w:cstheme="minorHAnsi"/>
          <w:bCs/>
          <w:szCs w:val="24"/>
          <w:highlight w:val="yellow"/>
          <w:lang w:val="en-US"/>
        </w:rPr>
        <w:t>Olov</w:t>
      </w:r>
      <w:r w:rsidRPr="003C1CF7">
        <w:rPr>
          <w:rFonts w:asciiTheme="minorHAnsi" w:hAnsiTheme="minorHAnsi" w:cstheme="minorHAnsi"/>
          <w:bCs/>
          <w:szCs w:val="24"/>
          <w:lang w:val="en-US"/>
        </w:rPr>
        <w:t>, Magnus P, Rasmus, Magnus C</w:t>
      </w:r>
    </w:p>
    <w:p w14:paraId="4A7CD1EC" w14:textId="14E44499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Skogsfågel: </w:t>
      </w:r>
      <w:r w:rsidRPr="00484FF0">
        <w:rPr>
          <w:rFonts w:asciiTheme="minorHAnsi" w:hAnsiTheme="minorHAnsi" w:cstheme="minorHAnsi"/>
          <w:bCs/>
          <w:szCs w:val="24"/>
          <w:highlight w:val="yellow"/>
        </w:rPr>
        <w:t>KG</w:t>
      </w:r>
    </w:p>
    <w:p w14:paraId="50139772" w14:textId="09F9E40B" w:rsidR="00484FF0" w:rsidRDefault="00484FF0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Utbildning: </w:t>
      </w:r>
      <w:r w:rsidRPr="00484FF0">
        <w:rPr>
          <w:rFonts w:asciiTheme="minorHAnsi" w:hAnsiTheme="minorHAnsi" w:cstheme="minorHAnsi"/>
          <w:bCs/>
          <w:szCs w:val="24"/>
          <w:highlight w:val="yellow"/>
        </w:rPr>
        <w:t>Hans</w:t>
      </w:r>
      <w:r w:rsidR="00CB0204">
        <w:rPr>
          <w:rFonts w:asciiTheme="minorHAnsi" w:hAnsiTheme="minorHAnsi" w:cstheme="minorHAnsi"/>
          <w:bCs/>
          <w:szCs w:val="24"/>
          <w:highlight w:val="yellow"/>
        </w:rPr>
        <w:t>-</w:t>
      </w:r>
      <w:r w:rsidRPr="00484FF0">
        <w:rPr>
          <w:rFonts w:asciiTheme="minorHAnsi" w:hAnsiTheme="minorHAnsi" w:cstheme="minorHAnsi"/>
          <w:bCs/>
          <w:szCs w:val="24"/>
          <w:highlight w:val="yellow"/>
        </w:rPr>
        <w:t>Olov</w:t>
      </w:r>
      <w:r>
        <w:rPr>
          <w:rFonts w:asciiTheme="minorHAnsi" w:hAnsiTheme="minorHAnsi" w:cstheme="minorHAnsi"/>
          <w:bCs/>
          <w:szCs w:val="24"/>
        </w:rPr>
        <w:t>, Karin</w:t>
      </w:r>
    </w:p>
    <w:p w14:paraId="1EB3688A" w14:textId="77777777" w:rsidR="00327762" w:rsidRPr="00484FF0" w:rsidRDefault="00327762" w:rsidP="00770D13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D24D48E" w14:textId="4B7A7D4D" w:rsidR="008667D9" w:rsidRPr="00766109" w:rsidRDefault="00484FF0" w:rsidP="00766109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766109">
        <w:rPr>
          <w:rFonts w:asciiTheme="minorHAnsi" w:hAnsiTheme="minorHAnsi" w:cstheme="minorHAnsi"/>
          <w:bCs/>
        </w:rPr>
        <w:t>Valberedningen har presenterat Magnus Haglund som ny kandidat till förbundsordförande.</w:t>
      </w:r>
    </w:p>
    <w:p w14:paraId="61A60313" w14:textId="2CBE2027" w:rsidR="00484FF0" w:rsidRDefault="00484FF0" w:rsidP="00766109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KG har deltagit på ett teams möte där alla länsordförandena fick ställa sina frågor till Magnus, KG har känslan av att detta är ett bra alternativ.</w:t>
      </w:r>
      <w:r w:rsidR="00766109">
        <w:rPr>
          <w:rFonts w:asciiTheme="minorHAnsi" w:hAnsiTheme="minorHAnsi" w:cstheme="minorHAnsi"/>
          <w:bCs/>
        </w:rPr>
        <w:t xml:space="preserve"> </w:t>
      </w:r>
    </w:p>
    <w:p w14:paraId="56313A4D" w14:textId="77777777" w:rsidR="00766109" w:rsidRDefault="00766109" w:rsidP="00766109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2645AE79" w14:textId="175D8BA9" w:rsidR="00766109" w:rsidRDefault="00766109" w:rsidP="00766109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Höjning av medlemsavgiften: Förbundsstyrelsen föreslår en höjning av medlemsavgiften med 45kr om året i tre år</w:t>
      </w:r>
      <w:r w:rsidR="003C1CF7">
        <w:rPr>
          <w:rFonts w:asciiTheme="minorHAnsi" w:hAnsiTheme="minorHAnsi" w:cstheme="minorHAnsi"/>
          <w:bCs/>
        </w:rPr>
        <w:t xml:space="preserve"> med början 2027-07-01.</w:t>
      </w:r>
    </w:p>
    <w:p w14:paraId="553764F6" w14:textId="7AC385B8" w:rsidR="00766109" w:rsidRDefault="00766109" w:rsidP="00766109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Länsföreningen beslutade att rös</w:t>
      </w:r>
      <w:r w:rsidR="003C1CF7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a för höjningarna.</w:t>
      </w:r>
    </w:p>
    <w:p w14:paraId="0E2E1C35" w14:textId="72CA0089" w:rsidR="00766109" w:rsidRPr="0064691E" w:rsidRDefault="00766109" w:rsidP="0064691E">
      <w:pPr>
        <w:pStyle w:val="Liststycke"/>
        <w:ind w:left="643"/>
        <w:rPr>
          <w:rFonts w:asciiTheme="minorHAnsi" w:hAnsiTheme="minorHAnsi" w:cstheme="minorHAnsi"/>
          <w:bCs/>
        </w:rPr>
      </w:pPr>
    </w:p>
    <w:p w14:paraId="6DB8E676" w14:textId="77777777" w:rsidR="00C1036A" w:rsidRPr="008667D9" w:rsidRDefault="00C1036A" w:rsidP="008667D9">
      <w:pPr>
        <w:pStyle w:val="Liststycke"/>
        <w:ind w:left="643"/>
        <w:rPr>
          <w:rFonts w:asciiTheme="minorHAnsi" w:hAnsiTheme="minorHAnsi" w:cstheme="minorHAnsi"/>
          <w:bCs/>
        </w:rPr>
      </w:pPr>
    </w:p>
    <w:p w14:paraId="2933F51F" w14:textId="53CF51BC" w:rsidR="007E21ED" w:rsidRPr="007F622F" w:rsidRDefault="008760C1" w:rsidP="007F622F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02A9996B" w14:textId="37FD4589" w:rsidR="001503FD" w:rsidRDefault="00766109" w:rsidP="00766109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Länsföreningen beslutade att betala ut arvorden när någon är iväg heldagar eller halvdagar på möten som förbundet kallar till.</w:t>
      </w:r>
    </w:p>
    <w:p w14:paraId="20B44933" w14:textId="5B8FA340" w:rsidR="00766109" w:rsidRDefault="00766109" w:rsidP="00766109">
      <w:pPr>
        <w:pStyle w:val="Liststycke"/>
        <w:ind w:left="937" w:firstLine="6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Heldag 1707kr halvdag 914kr.</w:t>
      </w:r>
    </w:p>
    <w:p w14:paraId="01A0ED2C" w14:textId="53DDD1C5" w:rsidR="00766109" w:rsidRDefault="00766109" w:rsidP="00766109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VFD: Ove informerade från senaste mötet, samförvaltningsplan klövvilt påbörjat av länsstyrelsen.</w:t>
      </w:r>
    </w:p>
    <w:p w14:paraId="728E0C98" w14:textId="4CF54E0B" w:rsidR="00766109" w:rsidRDefault="00766109" w:rsidP="00766109">
      <w:pPr>
        <w:pStyle w:val="Liststycke"/>
        <w:ind w:left="1003"/>
        <w:rPr>
          <w:rFonts w:asciiTheme="minorHAnsi" w:hAnsiTheme="minorHAnsi" w:cstheme="minorHAnsi"/>
          <w:bCs/>
          <w:lang w:val="da-DK"/>
        </w:rPr>
      </w:pPr>
      <w:r w:rsidRPr="00766109">
        <w:rPr>
          <w:rFonts w:asciiTheme="minorHAnsi" w:hAnsiTheme="minorHAnsi" w:cstheme="minorHAnsi"/>
          <w:bCs/>
          <w:lang w:val="da-DK"/>
        </w:rPr>
        <w:t>Länsstyrelsen har haft övning om af</w:t>
      </w:r>
      <w:r>
        <w:rPr>
          <w:rFonts w:asciiTheme="minorHAnsi" w:hAnsiTheme="minorHAnsi" w:cstheme="minorHAnsi"/>
          <w:bCs/>
          <w:lang w:val="da-DK"/>
        </w:rPr>
        <w:t>rikansk svinfeber.</w:t>
      </w:r>
    </w:p>
    <w:p w14:paraId="2B6BA0FC" w14:textId="28726135" w:rsidR="00766109" w:rsidRDefault="00766109" w:rsidP="00766109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766109">
        <w:rPr>
          <w:rFonts w:asciiTheme="minorHAnsi" w:hAnsiTheme="minorHAnsi" w:cstheme="minorHAnsi"/>
          <w:bCs/>
        </w:rPr>
        <w:t xml:space="preserve">Politisk strategi: Hans Olov har </w:t>
      </w:r>
      <w:r>
        <w:rPr>
          <w:rFonts w:asciiTheme="minorHAnsi" w:hAnsiTheme="minorHAnsi" w:cstheme="minorHAnsi"/>
          <w:bCs/>
        </w:rPr>
        <w:t>kontaktat lokal politiker i länet.</w:t>
      </w:r>
    </w:p>
    <w:p w14:paraId="2E3B8BF2" w14:textId="11890D96" w:rsidR="00CB0204" w:rsidRPr="00CB0204" w:rsidRDefault="00CB0204" w:rsidP="00CB0204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Annika Felton: Föreläsning 10/9 Knut Han</w:t>
      </w:r>
      <w:r w:rsidR="00FF0960">
        <w:rPr>
          <w:rFonts w:asciiTheme="minorHAnsi" w:hAnsiTheme="minorHAnsi" w:cstheme="minorHAnsi"/>
          <w:bCs/>
        </w:rPr>
        <w:t xml:space="preserve"> skolan</w:t>
      </w:r>
      <w:r>
        <w:rPr>
          <w:rFonts w:asciiTheme="minorHAnsi" w:hAnsiTheme="minorHAnsi" w:cstheme="minorHAnsi"/>
          <w:bCs/>
        </w:rPr>
        <w:t>. KG bokar lokal.</w:t>
      </w:r>
    </w:p>
    <w:p w14:paraId="61FB3C01" w14:textId="4106A89A" w:rsidR="0064691E" w:rsidRPr="00766109" w:rsidRDefault="001503FD" w:rsidP="001503FD">
      <w:pPr>
        <w:rPr>
          <w:rFonts w:asciiTheme="minorHAnsi" w:hAnsiTheme="minorHAnsi" w:cstheme="minorHAnsi"/>
          <w:bCs/>
        </w:rPr>
      </w:pPr>
      <w:r w:rsidRPr="00766109">
        <w:rPr>
          <w:rFonts w:asciiTheme="minorHAnsi" w:hAnsiTheme="minorHAnsi" w:cstheme="minorHAnsi"/>
          <w:bCs/>
        </w:rPr>
        <w:t xml:space="preserve"> </w:t>
      </w:r>
    </w:p>
    <w:p w14:paraId="787384CC" w14:textId="03633290" w:rsidR="007F622F" w:rsidRDefault="00C82250" w:rsidP="00E504F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40A19C4C" w14:textId="450CCD79" w:rsidR="00CB0204" w:rsidRPr="00E504F1" w:rsidRDefault="00CB0204" w:rsidP="00CB0204">
      <w:pPr>
        <w:pStyle w:val="Liststycke1"/>
        <w:numPr>
          <w:ilvl w:val="0"/>
          <w:numId w:val="2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Jaktmarker i länet: KG skickar påminnelse till kretsarna.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75503DF3" w14:textId="269CB0A2" w:rsidR="00CD223C" w:rsidRDefault="00B47C17" w:rsidP="00BF318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3506E1D9" w14:textId="22B55615" w:rsidR="00B67A30" w:rsidRDefault="001272EB" w:rsidP="001272EB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Skrivelse trafikverket: Ove gör en skrivelse för att förhindra sandstormar</w:t>
      </w:r>
      <w:r w:rsidR="00FF0960">
        <w:rPr>
          <w:rFonts w:asciiTheme="minorHAnsi" w:hAnsiTheme="minorHAnsi" w:cstheme="minorHAnsi"/>
          <w:bCs/>
          <w:szCs w:val="24"/>
        </w:rPr>
        <w:t xml:space="preserve"> på E22</w:t>
      </w:r>
      <w:r>
        <w:rPr>
          <w:rFonts w:asciiTheme="minorHAnsi" w:hAnsiTheme="minorHAnsi" w:cstheme="minorHAnsi"/>
          <w:bCs/>
          <w:szCs w:val="24"/>
        </w:rPr>
        <w:t xml:space="preserve"> vi</w:t>
      </w:r>
      <w:r w:rsidR="00FF0960">
        <w:rPr>
          <w:rFonts w:asciiTheme="minorHAnsi" w:hAnsiTheme="minorHAnsi" w:cstheme="minorHAnsi"/>
          <w:bCs/>
          <w:szCs w:val="24"/>
        </w:rPr>
        <w:t>l</w:t>
      </w:r>
      <w:r>
        <w:rPr>
          <w:rFonts w:asciiTheme="minorHAnsi" w:hAnsiTheme="minorHAnsi" w:cstheme="minorHAnsi"/>
          <w:bCs/>
          <w:szCs w:val="24"/>
        </w:rPr>
        <w:t>ket samtidigt gynnar fältviltet.</w:t>
      </w:r>
    </w:p>
    <w:p w14:paraId="476E5C74" w14:textId="6CE9014E" w:rsidR="001272EB" w:rsidRPr="001272EB" w:rsidRDefault="001272EB" w:rsidP="001272EB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Instruktörskurs: Magnus P deltar på instruktörskurs </w:t>
      </w:r>
      <w:proofErr w:type="gramStart"/>
      <w:r>
        <w:rPr>
          <w:rFonts w:asciiTheme="minorHAnsi" w:hAnsiTheme="minorHAnsi" w:cstheme="minorHAnsi"/>
          <w:bCs/>
          <w:szCs w:val="24"/>
        </w:rPr>
        <w:t>28-29</w:t>
      </w:r>
      <w:proofErr w:type="gramEnd"/>
      <w:r>
        <w:rPr>
          <w:rFonts w:asciiTheme="minorHAnsi" w:hAnsiTheme="minorHAnsi" w:cstheme="minorHAnsi"/>
          <w:bCs/>
          <w:szCs w:val="24"/>
        </w:rPr>
        <w:t xml:space="preserve"> maj för att</w:t>
      </w:r>
      <w:r w:rsidR="00FF0960">
        <w:rPr>
          <w:rFonts w:asciiTheme="minorHAnsi" w:hAnsiTheme="minorHAnsi" w:cstheme="minorHAnsi"/>
          <w:bCs/>
          <w:szCs w:val="24"/>
        </w:rPr>
        <w:t xml:space="preserve"> senare kunna</w:t>
      </w:r>
      <w:r>
        <w:rPr>
          <w:rFonts w:asciiTheme="minorHAnsi" w:hAnsiTheme="minorHAnsi" w:cstheme="minorHAnsi"/>
          <w:bCs/>
          <w:szCs w:val="24"/>
        </w:rPr>
        <w:t xml:space="preserve"> hålla </w:t>
      </w:r>
      <w:r w:rsidR="00FF0960">
        <w:rPr>
          <w:rFonts w:asciiTheme="minorHAnsi" w:hAnsiTheme="minorHAnsi" w:cstheme="minorHAnsi"/>
          <w:bCs/>
          <w:szCs w:val="24"/>
        </w:rPr>
        <w:t xml:space="preserve">i </w:t>
      </w:r>
      <w:r>
        <w:rPr>
          <w:rFonts w:asciiTheme="minorHAnsi" w:hAnsiTheme="minorHAnsi" w:cstheme="minorHAnsi"/>
          <w:bCs/>
          <w:szCs w:val="24"/>
        </w:rPr>
        <w:t xml:space="preserve">viltundersökare utbildning. Länsföreningen står för boende samt att han får arvode för två dagar. </w:t>
      </w:r>
    </w:p>
    <w:p w14:paraId="3C588907" w14:textId="77777777" w:rsidR="00B67A30" w:rsidRPr="00B67A30" w:rsidRDefault="00B67A30" w:rsidP="00B67A30">
      <w:pPr>
        <w:pStyle w:val="Liststycke"/>
        <w:ind w:left="1003"/>
        <w:rPr>
          <w:rFonts w:asciiTheme="minorHAnsi" w:hAnsiTheme="minorHAnsi" w:cstheme="minorHAnsi"/>
          <w:bCs/>
          <w:szCs w:val="24"/>
        </w:rPr>
      </w:pP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07DC325F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B67A30">
        <w:rPr>
          <w:rFonts w:asciiTheme="minorHAnsi" w:hAnsiTheme="minorHAnsi" w:cstheme="minorHAnsi"/>
          <w:szCs w:val="24"/>
        </w:rPr>
        <w:t>2</w:t>
      </w:r>
      <w:r w:rsidR="001272EB">
        <w:rPr>
          <w:rFonts w:asciiTheme="minorHAnsi" w:hAnsiTheme="minorHAnsi" w:cstheme="minorHAnsi"/>
          <w:szCs w:val="24"/>
        </w:rPr>
        <w:t>4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1272EB">
        <w:rPr>
          <w:rFonts w:asciiTheme="minorHAnsi" w:hAnsiTheme="minorHAnsi" w:cstheme="minorHAnsi"/>
          <w:szCs w:val="24"/>
        </w:rPr>
        <w:t>6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6BC182A0" w:rsidR="00824852" w:rsidRPr="00096955" w:rsidRDefault="00096955" w:rsidP="00BF3185">
      <w:pPr>
        <w:tabs>
          <w:tab w:val="left" w:pos="3840"/>
        </w:tabs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  <w:r w:rsidR="00BF3185">
        <w:rPr>
          <w:rFonts w:asciiTheme="minorHAnsi" w:hAnsiTheme="minorHAnsi" w:cstheme="minorHAnsi"/>
          <w:b/>
        </w:rPr>
        <w:tab/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0481222E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F3715D">
        <w:rPr>
          <w:rFonts w:asciiTheme="minorHAnsi" w:hAnsiTheme="minorHAnsi" w:cstheme="minorHAnsi"/>
          <w:szCs w:val="24"/>
        </w:rPr>
        <w:t>Magnus Petersson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CBCC" w14:textId="77777777" w:rsidR="00123CB5" w:rsidRDefault="00123CB5">
      <w:r>
        <w:separator/>
      </w:r>
    </w:p>
  </w:endnote>
  <w:endnote w:type="continuationSeparator" w:id="0">
    <w:p w14:paraId="372FFA54" w14:textId="77777777" w:rsidR="00123CB5" w:rsidRDefault="0012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2E9A" w14:textId="77777777" w:rsidR="00123CB5" w:rsidRDefault="00123CB5">
      <w:r>
        <w:separator/>
      </w:r>
    </w:p>
  </w:footnote>
  <w:footnote w:type="continuationSeparator" w:id="0">
    <w:p w14:paraId="31156D11" w14:textId="77777777" w:rsidR="00123CB5" w:rsidRDefault="0012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95C"/>
    <w:multiLevelType w:val="hybridMultilevel"/>
    <w:tmpl w:val="BA0023F8"/>
    <w:lvl w:ilvl="0" w:tplc="B45246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89E6512"/>
    <w:multiLevelType w:val="hybridMultilevel"/>
    <w:tmpl w:val="0B506640"/>
    <w:lvl w:ilvl="0" w:tplc="30FC873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A1314"/>
    <w:multiLevelType w:val="hybridMultilevel"/>
    <w:tmpl w:val="B1CA2278"/>
    <w:lvl w:ilvl="0" w:tplc="B5E0E8D4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5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1AB4E6E"/>
    <w:multiLevelType w:val="hybridMultilevel"/>
    <w:tmpl w:val="85F6D106"/>
    <w:lvl w:ilvl="0" w:tplc="FFC0F9C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9247BDD"/>
    <w:multiLevelType w:val="hybridMultilevel"/>
    <w:tmpl w:val="CE7290E8"/>
    <w:lvl w:ilvl="0" w:tplc="EDC8CB18">
      <w:numFmt w:val="bullet"/>
      <w:lvlText w:val="-"/>
      <w:lvlJc w:val="left"/>
      <w:pPr>
        <w:ind w:left="136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 w15:restartNumberingAfterBreak="0">
    <w:nsid w:val="639E7CA1"/>
    <w:multiLevelType w:val="hybridMultilevel"/>
    <w:tmpl w:val="6A523362"/>
    <w:lvl w:ilvl="0" w:tplc="2EB2CA6E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8F40A7B"/>
    <w:multiLevelType w:val="hybridMultilevel"/>
    <w:tmpl w:val="64E4E884"/>
    <w:lvl w:ilvl="0" w:tplc="3C3C27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4"/>
  </w:num>
  <w:num w:numId="2" w16cid:durableId="1687713355">
    <w:abstractNumId w:val="11"/>
  </w:num>
  <w:num w:numId="3" w16cid:durableId="1974866959">
    <w:abstractNumId w:val="10"/>
  </w:num>
  <w:num w:numId="4" w16cid:durableId="1209105541">
    <w:abstractNumId w:val="13"/>
  </w:num>
  <w:num w:numId="5" w16cid:durableId="1634407952">
    <w:abstractNumId w:val="8"/>
  </w:num>
  <w:num w:numId="6" w16cid:durableId="901909189">
    <w:abstractNumId w:val="7"/>
  </w:num>
  <w:num w:numId="7" w16cid:durableId="1453284382">
    <w:abstractNumId w:val="0"/>
  </w:num>
  <w:num w:numId="8" w16cid:durableId="964578364">
    <w:abstractNumId w:val="9"/>
  </w:num>
  <w:num w:numId="9" w16cid:durableId="2059433217">
    <w:abstractNumId w:val="26"/>
  </w:num>
  <w:num w:numId="10" w16cid:durableId="1082219412">
    <w:abstractNumId w:val="4"/>
  </w:num>
  <w:num w:numId="11" w16cid:durableId="168369221">
    <w:abstractNumId w:val="5"/>
  </w:num>
  <w:num w:numId="12" w16cid:durableId="240680555">
    <w:abstractNumId w:val="20"/>
  </w:num>
  <w:num w:numId="13" w16cid:durableId="1764303984">
    <w:abstractNumId w:val="21"/>
  </w:num>
  <w:num w:numId="14" w16cid:durableId="1848670797">
    <w:abstractNumId w:val="17"/>
  </w:num>
  <w:num w:numId="15" w16cid:durableId="1138571217">
    <w:abstractNumId w:val="6"/>
  </w:num>
  <w:num w:numId="16" w16cid:durableId="600070663">
    <w:abstractNumId w:val="24"/>
  </w:num>
  <w:num w:numId="17" w16cid:durableId="940718857">
    <w:abstractNumId w:val="15"/>
  </w:num>
  <w:num w:numId="18" w16cid:durableId="242223073">
    <w:abstractNumId w:val="3"/>
  </w:num>
  <w:num w:numId="19" w16cid:durableId="1135217300">
    <w:abstractNumId w:val="22"/>
  </w:num>
  <w:num w:numId="20" w16cid:durableId="707412953">
    <w:abstractNumId w:val="23"/>
  </w:num>
  <w:num w:numId="21" w16cid:durableId="1850098585">
    <w:abstractNumId w:val="19"/>
  </w:num>
  <w:num w:numId="22" w16cid:durableId="4016241">
    <w:abstractNumId w:val="1"/>
  </w:num>
  <w:num w:numId="23" w16cid:durableId="456994842">
    <w:abstractNumId w:val="16"/>
  </w:num>
  <w:num w:numId="24" w16cid:durableId="807474796">
    <w:abstractNumId w:val="12"/>
  </w:num>
  <w:num w:numId="25" w16cid:durableId="1397626854">
    <w:abstractNumId w:val="18"/>
  </w:num>
  <w:num w:numId="26" w16cid:durableId="667094407">
    <w:abstractNumId w:val="2"/>
  </w:num>
  <w:num w:numId="27" w16cid:durableId="254483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281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CB5"/>
    <w:rsid w:val="00123DA5"/>
    <w:rsid w:val="00124596"/>
    <w:rsid w:val="001272EB"/>
    <w:rsid w:val="0013464A"/>
    <w:rsid w:val="00136258"/>
    <w:rsid w:val="001365C1"/>
    <w:rsid w:val="00142BC2"/>
    <w:rsid w:val="001436A9"/>
    <w:rsid w:val="001461A1"/>
    <w:rsid w:val="001468EC"/>
    <w:rsid w:val="001503FD"/>
    <w:rsid w:val="00151B08"/>
    <w:rsid w:val="00152C4A"/>
    <w:rsid w:val="00154F1D"/>
    <w:rsid w:val="00156917"/>
    <w:rsid w:val="00157A2F"/>
    <w:rsid w:val="00161382"/>
    <w:rsid w:val="00162463"/>
    <w:rsid w:val="00162525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09C0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A1B"/>
    <w:rsid w:val="00205E03"/>
    <w:rsid w:val="002070F6"/>
    <w:rsid w:val="00211D73"/>
    <w:rsid w:val="002141AD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94A37"/>
    <w:rsid w:val="00294AA3"/>
    <w:rsid w:val="00297975"/>
    <w:rsid w:val="002A0B2C"/>
    <w:rsid w:val="002A1605"/>
    <w:rsid w:val="002A3CFF"/>
    <w:rsid w:val="002A3F4C"/>
    <w:rsid w:val="002A40B7"/>
    <w:rsid w:val="002A54DA"/>
    <w:rsid w:val="002A709C"/>
    <w:rsid w:val="002A733F"/>
    <w:rsid w:val="002B0B7F"/>
    <w:rsid w:val="002B0C55"/>
    <w:rsid w:val="002B4A6F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033F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54E8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458E"/>
    <w:rsid w:val="003262FA"/>
    <w:rsid w:val="00326799"/>
    <w:rsid w:val="00327762"/>
    <w:rsid w:val="003327E8"/>
    <w:rsid w:val="003338D5"/>
    <w:rsid w:val="00335E53"/>
    <w:rsid w:val="00335F59"/>
    <w:rsid w:val="00341107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172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1CF7"/>
    <w:rsid w:val="003C33F7"/>
    <w:rsid w:val="003C47BF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037B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4FF0"/>
    <w:rsid w:val="004855EB"/>
    <w:rsid w:val="00486B44"/>
    <w:rsid w:val="00487456"/>
    <w:rsid w:val="00487F13"/>
    <w:rsid w:val="00490952"/>
    <w:rsid w:val="004909FA"/>
    <w:rsid w:val="00490D28"/>
    <w:rsid w:val="0049127B"/>
    <w:rsid w:val="00491587"/>
    <w:rsid w:val="00491847"/>
    <w:rsid w:val="00492388"/>
    <w:rsid w:val="00493BE1"/>
    <w:rsid w:val="0049677F"/>
    <w:rsid w:val="00496852"/>
    <w:rsid w:val="0049734C"/>
    <w:rsid w:val="00497A2C"/>
    <w:rsid w:val="004A4E28"/>
    <w:rsid w:val="004A52EB"/>
    <w:rsid w:val="004A66E2"/>
    <w:rsid w:val="004A68F9"/>
    <w:rsid w:val="004A6EB2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C4A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50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3B5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671C2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10E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386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1BEF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2CFB"/>
    <w:rsid w:val="0060440A"/>
    <w:rsid w:val="0060448C"/>
    <w:rsid w:val="0060465B"/>
    <w:rsid w:val="00604FAB"/>
    <w:rsid w:val="0060509F"/>
    <w:rsid w:val="00607339"/>
    <w:rsid w:val="006073E5"/>
    <w:rsid w:val="00611926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91E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AE4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0E2B"/>
    <w:rsid w:val="006E5086"/>
    <w:rsid w:val="006E6955"/>
    <w:rsid w:val="006E7AF6"/>
    <w:rsid w:val="006F62B7"/>
    <w:rsid w:val="006F6DD6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910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6331D"/>
    <w:rsid w:val="00766109"/>
    <w:rsid w:val="00770D13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53C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22F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67D9"/>
    <w:rsid w:val="00867E65"/>
    <w:rsid w:val="00871764"/>
    <w:rsid w:val="0087202F"/>
    <w:rsid w:val="00872F1E"/>
    <w:rsid w:val="008755EB"/>
    <w:rsid w:val="008760C1"/>
    <w:rsid w:val="00876B75"/>
    <w:rsid w:val="00880DCD"/>
    <w:rsid w:val="00882040"/>
    <w:rsid w:val="00882FD2"/>
    <w:rsid w:val="00884F6F"/>
    <w:rsid w:val="00891F9E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C31C6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7F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9A9"/>
    <w:rsid w:val="00943E8B"/>
    <w:rsid w:val="00943F2C"/>
    <w:rsid w:val="00944D1E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49B4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C587C"/>
    <w:rsid w:val="009D13E6"/>
    <w:rsid w:val="009D1766"/>
    <w:rsid w:val="009D405E"/>
    <w:rsid w:val="009D497A"/>
    <w:rsid w:val="009D55BC"/>
    <w:rsid w:val="009E064E"/>
    <w:rsid w:val="009E298B"/>
    <w:rsid w:val="009E34BA"/>
    <w:rsid w:val="009E48DE"/>
    <w:rsid w:val="009E732A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6154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0D55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2D0C"/>
    <w:rsid w:val="00A73D56"/>
    <w:rsid w:val="00A80D63"/>
    <w:rsid w:val="00A82008"/>
    <w:rsid w:val="00A827F5"/>
    <w:rsid w:val="00A82E9E"/>
    <w:rsid w:val="00A849F5"/>
    <w:rsid w:val="00A84D34"/>
    <w:rsid w:val="00A85014"/>
    <w:rsid w:val="00A8733A"/>
    <w:rsid w:val="00A901A8"/>
    <w:rsid w:val="00A91BCA"/>
    <w:rsid w:val="00A938C9"/>
    <w:rsid w:val="00A958F8"/>
    <w:rsid w:val="00A9714F"/>
    <w:rsid w:val="00AA3112"/>
    <w:rsid w:val="00AA4C4B"/>
    <w:rsid w:val="00AA6577"/>
    <w:rsid w:val="00AA7CD0"/>
    <w:rsid w:val="00AB08B5"/>
    <w:rsid w:val="00AB08B8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57D"/>
    <w:rsid w:val="00AB7BF5"/>
    <w:rsid w:val="00AC07DE"/>
    <w:rsid w:val="00AC166A"/>
    <w:rsid w:val="00AC24D2"/>
    <w:rsid w:val="00AC3F72"/>
    <w:rsid w:val="00AC52C9"/>
    <w:rsid w:val="00AC5FF6"/>
    <w:rsid w:val="00AD072B"/>
    <w:rsid w:val="00AD1894"/>
    <w:rsid w:val="00AD295F"/>
    <w:rsid w:val="00AD32A6"/>
    <w:rsid w:val="00AD3855"/>
    <w:rsid w:val="00AD3DA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14B7"/>
    <w:rsid w:val="00B23974"/>
    <w:rsid w:val="00B3016C"/>
    <w:rsid w:val="00B304DC"/>
    <w:rsid w:val="00B33BC7"/>
    <w:rsid w:val="00B34190"/>
    <w:rsid w:val="00B3588E"/>
    <w:rsid w:val="00B40313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30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C6BBF"/>
    <w:rsid w:val="00BD2050"/>
    <w:rsid w:val="00BD3C65"/>
    <w:rsid w:val="00BD3EB5"/>
    <w:rsid w:val="00BD4F18"/>
    <w:rsid w:val="00BD7031"/>
    <w:rsid w:val="00BD7743"/>
    <w:rsid w:val="00BE1D1D"/>
    <w:rsid w:val="00BE1EEE"/>
    <w:rsid w:val="00BE3926"/>
    <w:rsid w:val="00BE7F68"/>
    <w:rsid w:val="00BF3185"/>
    <w:rsid w:val="00BF794C"/>
    <w:rsid w:val="00C06286"/>
    <w:rsid w:val="00C0712D"/>
    <w:rsid w:val="00C07C51"/>
    <w:rsid w:val="00C1036A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6D8E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97A08"/>
    <w:rsid w:val="00CA1361"/>
    <w:rsid w:val="00CA3E7D"/>
    <w:rsid w:val="00CA4EAE"/>
    <w:rsid w:val="00CA614C"/>
    <w:rsid w:val="00CA6F3B"/>
    <w:rsid w:val="00CB0204"/>
    <w:rsid w:val="00CB0F0C"/>
    <w:rsid w:val="00CB11EE"/>
    <w:rsid w:val="00CB24F4"/>
    <w:rsid w:val="00CB271B"/>
    <w:rsid w:val="00CB410D"/>
    <w:rsid w:val="00CB61BA"/>
    <w:rsid w:val="00CB7F7E"/>
    <w:rsid w:val="00CC43D9"/>
    <w:rsid w:val="00CC4B96"/>
    <w:rsid w:val="00CC5F3F"/>
    <w:rsid w:val="00CC5F9D"/>
    <w:rsid w:val="00CC75DE"/>
    <w:rsid w:val="00CD0F1A"/>
    <w:rsid w:val="00CD116B"/>
    <w:rsid w:val="00CD2169"/>
    <w:rsid w:val="00CD223C"/>
    <w:rsid w:val="00CD3B37"/>
    <w:rsid w:val="00CD3D94"/>
    <w:rsid w:val="00CD4458"/>
    <w:rsid w:val="00CD7866"/>
    <w:rsid w:val="00CD798C"/>
    <w:rsid w:val="00CD7A94"/>
    <w:rsid w:val="00CE0B45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85488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3E72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525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4F1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7D8"/>
    <w:rsid w:val="00E65F06"/>
    <w:rsid w:val="00E65F7F"/>
    <w:rsid w:val="00E67813"/>
    <w:rsid w:val="00E701E6"/>
    <w:rsid w:val="00E70B7D"/>
    <w:rsid w:val="00E7314E"/>
    <w:rsid w:val="00E73D92"/>
    <w:rsid w:val="00E744C9"/>
    <w:rsid w:val="00E76C72"/>
    <w:rsid w:val="00E81886"/>
    <w:rsid w:val="00E821A9"/>
    <w:rsid w:val="00E825A0"/>
    <w:rsid w:val="00E83CCC"/>
    <w:rsid w:val="00E851B6"/>
    <w:rsid w:val="00E852A0"/>
    <w:rsid w:val="00E85E36"/>
    <w:rsid w:val="00E86DCC"/>
    <w:rsid w:val="00E870CB"/>
    <w:rsid w:val="00E874C2"/>
    <w:rsid w:val="00E91875"/>
    <w:rsid w:val="00E93D49"/>
    <w:rsid w:val="00E94990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C3971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028D"/>
    <w:rsid w:val="00F13FEC"/>
    <w:rsid w:val="00F1465E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3715D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625"/>
    <w:rsid w:val="00FA2706"/>
    <w:rsid w:val="00FA4E93"/>
    <w:rsid w:val="00FA4EC5"/>
    <w:rsid w:val="00FA54B2"/>
    <w:rsid w:val="00FA79D3"/>
    <w:rsid w:val="00FB01A7"/>
    <w:rsid w:val="00FB065C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E7182"/>
    <w:rsid w:val="00FF0960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424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2026-06-17T07:48:00Z</dcterms:created>
  <dcterms:modified xsi:type="dcterms:W3CDTF">2026-06-17T07:48:00Z</dcterms:modified>
</cp:coreProperties>
</file>