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B66C37" w14:textId="3CE643A4" w:rsidR="00FE0558" w:rsidRPr="00E94990" w:rsidRDefault="00F96549" w:rsidP="005558BF">
      <w:pPr>
        <w:jc w:val="center"/>
        <w:rPr>
          <w:sz w:val="36"/>
          <w:szCs w:val="36"/>
        </w:rPr>
      </w:pPr>
      <w:r w:rsidRPr="00E94990">
        <w:rPr>
          <w:sz w:val="36"/>
          <w:szCs w:val="36"/>
        </w:rPr>
        <w:t>Styrelsemöte</w:t>
      </w:r>
      <w:r w:rsidR="001B5AA8" w:rsidRPr="00E94990">
        <w:rPr>
          <w:sz w:val="36"/>
          <w:szCs w:val="36"/>
        </w:rPr>
        <w:t xml:space="preserve"> </w:t>
      </w:r>
      <w:r w:rsidR="00E94990">
        <w:rPr>
          <w:sz w:val="36"/>
          <w:szCs w:val="36"/>
        </w:rPr>
        <w:t xml:space="preserve">13 </w:t>
      </w:r>
      <w:r w:rsidR="009C587C">
        <w:rPr>
          <w:sz w:val="36"/>
          <w:szCs w:val="36"/>
        </w:rPr>
        <w:t>j</w:t>
      </w:r>
      <w:r w:rsidR="00E94990">
        <w:rPr>
          <w:sz w:val="36"/>
          <w:szCs w:val="36"/>
        </w:rPr>
        <w:t>anuari</w:t>
      </w:r>
      <w:r w:rsidR="001B5AA8" w:rsidRPr="00E94990">
        <w:rPr>
          <w:sz w:val="36"/>
          <w:szCs w:val="36"/>
        </w:rPr>
        <w:t xml:space="preserve"> 202</w:t>
      </w:r>
      <w:r w:rsidR="00E94990">
        <w:rPr>
          <w:sz w:val="36"/>
          <w:szCs w:val="36"/>
        </w:rPr>
        <w:t>6</w:t>
      </w:r>
      <w:r w:rsidR="000F48DA" w:rsidRPr="00E94990">
        <w:rPr>
          <w:sz w:val="36"/>
          <w:szCs w:val="36"/>
        </w:rPr>
        <w:t xml:space="preserve"> på</w:t>
      </w:r>
      <w:r w:rsidRPr="00E94990">
        <w:rPr>
          <w:sz w:val="36"/>
          <w:szCs w:val="36"/>
        </w:rPr>
        <w:t xml:space="preserve"> Sjöarp</w:t>
      </w:r>
    </w:p>
    <w:p w14:paraId="56623E17" w14:textId="77777777" w:rsidR="00F96549" w:rsidRPr="00E94990" w:rsidRDefault="00F96549" w:rsidP="00AD32A6">
      <w:pPr>
        <w:rPr>
          <w:sz w:val="36"/>
          <w:szCs w:val="36"/>
        </w:rPr>
      </w:pPr>
    </w:p>
    <w:p w14:paraId="7FB284EE" w14:textId="08C2734B" w:rsidR="00EA6091" w:rsidRPr="00E94990" w:rsidRDefault="00535DE6" w:rsidP="00AD32A6">
      <w:pPr>
        <w:rPr>
          <w:rFonts w:asciiTheme="minorHAnsi" w:hAnsiTheme="minorHAnsi" w:cstheme="minorHAnsi"/>
          <w:b/>
          <w:bCs/>
        </w:rPr>
      </w:pPr>
      <w:r w:rsidRPr="00E94990">
        <w:rPr>
          <w:rFonts w:asciiTheme="minorHAnsi" w:hAnsiTheme="minorHAnsi" w:cstheme="minorHAnsi"/>
          <w:b/>
          <w:bCs/>
        </w:rPr>
        <w:t>Protokoll</w:t>
      </w:r>
      <w:r w:rsidR="00FE0558" w:rsidRPr="00E94990">
        <w:rPr>
          <w:rFonts w:asciiTheme="minorHAnsi" w:hAnsiTheme="minorHAnsi" w:cstheme="minorHAnsi"/>
          <w:b/>
          <w:bCs/>
        </w:rPr>
        <w:t xml:space="preserve"> </w:t>
      </w:r>
      <w:r w:rsidRPr="00E94990">
        <w:rPr>
          <w:rFonts w:asciiTheme="minorHAnsi" w:hAnsiTheme="minorHAnsi" w:cstheme="minorHAnsi"/>
          <w:b/>
          <w:bCs/>
        </w:rPr>
        <w:t>nr</w:t>
      </w:r>
      <w:r w:rsidR="00E825A0" w:rsidRPr="00E94990">
        <w:rPr>
          <w:rFonts w:asciiTheme="minorHAnsi" w:hAnsiTheme="minorHAnsi" w:cstheme="minorHAnsi"/>
          <w:b/>
          <w:bCs/>
        </w:rPr>
        <w:t xml:space="preserve"> </w:t>
      </w:r>
      <w:r w:rsidR="002E033F">
        <w:rPr>
          <w:rFonts w:asciiTheme="minorHAnsi" w:hAnsiTheme="minorHAnsi" w:cstheme="minorHAnsi"/>
          <w:b/>
          <w:bCs/>
        </w:rPr>
        <w:t>10</w:t>
      </w:r>
    </w:p>
    <w:p w14:paraId="78D47276" w14:textId="77777777" w:rsidR="005A0239" w:rsidRPr="00E94990" w:rsidRDefault="005A0239" w:rsidP="00AD32A6">
      <w:pPr>
        <w:rPr>
          <w:rFonts w:asciiTheme="minorHAnsi" w:hAnsiTheme="minorHAnsi" w:cstheme="minorHAnsi"/>
          <w:b/>
          <w:bCs/>
        </w:rPr>
      </w:pPr>
    </w:p>
    <w:p w14:paraId="6BD7B4D6" w14:textId="7CC497B0" w:rsidR="003F3C91" w:rsidRPr="00E94990" w:rsidRDefault="00A079F1" w:rsidP="00D6207D">
      <w:pPr>
        <w:rPr>
          <w:rFonts w:asciiTheme="minorHAnsi" w:hAnsiTheme="minorHAnsi" w:cstheme="minorHAnsi"/>
        </w:rPr>
      </w:pPr>
      <w:r w:rsidRPr="00E94990">
        <w:rPr>
          <w:rFonts w:asciiTheme="minorHAnsi" w:hAnsiTheme="minorHAnsi" w:cstheme="minorHAnsi"/>
          <w:b/>
          <w:bCs/>
        </w:rPr>
        <w:t>Närvarande:</w:t>
      </w:r>
      <w:r w:rsidR="00D6207D" w:rsidRPr="00E94990">
        <w:rPr>
          <w:rFonts w:asciiTheme="minorHAnsi" w:hAnsiTheme="minorHAnsi" w:cstheme="minorHAnsi"/>
          <w:b/>
          <w:bCs/>
        </w:rPr>
        <w:t xml:space="preserve"> </w:t>
      </w:r>
      <w:r w:rsidR="00D6207D" w:rsidRPr="00E94990">
        <w:rPr>
          <w:rFonts w:asciiTheme="minorHAnsi" w:hAnsiTheme="minorHAnsi" w:cstheme="minorHAnsi"/>
        </w:rPr>
        <w:t>KG Bergqvist,</w:t>
      </w:r>
      <w:r w:rsidR="0077576E" w:rsidRPr="00E94990">
        <w:rPr>
          <w:rFonts w:asciiTheme="minorHAnsi" w:hAnsiTheme="minorHAnsi" w:cstheme="minorHAnsi"/>
        </w:rPr>
        <w:t xml:space="preserve"> </w:t>
      </w:r>
      <w:r w:rsidR="004340E0" w:rsidRPr="00E94990">
        <w:rPr>
          <w:rFonts w:asciiTheme="minorHAnsi" w:hAnsiTheme="minorHAnsi" w:cstheme="minorHAnsi"/>
        </w:rPr>
        <w:t xml:space="preserve">Magnus Carlsson, </w:t>
      </w:r>
      <w:r w:rsidR="00A0560E" w:rsidRPr="00E94990">
        <w:rPr>
          <w:rFonts w:asciiTheme="minorHAnsi" w:hAnsiTheme="minorHAnsi" w:cstheme="minorHAnsi"/>
        </w:rPr>
        <w:t>Kent Löving,</w:t>
      </w:r>
      <w:r w:rsidR="00E94990">
        <w:rPr>
          <w:rFonts w:asciiTheme="minorHAnsi" w:hAnsiTheme="minorHAnsi" w:cstheme="minorHAnsi"/>
        </w:rPr>
        <w:t xml:space="preserve"> Ove Johansson, </w:t>
      </w:r>
      <w:r w:rsidR="00D6207D" w:rsidRPr="00E94990">
        <w:rPr>
          <w:rFonts w:asciiTheme="minorHAnsi" w:hAnsiTheme="minorHAnsi" w:cstheme="minorHAnsi"/>
        </w:rPr>
        <w:t>Hans-Olov Westerlund</w:t>
      </w:r>
      <w:r w:rsidR="003F3C91" w:rsidRPr="00E94990">
        <w:rPr>
          <w:rFonts w:asciiTheme="minorHAnsi" w:hAnsiTheme="minorHAnsi" w:cstheme="minorHAnsi"/>
        </w:rPr>
        <w:t>,</w:t>
      </w:r>
    </w:p>
    <w:p w14:paraId="3C965947" w14:textId="087C2C6D" w:rsidR="00D6207D" w:rsidRDefault="003F3C91" w:rsidP="00D6207D">
      <w:pPr>
        <w:rPr>
          <w:rFonts w:asciiTheme="minorHAnsi" w:hAnsiTheme="minorHAnsi" w:cstheme="minorHAnsi"/>
        </w:rPr>
      </w:pPr>
      <w:r w:rsidRPr="00E94990">
        <w:rPr>
          <w:rFonts w:asciiTheme="minorHAnsi" w:hAnsiTheme="minorHAnsi" w:cstheme="minorHAnsi"/>
        </w:rPr>
        <w:t>Magnus Petersson</w:t>
      </w:r>
      <w:r w:rsidR="00415CCA" w:rsidRPr="00E94990">
        <w:rPr>
          <w:rFonts w:asciiTheme="minorHAnsi" w:hAnsiTheme="minorHAnsi" w:cstheme="minorHAnsi"/>
        </w:rPr>
        <w:t>, John Nilsson</w:t>
      </w:r>
      <w:r w:rsidR="00E94990">
        <w:rPr>
          <w:rFonts w:asciiTheme="minorHAnsi" w:hAnsiTheme="minorHAnsi" w:cstheme="minorHAnsi"/>
        </w:rPr>
        <w:t xml:space="preserve">, </w:t>
      </w:r>
      <w:r w:rsidR="00E94990" w:rsidRPr="00415CCA">
        <w:rPr>
          <w:rFonts w:asciiTheme="minorHAnsi" w:hAnsiTheme="minorHAnsi" w:cstheme="minorHAnsi"/>
        </w:rPr>
        <w:t>Mats Dalen</w:t>
      </w:r>
      <w:r w:rsidR="00E94990">
        <w:rPr>
          <w:rFonts w:asciiTheme="minorHAnsi" w:hAnsiTheme="minorHAnsi" w:cstheme="minorHAnsi"/>
        </w:rPr>
        <w:t xml:space="preserve">, </w:t>
      </w:r>
      <w:r w:rsidR="00E94990" w:rsidRPr="00415CCA">
        <w:rPr>
          <w:rFonts w:asciiTheme="minorHAnsi" w:hAnsiTheme="minorHAnsi" w:cstheme="minorHAnsi"/>
        </w:rPr>
        <w:t>Carina Hertzman.</w:t>
      </w:r>
    </w:p>
    <w:p w14:paraId="11845C47" w14:textId="4CA17067" w:rsidR="00E94990" w:rsidRDefault="00E94990" w:rsidP="00D6207D">
      <w:pPr>
        <w:rPr>
          <w:rFonts w:asciiTheme="minorHAnsi" w:hAnsiTheme="minorHAnsi" w:cstheme="minorHAnsi"/>
          <w:lang w:val="nb-NO"/>
        </w:rPr>
      </w:pPr>
      <w:r w:rsidRPr="007A53CC">
        <w:rPr>
          <w:rFonts w:asciiTheme="minorHAnsi" w:hAnsiTheme="minorHAnsi" w:cstheme="minorHAnsi"/>
          <w:lang w:val="nb-NO"/>
        </w:rPr>
        <w:t xml:space="preserve">Valberedningen: Steve Hildingsson, </w:t>
      </w:r>
      <w:r w:rsidR="007A53CC" w:rsidRPr="007A53CC">
        <w:rPr>
          <w:rFonts w:asciiTheme="minorHAnsi" w:hAnsiTheme="minorHAnsi" w:cstheme="minorHAnsi"/>
          <w:lang w:val="nb-NO"/>
        </w:rPr>
        <w:t>Bengt-Olo</w:t>
      </w:r>
      <w:r w:rsidR="007A53CC">
        <w:rPr>
          <w:rFonts w:asciiTheme="minorHAnsi" w:hAnsiTheme="minorHAnsi" w:cstheme="minorHAnsi"/>
          <w:lang w:val="nb-NO"/>
        </w:rPr>
        <w:t>f Nilsson.</w:t>
      </w:r>
    </w:p>
    <w:p w14:paraId="52DBBB4B" w14:textId="28D29B41" w:rsidR="006E5086" w:rsidRPr="007A53CC" w:rsidRDefault="007A53CC" w:rsidP="00A0560E">
      <w:p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Revisorer: Sven-Erik Harrysson.</w:t>
      </w:r>
    </w:p>
    <w:p w14:paraId="20978A85" w14:textId="77777777" w:rsidR="0076331D" w:rsidRDefault="0076331D" w:rsidP="00D6207D">
      <w:pPr>
        <w:rPr>
          <w:rFonts w:asciiTheme="minorHAnsi" w:hAnsiTheme="minorHAnsi" w:cstheme="minorHAnsi"/>
          <w:b/>
          <w:bCs/>
          <w:lang w:val="nb-NO"/>
        </w:rPr>
      </w:pPr>
    </w:p>
    <w:p w14:paraId="52ACFEBE" w14:textId="791B1F95" w:rsidR="00E825A0" w:rsidRPr="007A53CC" w:rsidRDefault="0077576E" w:rsidP="00D6207D">
      <w:pPr>
        <w:rPr>
          <w:rFonts w:asciiTheme="minorHAnsi" w:hAnsiTheme="minorHAnsi" w:cstheme="minorHAnsi"/>
          <w:lang w:val="nb-NO"/>
        </w:rPr>
      </w:pPr>
      <w:r w:rsidRPr="007A53CC">
        <w:rPr>
          <w:rFonts w:asciiTheme="minorHAnsi" w:hAnsiTheme="minorHAnsi" w:cstheme="minorHAnsi"/>
          <w:b/>
          <w:bCs/>
          <w:lang w:val="nb-NO"/>
        </w:rPr>
        <w:t>Ej närvarande</w:t>
      </w:r>
      <w:r w:rsidR="00744D1B" w:rsidRPr="007A53CC">
        <w:rPr>
          <w:rFonts w:asciiTheme="minorHAnsi" w:hAnsiTheme="minorHAnsi" w:cstheme="minorHAnsi"/>
          <w:lang w:val="nb-NO"/>
        </w:rPr>
        <w:t>:</w:t>
      </w:r>
      <w:r w:rsidR="00415CCA" w:rsidRPr="007A53CC">
        <w:rPr>
          <w:rFonts w:asciiTheme="minorHAnsi" w:hAnsiTheme="minorHAnsi" w:cstheme="minorHAnsi"/>
          <w:lang w:val="nb-NO"/>
        </w:rPr>
        <w:t xml:space="preserve"> </w:t>
      </w:r>
      <w:r w:rsidR="003200D6" w:rsidRPr="007A53CC">
        <w:rPr>
          <w:rFonts w:asciiTheme="minorHAnsi" w:hAnsiTheme="minorHAnsi" w:cstheme="minorHAnsi"/>
          <w:lang w:val="nb-NO"/>
        </w:rPr>
        <w:t>Hampus Nilsson</w:t>
      </w:r>
      <w:r w:rsidR="00EA6091" w:rsidRPr="007A53CC">
        <w:rPr>
          <w:rFonts w:asciiTheme="minorHAnsi" w:hAnsiTheme="minorHAnsi" w:cstheme="minorHAnsi"/>
          <w:lang w:val="nb-NO"/>
        </w:rPr>
        <w:t>,</w:t>
      </w:r>
      <w:r w:rsidR="00E94990" w:rsidRPr="007A53CC">
        <w:rPr>
          <w:rFonts w:asciiTheme="minorHAnsi" w:hAnsiTheme="minorHAnsi" w:cstheme="minorHAnsi"/>
          <w:lang w:val="nb-NO"/>
        </w:rPr>
        <w:t xml:space="preserve"> </w:t>
      </w:r>
      <w:r w:rsidR="00BA0969" w:rsidRPr="007A53CC">
        <w:rPr>
          <w:rFonts w:asciiTheme="minorHAnsi" w:hAnsiTheme="minorHAnsi" w:cstheme="minorHAnsi"/>
          <w:lang w:val="nb-NO"/>
        </w:rPr>
        <w:t>Rasmus Kimberg</w:t>
      </w:r>
      <w:r w:rsidR="00E94990" w:rsidRPr="007A53CC">
        <w:rPr>
          <w:rFonts w:asciiTheme="minorHAnsi" w:hAnsiTheme="minorHAnsi" w:cstheme="minorHAnsi"/>
          <w:lang w:val="nb-NO"/>
        </w:rPr>
        <w:t>, Linda Mattisson-Olsson, Thimmie Afferdal,</w:t>
      </w:r>
      <w:r w:rsidR="007A53CC" w:rsidRPr="007A53CC">
        <w:rPr>
          <w:rFonts w:asciiTheme="minorHAnsi" w:hAnsiTheme="minorHAnsi" w:cstheme="minorHAnsi"/>
          <w:lang w:val="nb-NO"/>
        </w:rPr>
        <w:t xml:space="preserve"> </w:t>
      </w:r>
      <w:r w:rsidR="00E94990" w:rsidRPr="007A53CC">
        <w:rPr>
          <w:rFonts w:asciiTheme="minorHAnsi" w:hAnsiTheme="minorHAnsi" w:cstheme="minorHAnsi"/>
          <w:lang w:val="nb-NO"/>
        </w:rPr>
        <w:t xml:space="preserve"> </w:t>
      </w:r>
      <w:r w:rsidR="00415CCA" w:rsidRPr="007A53CC">
        <w:rPr>
          <w:rFonts w:asciiTheme="minorHAnsi" w:hAnsiTheme="minorHAnsi" w:cstheme="minorHAnsi"/>
          <w:lang w:val="nb-NO"/>
        </w:rPr>
        <w:t xml:space="preserve"> Karin Stoeckmann, </w:t>
      </w:r>
    </w:p>
    <w:p w14:paraId="595CD761" w14:textId="77777777" w:rsidR="00415CCA" w:rsidRPr="007A53CC" w:rsidRDefault="00415CCA" w:rsidP="007A53CC">
      <w:pPr>
        <w:jc w:val="center"/>
        <w:rPr>
          <w:rFonts w:asciiTheme="minorHAnsi" w:hAnsiTheme="minorHAnsi" w:cstheme="minorHAnsi"/>
          <w:lang w:val="nb-NO"/>
        </w:rPr>
      </w:pPr>
    </w:p>
    <w:p w14:paraId="51B59856" w14:textId="77777777" w:rsidR="0077576E" w:rsidRPr="007A53CC" w:rsidRDefault="0077576E" w:rsidP="00AD32A6">
      <w:pPr>
        <w:rPr>
          <w:rFonts w:asciiTheme="minorHAnsi" w:hAnsiTheme="minorHAnsi" w:cstheme="minorHAnsi"/>
          <w:lang w:val="nb-NO"/>
        </w:rPr>
      </w:pPr>
    </w:p>
    <w:p w14:paraId="3EA208DD" w14:textId="77777777" w:rsidR="0077576E" w:rsidRPr="00162463" w:rsidRDefault="001B7166" w:rsidP="007E66B2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7A53CC">
        <w:rPr>
          <w:rFonts w:asciiTheme="minorHAnsi" w:hAnsiTheme="minorHAnsi" w:cstheme="minorHAnsi"/>
          <w:b/>
          <w:szCs w:val="24"/>
          <w:lang w:val="nb-NO"/>
        </w:rPr>
        <w:t xml:space="preserve"> </w:t>
      </w:r>
      <w:r w:rsidR="0077576E" w:rsidRPr="00162463">
        <w:rPr>
          <w:rFonts w:asciiTheme="minorHAnsi" w:hAnsiTheme="minorHAnsi" w:cstheme="minorHAnsi"/>
          <w:b/>
          <w:szCs w:val="24"/>
        </w:rPr>
        <w:t>Mötets öppnande</w:t>
      </w:r>
    </w:p>
    <w:p w14:paraId="693AD628" w14:textId="4860165E" w:rsidR="0077576E" w:rsidRPr="00162463" w:rsidRDefault="00D6207D" w:rsidP="0077576E">
      <w:pPr>
        <w:pStyle w:val="Liststyck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KG</w:t>
      </w:r>
      <w:r w:rsidR="004417BA" w:rsidRPr="00162463">
        <w:rPr>
          <w:rFonts w:asciiTheme="minorHAnsi" w:hAnsiTheme="minorHAnsi" w:cstheme="minorHAnsi"/>
          <w:szCs w:val="24"/>
        </w:rPr>
        <w:t xml:space="preserve"> hälsade alla välkomna och förklarade mötet öppnat.</w:t>
      </w:r>
    </w:p>
    <w:p w14:paraId="1136AE80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Val av justerare</w:t>
      </w:r>
    </w:p>
    <w:p w14:paraId="79D1228A" w14:textId="3391CE8B" w:rsidR="004417BA" w:rsidRPr="00162463" w:rsidRDefault="00CE0B45" w:rsidP="005C2FC0">
      <w:pPr>
        <w:pStyle w:val="Liststycke"/>
        <w:ind w:left="64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Hans-Olov Westerlund</w:t>
      </w:r>
      <w:r w:rsidR="006E5086">
        <w:rPr>
          <w:rFonts w:asciiTheme="minorHAnsi" w:hAnsiTheme="minorHAnsi" w:cstheme="minorHAnsi"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szCs w:val="24"/>
        </w:rPr>
        <w:t>valdes till justerare</w:t>
      </w:r>
      <w:r w:rsidR="009A3607">
        <w:rPr>
          <w:rFonts w:asciiTheme="minorHAnsi" w:hAnsiTheme="minorHAnsi" w:cstheme="minorHAnsi"/>
          <w:szCs w:val="24"/>
        </w:rPr>
        <w:t>.</w:t>
      </w:r>
    </w:p>
    <w:p w14:paraId="6726F141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Fastställande av dagordning</w:t>
      </w:r>
    </w:p>
    <w:p w14:paraId="5C0244D2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Dagordningen godkändes.</w:t>
      </w:r>
    </w:p>
    <w:p w14:paraId="5E170FF1" w14:textId="77777777" w:rsidR="004417BA" w:rsidRPr="00162463" w:rsidRDefault="001B7166" w:rsidP="00BE1EEE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Föregående</w:t>
      </w:r>
      <w:r w:rsidR="001365C1"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protokoll</w:t>
      </w:r>
    </w:p>
    <w:p w14:paraId="35CB80B8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Gicks igenom och godkändes.</w:t>
      </w:r>
    </w:p>
    <w:p w14:paraId="7469609F" w14:textId="52EBDE0E" w:rsidR="003F3C91" w:rsidRDefault="001B7166" w:rsidP="00F67F1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3464A">
        <w:rPr>
          <w:rFonts w:asciiTheme="minorHAnsi" w:hAnsiTheme="minorHAnsi" w:cstheme="minorHAnsi"/>
          <w:b/>
          <w:szCs w:val="24"/>
        </w:rPr>
        <w:t>Ekonomi</w:t>
      </w:r>
    </w:p>
    <w:p w14:paraId="4AAF296E" w14:textId="356F4CA4" w:rsidR="00CE0B45" w:rsidRDefault="00CE0B45" w:rsidP="00CE0B45">
      <w:pPr>
        <w:pStyle w:val="Liststycke"/>
        <w:ind w:left="643"/>
        <w:rPr>
          <w:rFonts w:asciiTheme="minorHAnsi" w:hAnsiTheme="minorHAnsi" w:cstheme="minorHAnsi"/>
          <w:bCs/>
          <w:szCs w:val="24"/>
        </w:rPr>
      </w:pPr>
      <w:r w:rsidRPr="00CE0B45">
        <w:rPr>
          <w:rFonts w:asciiTheme="minorHAnsi" w:hAnsiTheme="minorHAnsi" w:cstheme="minorHAnsi"/>
          <w:bCs/>
          <w:szCs w:val="24"/>
        </w:rPr>
        <w:t>Carina presenter</w:t>
      </w:r>
      <w:r>
        <w:rPr>
          <w:rFonts w:asciiTheme="minorHAnsi" w:hAnsiTheme="minorHAnsi" w:cstheme="minorHAnsi"/>
          <w:bCs/>
          <w:szCs w:val="24"/>
        </w:rPr>
        <w:t>a</w:t>
      </w:r>
      <w:r w:rsidRPr="00CE0B45">
        <w:rPr>
          <w:rFonts w:asciiTheme="minorHAnsi" w:hAnsiTheme="minorHAnsi" w:cstheme="minorHAnsi"/>
          <w:bCs/>
          <w:szCs w:val="24"/>
        </w:rPr>
        <w:t>de</w:t>
      </w:r>
      <w:r>
        <w:rPr>
          <w:rFonts w:asciiTheme="minorHAnsi" w:hAnsiTheme="minorHAnsi" w:cstheme="minorHAnsi"/>
          <w:bCs/>
          <w:szCs w:val="24"/>
        </w:rPr>
        <w:t xml:space="preserve"> årets resultat och balansrapport.</w:t>
      </w:r>
    </w:p>
    <w:p w14:paraId="33E6B9B6" w14:textId="23EF4398" w:rsidR="00CE0B45" w:rsidRPr="00CE0B45" w:rsidRDefault="00CE0B45" w:rsidP="00CE0B45">
      <w:pPr>
        <w:pStyle w:val="Liststycke"/>
        <w:ind w:left="643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Styrelsen beslutade att placera 400 000kr av föreningens pe</w:t>
      </w:r>
      <w:r w:rsidR="007F622F">
        <w:rPr>
          <w:rFonts w:asciiTheme="minorHAnsi" w:hAnsiTheme="minorHAnsi" w:cstheme="minorHAnsi"/>
          <w:bCs/>
          <w:szCs w:val="24"/>
        </w:rPr>
        <w:t xml:space="preserve">ngar i fonder (75%) och aktier (25%), 600 000kr sätts in på ett fasträntekonto. </w:t>
      </w:r>
    </w:p>
    <w:p w14:paraId="78EF1A72" w14:textId="77777777" w:rsidR="004417BA" w:rsidRDefault="004417BA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A68F9">
        <w:rPr>
          <w:rFonts w:asciiTheme="minorHAnsi" w:hAnsiTheme="minorHAnsi" w:cstheme="minorHAnsi"/>
          <w:b/>
          <w:szCs w:val="24"/>
        </w:rPr>
        <w:t>Arbetsgrupper</w:t>
      </w:r>
    </w:p>
    <w:p w14:paraId="1F622F24" w14:textId="77777777" w:rsidR="004417BA" w:rsidRDefault="004417BA" w:rsidP="00B621B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B621B1">
        <w:rPr>
          <w:rFonts w:asciiTheme="minorHAnsi" w:hAnsiTheme="minorHAnsi" w:cstheme="minorHAnsi"/>
          <w:b/>
        </w:rPr>
        <w:t>Förbundet central</w:t>
      </w:r>
    </w:p>
    <w:p w14:paraId="396EF914" w14:textId="29CFE8C1" w:rsidR="003F3C91" w:rsidRPr="007F622F" w:rsidRDefault="007F622F" w:rsidP="007F622F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K-G ska på ordförande konferens </w:t>
      </w:r>
      <w:proofErr w:type="gramStart"/>
      <w:r>
        <w:rPr>
          <w:rFonts w:asciiTheme="minorHAnsi" w:hAnsiTheme="minorHAnsi" w:cstheme="minorHAnsi"/>
          <w:bCs/>
        </w:rPr>
        <w:t>13-14</w:t>
      </w:r>
      <w:proofErr w:type="gramEnd"/>
      <w:r>
        <w:rPr>
          <w:rFonts w:asciiTheme="minorHAnsi" w:hAnsiTheme="minorHAnsi" w:cstheme="minorHAnsi"/>
          <w:bCs/>
        </w:rPr>
        <w:t xml:space="preserve">/2 på </w:t>
      </w:r>
      <w:proofErr w:type="spellStart"/>
      <w:r>
        <w:rPr>
          <w:rFonts w:asciiTheme="minorHAnsi" w:hAnsiTheme="minorHAnsi" w:cstheme="minorHAnsi"/>
          <w:bCs/>
        </w:rPr>
        <w:t>Östermalma</w:t>
      </w:r>
      <w:proofErr w:type="spellEnd"/>
      <w:r>
        <w:rPr>
          <w:rFonts w:asciiTheme="minorHAnsi" w:hAnsiTheme="minorHAnsi" w:cstheme="minorHAnsi"/>
          <w:bCs/>
        </w:rPr>
        <w:t>.</w:t>
      </w:r>
    </w:p>
    <w:p w14:paraId="2933F51F" w14:textId="53CF51BC" w:rsidR="007E21ED" w:rsidRPr="007F622F" w:rsidRDefault="008760C1" w:rsidP="007F622F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FE1FF9">
        <w:rPr>
          <w:rFonts w:asciiTheme="minorHAnsi" w:hAnsiTheme="minorHAnsi" w:cstheme="minorHAnsi"/>
          <w:b/>
        </w:rPr>
        <w:t>Förbundet regionalt</w:t>
      </w:r>
      <w:r w:rsidR="003B4BB6" w:rsidRPr="00FE1FF9">
        <w:rPr>
          <w:rFonts w:asciiTheme="minorHAnsi" w:hAnsiTheme="minorHAnsi" w:cstheme="minorHAnsi"/>
          <w:bCs/>
        </w:rPr>
        <w:tab/>
      </w:r>
    </w:p>
    <w:p w14:paraId="5B403FB6" w14:textId="259F1DB0" w:rsidR="00D02EED" w:rsidRPr="007619CD" w:rsidRDefault="001B7166" w:rsidP="007619CD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5C4A95">
        <w:rPr>
          <w:rFonts w:asciiTheme="minorHAnsi" w:hAnsiTheme="minorHAnsi" w:cstheme="minorHAnsi"/>
          <w:b/>
        </w:rPr>
        <w:t xml:space="preserve"> </w:t>
      </w:r>
      <w:r w:rsidR="007F6FD8" w:rsidRPr="005C4A95">
        <w:rPr>
          <w:rFonts w:asciiTheme="minorHAnsi" w:hAnsiTheme="minorHAnsi" w:cstheme="minorHAnsi"/>
          <w:b/>
        </w:rPr>
        <w:t>Länsföreningen</w:t>
      </w:r>
    </w:p>
    <w:p w14:paraId="17E00209" w14:textId="073E9B62" w:rsidR="007E21ED" w:rsidRDefault="007F622F" w:rsidP="007F622F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Mässan 2026</w:t>
      </w:r>
    </w:p>
    <w:p w14:paraId="103D729B" w14:textId="35F2C0E9" w:rsidR="007F622F" w:rsidRDefault="007F622F" w:rsidP="007F622F">
      <w:pPr>
        <w:pStyle w:val="Liststycke"/>
        <w:ind w:left="10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Linda valdes till mässgeneral och Hans-Olov valdes till vice general. </w:t>
      </w:r>
    </w:p>
    <w:p w14:paraId="6554E171" w14:textId="783A0F5F" w:rsidR="007F622F" w:rsidRPr="007F622F" w:rsidRDefault="007F622F" w:rsidP="007F622F">
      <w:pPr>
        <w:pStyle w:val="Liststycke"/>
        <w:ind w:left="10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Möte hos Per Brunberg 15/1 för att gå igenom kostnader för plats och möjliga upplägg av mässan.</w:t>
      </w:r>
    </w:p>
    <w:p w14:paraId="4E2047F8" w14:textId="68FC8A2E" w:rsidR="00C52A44" w:rsidRDefault="00C82250" w:rsidP="00B479FB">
      <w:pPr>
        <w:pStyle w:val="Liststycke1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Kretsar</w:t>
      </w:r>
    </w:p>
    <w:p w14:paraId="72DA2E6F" w14:textId="14E30352" w:rsidR="007F622F" w:rsidRDefault="007F622F" w:rsidP="007F622F">
      <w:pPr>
        <w:pStyle w:val="Liststycke1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Deltagande på k</w:t>
      </w:r>
      <w:r w:rsidRPr="007F622F">
        <w:rPr>
          <w:sz w:val="24"/>
          <w:szCs w:val="24"/>
        </w:rPr>
        <w:t>retsårsmöten</w:t>
      </w:r>
      <w:r>
        <w:rPr>
          <w:sz w:val="24"/>
          <w:szCs w:val="24"/>
        </w:rPr>
        <w:t xml:space="preserve"> 2026</w:t>
      </w:r>
    </w:p>
    <w:p w14:paraId="2AA0BF84" w14:textId="4ED403E5" w:rsidR="007F622F" w:rsidRDefault="007F622F" w:rsidP="007F622F">
      <w:pPr>
        <w:pStyle w:val="Liststycke1"/>
        <w:spacing w:after="0"/>
        <w:ind w:left="1003"/>
        <w:rPr>
          <w:sz w:val="24"/>
          <w:szCs w:val="24"/>
        </w:rPr>
      </w:pPr>
      <w:r>
        <w:rPr>
          <w:sz w:val="24"/>
          <w:szCs w:val="24"/>
        </w:rPr>
        <w:t>2/2 Blekinge sydvästra, K-G och Ove</w:t>
      </w:r>
    </w:p>
    <w:p w14:paraId="25A1632A" w14:textId="33023AFA" w:rsidR="007F622F" w:rsidRDefault="007F622F" w:rsidP="007F622F">
      <w:pPr>
        <w:pStyle w:val="Liststycke1"/>
        <w:spacing w:after="0"/>
        <w:ind w:left="1003"/>
        <w:rPr>
          <w:sz w:val="24"/>
          <w:szCs w:val="24"/>
        </w:rPr>
      </w:pPr>
      <w:r>
        <w:rPr>
          <w:sz w:val="24"/>
          <w:szCs w:val="24"/>
        </w:rPr>
        <w:t>12/2 Ronneby södra, John</w:t>
      </w:r>
    </w:p>
    <w:p w14:paraId="6B23E778" w14:textId="3A01E311" w:rsidR="007F622F" w:rsidRDefault="007F622F" w:rsidP="007F622F">
      <w:pPr>
        <w:pStyle w:val="Liststycke1"/>
        <w:spacing w:after="0"/>
        <w:ind w:left="1003"/>
        <w:rPr>
          <w:sz w:val="24"/>
          <w:szCs w:val="24"/>
        </w:rPr>
      </w:pPr>
      <w:r>
        <w:rPr>
          <w:sz w:val="24"/>
          <w:szCs w:val="24"/>
        </w:rPr>
        <w:t>24/2 Karlskrona, Magnus P, Magnus C, John, K.G</w:t>
      </w:r>
    </w:p>
    <w:p w14:paraId="03914E83" w14:textId="212B3449" w:rsidR="007F622F" w:rsidRDefault="007F622F" w:rsidP="007F622F">
      <w:pPr>
        <w:pStyle w:val="Liststycke1"/>
        <w:spacing w:after="0"/>
        <w:ind w:left="1003"/>
        <w:rPr>
          <w:sz w:val="24"/>
          <w:szCs w:val="24"/>
        </w:rPr>
      </w:pPr>
      <w:r>
        <w:rPr>
          <w:sz w:val="24"/>
          <w:szCs w:val="24"/>
        </w:rPr>
        <w:t>26/2 Ronneby norra, Hans-Olov</w:t>
      </w:r>
    </w:p>
    <w:p w14:paraId="363EBA47" w14:textId="7B80859B" w:rsidR="007F622F" w:rsidRDefault="007F622F" w:rsidP="007F622F">
      <w:pPr>
        <w:pStyle w:val="Liststycke1"/>
        <w:spacing w:after="0"/>
        <w:ind w:left="1003"/>
        <w:rPr>
          <w:sz w:val="24"/>
          <w:szCs w:val="24"/>
        </w:rPr>
      </w:pPr>
      <w:r>
        <w:rPr>
          <w:sz w:val="24"/>
          <w:szCs w:val="24"/>
        </w:rPr>
        <w:t>9/3 Olofström, K-G</w:t>
      </w:r>
    </w:p>
    <w:p w14:paraId="6BFC3DF9" w14:textId="77777777" w:rsidR="007F622F" w:rsidRDefault="007F622F" w:rsidP="007F622F">
      <w:pPr>
        <w:pStyle w:val="Liststycke1"/>
        <w:spacing w:after="0"/>
        <w:ind w:left="1003"/>
        <w:rPr>
          <w:sz w:val="24"/>
          <w:szCs w:val="24"/>
        </w:rPr>
      </w:pPr>
    </w:p>
    <w:p w14:paraId="5275225E" w14:textId="77777777" w:rsidR="0076331D" w:rsidRDefault="0076331D" w:rsidP="0076331D">
      <w:pPr>
        <w:pStyle w:val="Liststycke1"/>
        <w:spacing w:after="0"/>
        <w:ind w:left="1003"/>
        <w:rPr>
          <w:sz w:val="24"/>
          <w:szCs w:val="24"/>
        </w:rPr>
      </w:pPr>
    </w:p>
    <w:p w14:paraId="0B9548EB" w14:textId="77777777" w:rsidR="0076331D" w:rsidRDefault="0076331D" w:rsidP="0076331D">
      <w:pPr>
        <w:pStyle w:val="Liststycke1"/>
        <w:spacing w:after="0"/>
        <w:ind w:left="1003"/>
        <w:rPr>
          <w:sz w:val="24"/>
          <w:szCs w:val="24"/>
        </w:rPr>
      </w:pPr>
    </w:p>
    <w:p w14:paraId="39903195" w14:textId="4DD99D7A" w:rsidR="0076331D" w:rsidRDefault="0076331D" w:rsidP="0076331D">
      <w:pPr>
        <w:pStyle w:val="Liststycke1"/>
        <w:spacing w:after="0"/>
        <w:ind w:left="1003"/>
        <w:rPr>
          <w:sz w:val="24"/>
          <w:szCs w:val="24"/>
        </w:rPr>
      </w:pPr>
      <w:r>
        <w:rPr>
          <w:sz w:val="24"/>
          <w:szCs w:val="24"/>
        </w:rPr>
        <w:t>Karlskrona genomförde en ungdomsjakt på småvilt den 2/1, Tre ungdomar deltog på jakten.</w:t>
      </w:r>
    </w:p>
    <w:p w14:paraId="787384CC" w14:textId="77777777" w:rsidR="007F622F" w:rsidRPr="007F622F" w:rsidRDefault="007F622F" w:rsidP="007F622F">
      <w:pPr>
        <w:pStyle w:val="Liststycke1"/>
        <w:spacing w:after="0"/>
        <w:ind w:left="1003"/>
        <w:rPr>
          <w:sz w:val="24"/>
          <w:szCs w:val="24"/>
        </w:rPr>
      </w:pPr>
    </w:p>
    <w:p w14:paraId="0A65B548" w14:textId="77777777" w:rsidR="00B47C17" w:rsidRDefault="00B47C17" w:rsidP="00A5397A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D116B">
        <w:rPr>
          <w:rFonts w:asciiTheme="minorHAnsi" w:hAnsiTheme="minorHAnsi" w:cstheme="minorHAnsi"/>
          <w:b/>
        </w:rPr>
        <w:t>Åtgärdslistan</w:t>
      </w:r>
    </w:p>
    <w:p w14:paraId="663CAFBC" w14:textId="3A941AE7" w:rsidR="00E04CE4" w:rsidRDefault="00B47C17" w:rsidP="00E04CE4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  <w:szCs w:val="24"/>
        </w:rPr>
      </w:pPr>
      <w:r w:rsidRPr="00162463">
        <w:rPr>
          <w:rFonts w:asciiTheme="minorHAnsi" w:hAnsiTheme="minorHAnsi" w:cstheme="minorHAnsi"/>
          <w:b/>
          <w:szCs w:val="24"/>
        </w:rPr>
        <w:t>Övrigt</w:t>
      </w:r>
    </w:p>
    <w:p w14:paraId="0A30FF18" w14:textId="0E588589" w:rsidR="0076331D" w:rsidRDefault="0076331D" w:rsidP="0076331D">
      <w:pPr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Diskussion om att skicka in en skrivelse till Länsstyrelsen om att soptipparna i länet behöver      ha bättre inhägnaden för att minska risken för spridning av afrikansk svinfeber.</w:t>
      </w:r>
    </w:p>
    <w:p w14:paraId="2CF948C6" w14:textId="72C799DF" w:rsidR="00B479FB" w:rsidRPr="00B479FB" w:rsidRDefault="0076331D" w:rsidP="0076331D">
      <w:pPr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16/1 serveras vildsvinsköttet från vildsvinsnatta i Karlskronas skolor och förskolor.</w:t>
      </w:r>
    </w:p>
    <w:p w14:paraId="2CDCF7D3" w14:textId="60443CDE" w:rsidR="00373683" w:rsidRPr="009A0C18" w:rsidRDefault="00824852" w:rsidP="009A0C18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6000F4">
        <w:rPr>
          <w:rFonts w:asciiTheme="minorHAnsi" w:hAnsiTheme="minorHAnsi" w:cstheme="minorHAnsi"/>
          <w:b/>
        </w:rPr>
        <w:t>Övriga frågor.</w:t>
      </w:r>
    </w:p>
    <w:p w14:paraId="79D88FB8" w14:textId="77777777" w:rsidR="00824852" w:rsidRPr="00AD295F" w:rsidRDefault="00AD295F" w:rsidP="00AD29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1</w:t>
      </w:r>
      <w:r w:rsidR="008077E8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AD295F">
        <w:rPr>
          <w:rFonts w:asciiTheme="minorHAnsi" w:hAnsiTheme="minorHAnsi" w:cstheme="minorHAnsi"/>
          <w:b/>
        </w:rPr>
        <w:t>Nästa möte, fika ansvarig.</w:t>
      </w:r>
    </w:p>
    <w:p w14:paraId="040E7F4E" w14:textId="5068FC9F" w:rsidR="00824852" w:rsidRPr="00373683" w:rsidRDefault="00253C0F" w:rsidP="00824852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>Den</w:t>
      </w:r>
      <w:r w:rsidR="00986736" w:rsidRPr="00373683">
        <w:rPr>
          <w:rFonts w:asciiTheme="minorHAnsi" w:hAnsiTheme="minorHAnsi" w:cstheme="minorHAnsi"/>
          <w:szCs w:val="24"/>
        </w:rPr>
        <w:t xml:space="preserve"> </w:t>
      </w:r>
      <w:r w:rsidR="0076331D">
        <w:rPr>
          <w:rFonts w:asciiTheme="minorHAnsi" w:hAnsiTheme="minorHAnsi" w:cstheme="minorHAnsi"/>
          <w:szCs w:val="24"/>
        </w:rPr>
        <w:t>11</w:t>
      </w:r>
      <w:r w:rsidR="00C52A44" w:rsidRPr="00373683">
        <w:rPr>
          <w:rFonts w:asciiTheme="minorHAnsi" w:hAnsiTheme="minorHAnsi" w:cstheme="minorHAnsi"/>
          <w:szCs w:val="24"/>
        </w:rPr>
        <w:t>/</w:t>
      </w:r>
      <w:r w:rsidR="00B479FB">
        <w:rPr>
          <w:rFonts w:asciiTheme="minorHAnsi" w:hAnsiTheme="minorHAnsi" w:cstheme="minorHAnsi"/>
          <w:szCs w:val="24"/>
        </w:rPr>
        <w:t>2</w:t>
      </w:r>
      <w:r w:rsidR="0090620F" w:rsidRPr="00373683">
        <w:rPr>
          <w:rFonts w:asciiTheme="minorHAnsi" w:hAnsiTheme="minorHAnsi" w:cstheme="minorHAnsi"/>
          <w:szCs w:val="24"/>
        </w:rPr>
        <w:t xml:space="preserve"> </w:t>
      </w:r>
      <w:r w:rsidR="007542BB" w:rsidRPr="00373683">
        <w:rPr>
          <w:rFonts w:asciiTheme="minorHAnsi" w:hAnsiTheme="minorHAnsi" w:cstheme="minorHAnsi"/>
          <w:szCs w:val="24"/>
        </w:rPr>
        <w:t>kl.</w:t>
      </w:r>
      <w:r w:rsidR="00824852" w:rsidRPr="00373683">
        <w:rPr>
          <w:rFonts w:asciiTheme="minorHAnsi" w:hAnsiTheme="minorHAnsi" w:cstheme="minorHAnsi"/>
          <w:szCs w:val="24"/>
        </w:rPr>
        <w:t xml:space="preserve"> 18:</w:t>
      </w:r>
      <w:r w:rsidR="00D2793F" w:rsidRPr="00373683">
        <w:rPr>
          <w:rFonts w:asciiTheme="minorHAnsi" w:hAnsiTheme="minorHAnsi" w:cstheme="minorHAnsi"/>
          <w:szCs w:val="24"/>
        </w:rPr>
        <w:t>0</w:t>
      </w:r>
      <w:r w:rsidR="00986736" w:rsidRPr="00373683">
        <w:rPr>
          <w:rFonts w:asciiTheme="minorHAnsi" w:hAnsiTheme="minorHAnsi" w:cstheme="minorHAnsi"/>
          <w:szCs w:val="24"/>
        </w:rPr>
        <w:t xml:space="preserve">0 Sjöarp. Fika </w:t>
      </w:r>
      <w:r w:rsidR="00C52A44" w:rsidRPr="00373683">
        <w:rPr>
          <w:rFonts w:asciiTheme="minorHAnsi" w:hAnsiTheme="minorHAnsi" w:cstheme="minorHAnsi"/>
          <w:szCs w:val="24"/>
        </w:rPr>
        <w:t>KG</w:t>
      </w:r>
    </w:p>
    <w:p w14:paraId="3B3697BF" w14:textId="77777777" w:rsidR="00824852" w:rsidRPr="00096955" w:rsidRDefault="00096955" w:rsidP="00096955">
      <w:pPr>
        <w:rPr>
          <w:rFonts w:asciiTheme="minorHAnsi" w:hAnsiTheme="minorHAnsi" w:cstheme="minorHAnsi"/>
          <w:b/>
        </w:rPr>
      </w:pPr>
      <w:r w:rsidRPr="00373683"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>1</w:t>
      </w:r>
      <w:r w:rsidR="008077E8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096955">
        <w:rPr>
          <w:rFonts w:asciiTheme="minorHAnsi" w:hAnsiTheme="minorHAnsi" w:cstheme="minorHAnsi"/>
          <w:b/>
        </w:rPr>
        <w:t>Mötet avslutades.</w:t>
      </w:r>
    </w:p>
    <w:p w14:paraId="38684E02" w14:textId="77777777" w:rsidR="009720F3" w:rsidRDefault="00824852" w:rsidP="00824852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 xml:space="preserve"> </w:t>
      </w:r>
      <w:r w:rsidR="001136BD">
        <w:rPr>
          <w:rFonts w:asciiTheme="minorHAnsi" w:hAnsiTheme="minorHAnsi" w:cstheme="minorHAnsi"/>
          <w:szCs w:val="24"/>
        </w:rPr>
        <w:t xml:space="preserve">Ordförande </w:t>
      </w:r>
      <w:r w:rsidRPr="00162463">
        <w:rPr>
          <w:rFonts w:asciiTheme="minorHAnsi" w:hAnsiTheme="minorHAnsi" w:cstheme="minorHAnsi"/>
          <w:szCs w:val="24"/>
        </w:rPr>
        <w:t xml:space="preserve">tackade för </w:t>
      </w:r>
      <w:r w:rsidR="00BC09D0">
        <w:rPr>
          <w:rFonts w:asciiTheme="minorHAnsi" w:hAnsiTheme="minorHAnsi" w:cstheme="minorHAnsi"/>
          <w:szCs w:val="24"/>
        </w:rPr>
        <w:t xml:space="preserve">visat intresse </w:t>
      </w:r>
      <w:r w:rsidRPr="00162463">
        <w:rPr>
          <w:rFonts w:asciiTheme="minorHAnsi" w:hAnsiTheme="minorHAnsi" w:cstheme="minorHAnsi"/>
          <w:szCs w:val="24"/>
        </w:rPr>
        <w:t>och förklarade mötet avslutat.</w:t>
      </w:r>
    </w:p>
    <w:p w14:paraId="1485717B" w14:textId="77777777" w:rsidR="00CB11EE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5E5F2B7C" w14:textId="77777777" w:rsidR="00CB11EE" w:rsidRPr="00162463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04142FE8" w14:textId="77777777" w:rsidR="009720F3" w:rsidRPr="00C6583C" w:rsidRDefault="00595E93" w:rsidP="00824852">
      <w:pPr>
        <w:pStyle w:val="Liststycke"/>
        <w:rPr>
          <w:rFonts w:asciiTheme="minorHAnsi" w:hAnsiTheme="minorHAnsi" w:cstheme="minorHAnsi"/>
          <w:szCs w:val="24"/>
        </w:rPr>
      </w:pPr>
      <w:r w:rsidRPr="00C6583C">
        <w:rPr>
          <w:rFonts w:asciiTheme="minorHAnsi" w:hAnsiTheme="minorHAnsi" w:cstheme="minorHAnsi"/>
          <w:szCs w:val="24"/>
        </w:rPr>
        <w:t>___________________</w:t>
      </w:r>
      <w:r w:rsidRPr="00C6583C">
        <w:rPr>
          <w:rFonts w:asciiTheme="minorHAnsi" w:hAnsiTheme="minorHAnsi" w:cstheme="minorHAnsi"/>
          <w:szCs w:val="24"/>
        </w:rPr>
        <w:tab/>
      </w:r>
      <w:r w:rsidRPr="00C6583C">
        <w:rPr>
          <w:rFonts w:asciiTheme="minorHAnsi" w:hAnsiTheme="minorHAnsi" w:cstheme="minorHAnsi"/>
          <w:szCs w:val="24"/>
        </w:rPr>
        <w:tab/>
        <w:t>_________________</w:t>
      </w:r>
      <w:r w:rsidRPr="00C6583C">
        <w:rPr>
          <w:rFonts w:asciiTheme="minorHAnsi" w:hAnsiTheme="minorHAnsi" w:cstheme="minorHAnsi"/>
          <w:szCs w:val="24"/>
        </w:rPr>
        <w:tab/>
      </w:r>
      <w:r w:rsidRPr="00C6583C">
        <w:rPr>
          <w:rFonts w:asciiTheme="minorHAnsi" w:hAnsiTheme="minorHAnsi" w:cstheme="minorHAnsi"/>
          <w:szCs w:val="24"/>
        </w:rPr>
        <w:tab/>
        <w:t xml:space="preserve">    __________________</w:t>
      </w:r>
    </w:p>
    <w:p w14:paraId="157E946D" w14:textId="5609E669" w:rsidR="00824852" w:rsidRPr="00373683" w:rsidRDefault="00E14D9C" w:rsidP="00B47C17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 xml:space="preserve">KG Bergqvist                    </w:t>
      </w:r>
      <w:r w:rsidR="00C70F6F" w:rsidRPr="00373683">
        <w:rPr>
          <w:rFonts w:asciiTheme="minorHAnsi" w:hAnsiTheme="minorHAnsi" w:cstheme="minorHAnsi"/>
          <w:szCs w:val="24"/>
        </w:rPr>
        <w:tab/>
      </w:r>
      <w:r w:rsidR="00590B65" w:rsidRPr="00373683">
        <w:rPr>
          <w:rFonts w:asciiTheme="minorHAnsi" w:hAnsiTheme="minorHAnsi" w:cstheme="minorHAnsi"/>
          <w:szCs w:val="24"/>
        </w:rPr>
        <w:tab/>
      </w:r>
      <w:r w:rsidR="0001134F" w:rsidRPr="00373683">
        <w:rPr>
          <w:rFonts w:asciiTheme="minorHAnsi" w:hAnsiTheme="minorHAnsi" w:cstheme="minorHAnsi"/>
          <w:szCs w:val="24"/>
        </w:rPr>
        <w:t>Magnus Carlsson</w:t>
      </w:r>
      <w:r w:rsidR="00A72884" w:rsidRPr="00373683">
        <w:rPr>
          <w:rFonts w:asciiTheme="minorHAnsi" w:hAnsiTheme="minorHAnsi" w:cstheme="minorHAnsi"/>
          <w:szCs w:val="24"/>
        </w:rPr>
        <w:tab/>
      </w:r>
      <w:r w:rsidR="00A72884" w:rsidRPr="00373683">
        <w:rPr>
          <w:rFonts w:asciiTheme="minorHAnsi" w:hAnsiTheme="minorHAnsi" w:cstheme="minorHAnsi"/>
          <w:szCs w:val="24"/>
        </w:rPr>
        <w:tab/>
        <w:t xml:space="preserve">    </w:t>
      </w:r>
      <w:r w:rsidR="0076331D">
        <w:rPr>
          <w:rFonts w:asciiTheme="minorHAnsi" w:hAnsiTheme="minorHAnsi" w:cstheme="minorHAnsi"/>
          <w:szCs w:val="24"/>
        </w:rPr>
        <w:t>Hans-Olov Westerlund</w:t>
      </w:r>
    </w:p>
    <w:p w14:paraId="70099066" w14:textId="37304D8B" w:rsidR="00B06D9F" w:rsidRPr="004557FD" w:rsidRDefault="00590B65" w:rsidP="004557FD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Ordförande</w:t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="00595E93"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>Sekreterare</w:t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  <w:t xml:space="preserve">    Justerare</w:t>
      </w:r>
    </w:p>
    <w:sectPr w:rsidR="00B06D9F" w:rsidRPr="004557FD" w:rsidSect="009C2976">
      <w:headerReference w:type="even" r:id="rId7"/>
      <w:headerReference w:type="default" r:id="rId8"/>
      <w:pgSz w:w="11906" w:h="16838"/>
      <w:pgMar w:top="1831" w:right="1134" w:bottom="1134" w:left="1134" w:header="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76E2" w14:textId="77777777" w:rsidR="00022F0F" w:rsidRDefault="00022F0F">
      <w:r>
        <w:separator/>
      </w:r>
    </w:p>
  </w:endnote>
  <w:endnote w:type="continuationSeparator" w:id="0">
    <w:p w14:paraId="0920C488" w14:textId="77777777" w:rsidR="00022F0F" w:rsidRDefault="0002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7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40AD" w14:textId="77777777" w:rsidR="00022F0F" w:rsidRDefault="00022F0F">
      <w:r>
        <w:separator/>
      </w:r>
    </w:p>
  </w:footnote>
  <w:footnote w:type="continuationSeparator" w:id="0">
    <w:p w14:paraId="019ECC5C" w14:textId="77777777" w:rsidR="00022F0F" w:rsidRDefault="0002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7DB3" w14:textId="74CB58CF" w:rsidR="005B2B7D" w:rsidRDefault="00BC1E5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4FA93D8" wp14:editId="1E63C6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327150"/>
              <wp:effectExtent l="0" t="0" r="0" b="0"/>
              <wp:wrapNone/>
              <wp:docPr id="1746210140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327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19CB8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A93D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0;margin-top:0;width:574.9pt;height:104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1B619CB8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E011" w14:textId="77777777" w:rsidR="00812019" w:rsidRDefault="00812019">
    <w:pPr>
      <w:pStyle w:val="Sidhuvud"/>
      <w:rPr>
        <w:sz w:val="36"/>
        <w:szCs w:val="36"/>
      </w:rPr>
    </w:pPr>
  </w:p>
  <w:p w14:paraId="5A12A6A7" w14:textId="248234F8" w:rsidR="005B2B7D" w:rsidRDefault="009C2976">
    <w:pPr>
      <w:pStyle w:val="Sidhuvud"/>
    </w:pPr>
    <w:r>
      <w:rPr>
        <w:noProof/>
        <w:lang w:eastAsia="sv-SE" w:bidi="ar-SA"/>
      </w:rPr>
      <w:drawing>
        <wp:inline distT="0" distB="0" distL="0" distR="0" wp14:anchorId="7C06B243" wp14:editId="27F1B61E">
          <wp:extent cx="1079500" cy="1234440"/>
          <wp:effectExtent l="0" t="0" r="6350" b="381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234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</w:t>
    </w:r>
    <w:r>
      <w:rPr>
        <w:color w:val="003300"/>
        <w:sz w:val="36"/>
        <w:szCs w:val="36"/>
      </w:rPr>
      <w:t>Jägareförbundet Blekinge</w:t>
    </w:r>
    <w:r w:rsidR="00BC1E5A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EE46773" wp14:editId="163503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06045"/>
              <wp:effectExtent l="0" t="0" r="0" b="0"/>
              <wp:wrapNone/>
              <wp:docPr id="261409408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40BAB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4677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0;margin-top:0;width:574.9pt;height:8.3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1/9QEAAMs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66640BAB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8903A33" w14:textId="77777777" w:rsidR="009C2976" w:rsidRDefault="009C29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56A"/>
    <w:multiLevelType w:val="hybridMultilevel"/>
    <w:tmpl w:val="881C070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95C"/>
    <w:multiLevelType w:val="hybridMultilevel"/>
    <w:tmpl w:val="BA0023F8"/>
    <w:lvl w:ilvl="0" w:tplc="B452465C">
      <w:start w:val="11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8DC39BA"/>
    <w:multiLevelType w:val="hybridMultilevel"/>
    <w:tmpl w:val="5CB61150"/>
    <w:lvl w:ilvl="0" w:tplc="EBC0A1E6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CD810CE"/>
    <w:multiLevelType w:val="hybridMultilevel"/>
    <w:tmpl w:val="87568976"/>
    <w:lvl w:ilvl="0" w:tplc="EE0E3A16">
      <w:start w:val="8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DE8503D"/>
    <w:multiLevelType w:val="hybridMultilevel"/>
    <w:tmpl w:val="034E489E"/>
    <w:lvl w:ilvl="0" w:tplc="BF56C3F4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FE94256"/>
    <w:multiLevelType w:val="hybridMultilevel"/>
    <w:tmpl w:val="DFD0A8F8"/>
    <w:lvl w:ilvl="0" w:tplc="13A2907E">
      <w:numFmt w:val="bullet"/>
      <w:lvlText w:val="-"/>
      <w:lvlJc w:val="left"/>
      <w:pPr>
        <w:ind w:left="107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0160B7F"/>
    <w:multiLevelType w:val="hybridMultilevel"/>
    <w:tmpl w:val="AA5C26BC"/>
    <w:lvl w:ilvl="0" w:tplc="61266A70">
      <w:numFmt w:val="bullet"/>
      <w:lvlText w:val="-"/>
      <w:lvlJc w:val="left"/>
      <w:pPr>
        <w:ind w:left="1005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34AE4844"/>
    <w:multiLevelType w:val="hybridMultilevel"/>
    <w:tmpl w:val="D1E852BE"/>
    <w:lvl w:ilvl="0" w:tplc="C9EA8D5E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4C4434"/>
    <w:multiLevelType w:val="hybridMultilevel"/>
    <w:tmpl w:val="A3965188"/>
    <w:lvl w:ilvl="0" w:tplc="63E275BA">
      <w:start w:val="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E272DBC"/>
    <w:multiLevelType w:val="hybridMultilevel"/>
    <w:tmpl w:val="0728E5A8"/>
    <w:lvl w:ilvl="0" w:tplc="E60E5846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706992"/>
    <w:multiLevelType w:val="hybridMultilevel"/>
    <w:tmpl w:val="EEF6D75C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499A"/>
    <w:multiLevelType w:val="hybridMultilevel"/>
    <w:tmpl w:val="BF246128"/>
    <w:lvl w:ilvl="0" w:tplc="CCD0CB74">
      <w:start w:val="1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A902F98"/>
    <w:multiLevelType w:val="hybridMultilevel"/>
    <w:tmpl w:val="20DE6A60"/>
    <w:lvl w:ilvl="0" w:tplc="041D000F">
      <w:start w:val="1"/>
      <w:numFmt w:val="decimal"/>
      <w:lvlText w:val="%1."/>
      <w:lvlJc w:val="left"/>
      <w:pPr>
        <w:ind w:left="1274" w:hanging="360"/>
      </w:pPr>
    </w:lvl>
    <w:lvl w:ilvl="1" w:tplc="041D0019" w:tentative="1">
      <w:start w:val="1"/>
      <w:numFmt w:val="lowerLetter"/>
      <w:lvlText w:val="%2."/>
      <w:lvlJc w:val="left"/>
      <w:pPr>
        <w:ind w:left="1994" w:hanging="360"/>
      </w:pPr>
    </w:lvl>
    <w:lvl w:ilvl="2" w:tplc="041D001B" w:tentative="1">
      <w:start w:val="1"/>
      <w:numFmt w:val="lowerRoman"/>
      <w:lvlText w:val="%3."/>
      <w:lvlJc w:val="right"/>
      <w:pPr>
        <w:ind w:left="2714" w:hanging="180"/>
      </w:pPr>
    </w:lvl>
    <w:lvl w:ilvl="3" w:tplc="041D000F" w:tentative="1">
      <w:start w:val="1"/>
      <w:numFmt w:val="decimal"/>
      <w:lvlText w:val="%4."/>
      <w:lvlJc w:val="left"/>
      <w:pPr>
        <w:ind w:left="3434" w:hanging="360"/>
      </w:pPr>
    </w:lvl>
    <w:lvl w:ilvl="4" w:tplc="041D0019" w:tentative="1">
      <w:start w:val="1"/>
      <w:numFmt w:val="lowerLetter"/>
      <w:lvlText w:val="%5."/>
      <w:lvlJc w:val="left"/>
      <w:pPr>
        <w:ind w:left="4154" w:hanging="360"/>
      </w:pPr>
    </w:lvl>
    <w:lvl w:ilvl="5" w:tplc="041D001B" w:tentative="1">
      <w:start w:val="1"/>
      <w:numFmt w:val="lowerRoman"/>
      <w:lvlText w:val="%6."/>
      <w:lvlJc w:val="right"/>
      <w:pPr>
        <w:ind w:left="4874" w:hanging="180"/>
      </w:pPr>
    </w:lvl>
    <w:lvl w:ilvl="6" w:tplc="041D000F" w:tentative="1">
      <w:start w:val="1"/>
      <w:numFmt w:val="decimal"/>
      <w:lvlText w:val="%7."/>
      <w:lvlJc w:val="left"/>
      <w:pPr>
        <w:ind w:left="5594" w:hanging="360"/>
      </w:pPr>
    </w:lvl>
    <w:lvl w:ilvl="7" w:tplc="041D0019" w:tentative="1">
      <w:start w:val="1"/>
      <w:numFmt w:val="lowerLetter"/>
      <w:lvlText w:val="%8."/>
      <w:lvlJc w:val="left"/>
      <w:pPr>
        <w:ind w:left="6314" w:hanging="360"/>
      </w:pPr>
    </w:lvl>
    <w:lvl w:ilvl="8" w:tplc="041D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3" w15:restartNumberingAfterBreak="0">
    <w:nsid w:val="50313BE3"/>
    <w:multiLevelType w:val="hybridMultilevel"/>
    <w:tmpl w:val="C324E790"/>
    <w:lvl w:ilvl="0" w:tplc="FCE2F7E6">
      <w:start w:val="7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529C7CC4"/>
    <w:multiLevelType w:val="hybridMultilevel"/>
    <w:tmpl w:val="04708C10"/>
    <w:lvl w:ilvl="0" w:tplc="7EC6E83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39E7CA1"/>
    <w:multiLevelType w:val="hybridMultilevel"/>
    <w:tmpl w:val="6A523362"/>
    <w:lvl w:ilvl="0" w:tplc="2EB2CA6E">
      <w:start w:val="11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7FE49C5"/>
    <w:multiLevelType w:val="hybridMultilevel"/>
    <w:tmpl w:val="1A78ED20"/>
    <w:lvl w:ilvl="0" w:tplc="2C7C0C6E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6E1A19D3"/>
    <w:multiLevelType w:val="hybridMultilevel"/>
    <w:tmpl w:val="C978ADF4"/>
    <w:lvl w:ilvl="0" w:tplc="1058432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6F4F6837"/>
    <w:multiLevelType w:val="hybridMultilevel"/>
    <w:tmpl w:val="88D48DBC"/>
    <w:lvl w:ilvl="0" w:tplc="26FCED7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717F5241"/>
    <w:multiLevelType w:val="hybridMultilevel"/>
    <w:tmpl w:val="92006CF8"/>
    <w:lvl w:ilvl="0" w:tplc="46664B4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78331EE4"/>
    <w:multiLevelType w:val="hybridMultilevel"/>
    <w:tmpl w:val="7CC4E91E"/>
    <w:lvl w:ilvl="0" w:tplc="2DD46A5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7EAA07A0"/>
    <w:multiLevelType w:val="hybridMultilevel"/>
    <w:tmpl w:val="EEF6D75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67939">
    <w:abstractNumId w:val="12"/>
  </w:num>
  <w:num w:numId="2" w16cid:durableId="1687713355">
    <w:abstractNumId w:val="10"/>
  </w:num>
  <w:num w:numId="3" w16cid:durableId="1974866959">
    <w:abstractNumId w:val="9"/>
  </w:num>
  <w:num w:numId="4" w16cid:durableId="1209105541">
    <w:abstractNumId w:val="11"/>
  </w:num>
  <w:num w:numId="5" w16cid:durableId="1634407952">
    <w:abstractNumId w:val="7"/>
  </w:num>
  <w:num w:numId="6" w16cid:durableId="901909189">
    <w:abstractNumId w:val="6"/>
  </w:num>
  <w:num w:numId="7" w16cid:durableId="1453284382">
    <w:abstractNumId w:val="0"/>
  </w:num>
  <w:num w:numId="8" w16cid:durableId="964578364">
    <w:abstractNumId w:val="8"/>
  </w:num>
  <w:num w:numId="9" w16cid:durableId="2059433217">
    <w:abstractNumId w:val="21"/>
  </w:num>
  <w:num w:numId="10" w16cid:durableId="1082219412">
    <w:abstractNumId w:val="3"/>
  </w:num>
  <w:num w:numId="11" w16cid:durableId="168369221">
    <w:abstractNumId w:val="4"/>
  </w:num>
  <w:num w:numId="12" w16cid:durableId="240680555">
    <w:abstractNumId w:val="16"/>
  </w:num>
  <w:num w:numId="13" w16cid:durableId="1764303984">
    <w:abstractNumId w:val="17"/>
  </w:num>
  <w:num w:numId="14" w16cid:durableId="1848670797">
    <w:abstractNumId w:val="14"/>
  </w:num>
  <w:num w:numId="15" w16cid:durableId="1138571217">
    <w:abstractNumId w:val="5"/>
  </w:num>
  <w:num w:numId="16" w16cid:durableId="600070663">
    <w:abstractNumId w:val="20"/>
  </w:num>
  <w:num w:numId="17" w16cid:durableId="940718857">
    <w:abstractNumId w:val="13"/>
  </w:num>
  <w:num w:numId="18" w16cid:durableId="242223073">
    <w:abstractNumId w:val="2"/>
  </w:num>
  <w:num w:numId="19" w16cid:durableId="1135217300">
    <w:abstractNumId w:val="18"/>
  </w:num>
  <w:num w:numId="20" w16cid:durableId="707412953">
    <w:abstractNumId w:val="19"/>
  </w:num>
  <w:num w:numId="21" w16cid:durableId="1850098585">
    <w:abstractNumId w:val="15"/>
  </w:num>
  <w:num w:numId="22" w16cid:durableId="401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F9"/>
    <w:rsid w:val="000021EC"/>
    <w:rsid w:val="000031BC"/>
    <w:rsid w:val="00003E94"/>
    <w:rsid w:val="000054C3"/>
    <w:rsid w:val="00005688"/>
    <w:rsid w:val="00005DD0"/>
    <w:rsid w:val="00007709"/>
    <w:rsid w:val="0001134F"/>
    <w:rsid w:val="00020C3A"/>
    <w:rsid w:val="00022F0F"/>
    <w:rsid w:val="0002724E"/>
    <w:rsid w:val="000277FE"/>
    <w:rsid w:val="0003011D"/>
    <w:rsid w:val="0003445C"/>
    <w:rsid w:val="0004501B"/>
    <w:rsid w:val="0005052D"/>
    <w:rsid w:val="00054234"/>
    <w:rsid w:val="0005463B"/>
    <w:rsid w:val="00055C8A"/>
    <w:rsid w:val="00055F84"/>
    <w:rsid w:val="000573D8"/>
    <w:rsid w:val="00057FF0"/>
    <w:rsid w:val="0006229E"/>
    <w:rsid w:val="00065F8D"/>
    <w:rsid w:val="00070EBD"/>
    <w:rsid w:val="00071A68"/>
    <w:rsid w:val="00074CB7"/>
    <w:rsid w:val="0007558F"/>
    <w:rsid w:val="00077F40"/>
    <w:rsid w:val="000803CF"/>
    <w:rsid w:val="0008312C"/>
    <w:rsid w:val="0008397A"/>
    <w:rsid w:val="00083D33"/>
    <w:rsid w:val="00084045"/>
    <w:rsid w:val="000845F1"/>
    <w:rsid w:val="00085997"/>
    <w:rsid w:val="000865A2"/>
    <w:rsid w:val="00094FED"/>
    <w:rsid w:val="00096955"/>
    <w:rsid w:val="00096CEE"/>
    <w:rsid w:val="000A24B7"/>
    <w:rsid w:val="000A27D4"/>
    <w:rsid w:val="000A44B4"/>
    <w:rsid w:val="000A5FE4"/>
    <w:rsid w:val="000A62A9"/>
    <w:rsid w:val="000A6A58"/>
    <w:rsid w:val="000A7C89"/>
    <w:rsid w:val="000B0548"/>
    <w:rsid w:val="000B0FC5"/>
    <w:rsid w:val="000B199E"/>
    <w:rsid w:val="000B2508"/>
    <w:rsid w:val="000B3D7C"/>
    <w:rsid w:val="000B3DE2"/>
    <w:rsid w:val="000B46B5"/>
    <w:rsid w:val="000B4E4B"/>
    <w:rsid w:val="000B6DC9"/>
    <w:rsid w:val="000C0BB5"/>
    <w:rsid w:val="000C4F72"/>
    <w:rsid w:val="000C5014"/>
    <w:rsid w:val="000C575F"/>
    <w:rsid w:val="000D110A"/>
    <w:rsid w:val="000D1193"/>
    <w:rsid w:val="000D11DA"/>
    <w:rsid w:val="000D5449"/>
    <w:rsid w:val="000D5741"/>
    <w:rsid w:val="000D6CCA"/>
    <w:rsid w:val="000E15B5"/>
    <w:rsid w:val="000E1BF2"/>
    <w:rsid w:val="000E3987"/>
    <w:rsid w:val="000E3A2A"/>
    <w:rsid w:val="000E4C39"/>
    <w:rsid w:val="000E5045"/>
    <w:rsid w:val="000E52E1"/>
    <w:rsid w:val="000F1568"/>
    <w:rsid w:val="000F2680"/>
    <w:rsid w:val="000F42B1"/>
    <w:rsid w:val="000F48DA"/>
    <w:rsid w:val="000F5BFB"/>
    <w:rsid w:val="000F6384"/>
    <w:rsid w:val="001000E0"/>
    <w:rsid w:val="00106DE6"/>
    <w:rsid w:val="001101F9"/>
    <w:rsid w:val="001136BD"/>
    <w:rsid w:val="00114C0E"/>
    <w:rsid w:val="0012003B"/>
    <w:rsid w:val="00120759"/>
    <w:rsid w:val="00121A71"/>
    <w:rsid w:val="00123DA5"/>
    <w:rsid w:val="00124596"/>
    <w:rsid w:val="0013464A"/>
    <w:rsid w:val="00136258"/>
    <w:rsid w:val="001365C1"/>
    <w:rsid w:val="00142BC2"/>
    <w:rsid w:val="001436A9"/>
    <w:rsid w:val="001461A1"/>
    <w:rsid w:val="001468EC"/>
    <w:rsid w:val="00151B08"/>
    <w:rsid w:val="00152C4A"/>
    <w:rsid w:val="001542AC"/>
    <w:rsid w:val="00154F1D"/>
    <w:rsid w:val="00156917"/>
    <w:rsid w:val="00157A2F"/>
    <w:rsid w:val="00161382"/>
    <w:rsid w:val="00162463"/>
    <w:rsid w:val="00164163"/>
    <w:rsid w:val="0016670B"/>
    <w:rsid w:val="00166883"/>
    <w:rsid w:val="00166D68"/>
    <w:rsid w:val="0017017C"/>
    <w:rsid w:val="0017148C"/>
    <w:rsid w:val="001719B7"/>
    <w:rsid w:val="00172DD3"/>
    <w:rsid w:val="00174BF0"/>
    <w:rsid w:val="00174D38"/>
    <w:rsid w:val="00175E0D"/>
    <w:rsid w:val="001774F4"/>
    <w:rsid w:val="00177713"/>
    <w:rsid w:val="00177EAE"/>
    <w:rsid w:val="00180FAD"/>
    <w:rsid w:val="00181104"/>
    <w:rsid w:val="00181439"/>
    <w:rsid w:val="0018265C"/>
    <w:rsid w:val="00182C0F"/>
    <w:rsid w:val="00184424"/>
    <w:rsid w:val="00185CE3"/>
    <w:rsid w:val="00187D6E"/>
    <w:rsid w:val="00187E2D"/>
    <w:rsid w:val="00190231"/>
    <w:rsid w:val="00193227"/>
    <w:rsid w:val="00193C00"/>
    <w:rsid w:val="00193C65"/>
    <w:rsid w:val="00196A01"/>
    <w:rsid w:val="001A1022"/>
    <w:rsid w:val="001A114D"/>
    <w:rsid w:val="001A11A0"/>
    <w:rsid w:val="001A243E"/>
    <w:rsid w:val="001A2A5A"/>
    <w:rsid w:val="001A3B8D"/>
    <w:rsid w:val="001A53C3"/>
    <w:rsid w:val="001A7F5C"/>
    <w:rsid w:val="001B2024"/>
    <w:rsid w:val="001B2051"/>
    <w:rsid w:val="001B2F48"/>
    <w:rsid w:val="001B35E4"/>
    <w:rsid w:val="001B387D"/>
    <w:rsid w:val="001B586A"/>
    <w:rsid w:val="001B5AA8"/>
    <w:rsid w:val="001B7166"/>
    <w:rsid w:val="001B7EF0"/>
    <w:rsid w:val="001C3B01"/>
    <w:rsid w:val="001C5439"/>
    <w:rsid w:val="001C7906"/>
    <w:rsid w:val="001C7C8F"/>
    <w:rsid w:val="001D046F"/>
    <w:rsid w:val="001D092F"/>
    <w:rsid w:val="001D1D5C"/>
    <w:rsid w:val="001D6194"/>
    <w:rsid w:val="001E09C4"/>
    <w:rsid w:val="001E3B97"/>
    <w:rsid w:val="001E429D"/>
    <w:rsid w:val="001E60EA"/>
    <w:rsid w:val="001E7336"/>
    <w:rsid w:val="001E77A1"/>
    <w:rsid w:val="001F0784"/>
    <w:rsid w:val="001F52AD"/>
    <w:rsid w:val="001F554F"/>
    <w:rsid w:val="00202533"/>
    <w:rsid w:val="00204254"/>
    <w:rsid w:val="00205E03"/>
    <w:rsid w:val="002070F6"/>
    <w:rsid w:val="00211D73"/>
    <w:rsid w:val="00221A4B"/>
    <w:rsid w:val="002232F4"/>
    <w:rsid w:val="00225294"/>
    <w:rsid w:val="0022588D"/>
    <w:rsid w:val="00226B20"/>
    <w:rsid w:val="002274DB"/>
    <w:rsid w:val="00230F7E"/>
    <w:rsid w:val="0023200D"/>
    <w:rsid w:val="002344A8"/>
    <w:rsid w:val="00235101"/>
    <w:rsid w:val="002351BA"/>
    <w:rsid w:val="00235C4D"/>
    <w:rsid w:val="0023720C"/>
    <w:rsid w:val="002372AD"/>
    <w:rsid w:val="00240399"/>
    <w:rsid w:val="0024205D"/>
    <w:rsid w:val="002426CC"/>
    <w:rsid w:val="00242A8E"/>
    <w:rsid w:val="0024314B"/>
    <w:rsid w:val="00244569"/>
    <w:rsid w:val="00247BFF"/>
    <w:rsid w:val="00247C85"/>
    <w:rsid w:val="0025053B"/>
    <w:rsid w:val="002508B4"/>
    <w:rsid w:val="00251552"/>
    <w:rsid w:val="002517ED"/>
    <w:rsid w:val="00253457"/>
    <w:rsid w:val="00253C0F"/>
    <w:rsid w:val="00254A86"/>
    <w:rsid w:val="002558FF"/>
    <w:rsid w:val="002559CB"/>
    <w:rsid w:val="00260D4C"/>
    <w:rsid w:val="002647DC"/>
    <w:rsid w:val="00264D28"/>
    <w:rsid w:val="002665B5"/>
    <w:rsid w:val="00270605"/>
    <w:rsid w:val="00272F6B"/>
    <w:rsid w:val="00273458"/>
    <w:rsid w:val="00274B49"/>
    <w:rsid w:val="00280777"/>
    <w:rsid w:val="00282650"/>
    <w:rsid w:val="00282C07"/>
    <w:rsid w:val="0028376B"/>
    <w:rsid w:val="00285697"/>
    <w:rsid w:val="002871AE"/>
    <w:rsid w:val="00294A37"/>
    <w:rsid w:val="00297975"/>
    <w:rsid w:val="002A0B2C"/>
    <w:rsid w:val="002A1605"/>
    <w:rsid w:val="002A3CFF"/>
    <w:rsid w:val="002A3F4C"/>
    <w:rsid w:val="002A54DA"/>
    <w:rsid w:val="002A709C"/>
    <w:rsid w:val="002A733F"/>
    <w:rsid w:val="002B0B7F"/>
    <w:rsid w:val="002B0C55"/>
    <w:rsid w:val="002B5013"/>
    <w:rsid w:val="002B57AE"/>
    <w:rsid w:val="002B6873"/>
    <w:rsid w:val="002C2391"/>
    <w:rsid w:val="002C5186"/>
    <w:rsid w:val="002C6192"/>
    <w:rsid w:val="002C78B2"/>
    <w:rsid w:val="002C7DB9"/>
    <w:rsid w:val="002D33A2"/>
    <w:rsid w:val="002D3799"/>
    <w:rsid w:val="002D4031"/>
    <w:rsid w:val="002D5A13"/>
    <w:rsid w:val="002D5AB3"/>
    <w:rsid w:val="002D7AE3"/>
    <w:rsid w:val="002D7C22"/>
    <w:rsid w:val="002D7F38"/>
    <w:rsid w:val="002E033F"/>
    <w:rsid w:val="002E3E98"/>
    <w:rsid w:val="002E5AA4"/>
    <w:rsid w:val="002E5BC0"/>
    <w:rsid w:val="002E5BEE"/>
    <w:rsid w:val="002E7A01"/>
    <w:rsid w:val="002F170B"/>
    <w:rsid w:val="002F2294"/>
    <w:rsid w:val="002F488E"/>
    <w:rsid w:val="002F7EB0"/>
    <w:rsid w:val="00300B5F"/>
    <w:rsid w:val="003023B4"/>
    <w:rsid w:val="00302CE8"/>
    <w:rsid w:val="00304801"/>
    <w:rsid w:val="003053BE"/>
    <w:rsid w:val="00306818"/>
    <w:rsid w:val="00310963"/>
    <w:rsid w:val="00311459"/>
    <w:rsid w:val="0031393A"/>
    <w:rsid w:val="003147A8"/>
    <w:rsid w:val="00315EF9"/>
    <w:rsid w:val="0031601E"/>
    <w:rsid w:val="00320036"/>
    <w:rsid w:val="003200D6"/>
    <w:rsid w:val="003262FA"/>
    <w:rsid w:val="00326799"/>
    <w:rsid w:val="003327E8"/>
    <w:rsid w:val="003338D5"/>
    <w:rsid w:val="00335E53"/>
    <w:rsid w:val="00335F59"/>
    <w:rsid w:val="00341302"/>
    <w:rsid w:val="003456FB"/>
    <w:rsid w:val="00352095"/>
    <w:rsid w:val="00352F87"/>
    <w:rsid w:val="0035585D"/>
    <w:rsid w:val="00355E2B"/>
    <w:rsid w:val="003560D2"/>
    <w:rsid w:val="003601AC"/>
    <w:rsid w:val="0036231C"/>
    <w:rsid w:val="00364F31"/>
    <w:rsid w:val="00365446"/>
    <w:rsid w:val="00365A46"/>
    <w:rsid w:val="00367DD6"/>
    <w:rsid w:val="0037330B"/>
    <w:rsid w:val="00373683"/>
    <w:rsid w:val="00373A83"/>
    <w:rsid w:val="00374FE2"/>
    <w:rsid w:val="003757C4"/>
    <w:rsid w:val="00375CB5"/>
    <w:rsid w:val="00376CEE"/>
    <w:rsid w:val="0038130A"/>
    <w:rsid w:val="00381487"/>
    <w:rsid w:val="00381DEF"/>
    <w:rsid w:val="00383681"/>
    <w:rsid w:val="003841E8"/>
    <w:rsid w:val="00385639"/>
    <w:rsid w:val="00386D4B"/>
    <w:rsid w:val="003872FD"/>
    <w:rsid w:val="00387BD1"/>
    <w:rsid w:val="00395B2E"/>
    <w:rsid w:val="00395D5D"/>
    <w:rsid w:val="003A07C1"/>
    <w:rsid w:val="003A09B0"/>
    <w:rsid w:val="003A0D6E"/>
    <w:rsid w:val="003A1948"/>
    <w:rsid w:val="003A4C77"/>
    <w:rsid w:val="003A5387"/>
    <w:rsid w:val="003A6055"/>
    <w:rsid w:val="003A6399"/>
    <w:rsid w:val="003B0C0F"/>
    <w:rsid w:val="003B4762"/>
    <w:rsid w:val="003B4BB6"/>
    <w:rsid w:val="003B4D8D"/>
    <w:rsid w:val="003C33F7"/>
    <w:rsid w:val="003C597A"/>
    <w:rsid w:val="003D0231"/>
    <w:rsid w:val="003D0462"/>
    <w:rsid w:val="003D298F"/>
    <w:rsid w:val="003D307B"/>
    <w:rsid w:val="003E3B64"/>
    <w:rsid w:val="003E4C62"/>
    <w:rsid w:val="003F0755"/>
    <w:rsid w:val="003F0B89"/>
    <w:rsid w:val="003F1340"/>
    <w:rsid w:val="003F1A9D"/>
    <w:rsid w:val="003F332D"/>
    <w:rsid w:val="003F3C91"/>
    <w:rsid w:val="003F5092"/>
    <w:rsid w:val="003F6E69"/>
    <w:rsid w:val="003F70E5"/>
    <w:rsid w:val="00401AE2"/>
    <w:rsid w:val="004043D7"/>
    <w:rsid w:val="00404E99"/>
    <w:rsid w:val="00405932"/>
    <w:rsid w:val="00406EFE"/>
    <w:rsid w:val="0041022C"/>
    <w:rsid w:val="00414812"/>
    <w:rsid w:val="00415CCA"/>
    <w:rsid w:val="004168EA"/>
    <w:rsid w:val="0042056A"/>
    <w:rsid w:val="00420DB0"/>
    <w:rsid w:val="00421E7D"/>
    <w:rsid w:val="00422529"/>
    <w:rsid w:val="00423097"/>
    <w:rsid w:val="004232E1"/>
    <w:rsid w:val="0042383F"/>
    <w:rsid w:val="00424C40"/>
    <w:rsid w:val="00425954"/>
    <w:rsid w:val="00433007"/>
    <w:rsid w:val="004340E0"/>
    <w:rsid w:val="00436537"/>
    <w:rsid w:val="00436962"/>
    <w:rsid w:val="004417BA"/>
    <w:rsid w:val="004454FB"/>
    <w:rsid w:val="0044550B"/>
    <w:rsid w:val="004463DC"/>
    <w:rsid w:val="00453178"/>
    <w:rsid w:val="0045499B"/>
    <w:rsid w:val="00454B6C"/>
    <w:rsid w:val="004557FD"/>
    <w:rsid w:val="00460018"/>
    <w:rsid w:val="004651D7"/>
    <w:rsid w:val="00471BF7"/>
    <w:rsid w:val="00472F0C"/>
    <w:rsid w:val="0047311E"/>
    <w:rsid w:val="00474158"/>
    <w:rsid w:val="00474FA0"/>
    <w:rsid w:val="004818B3"/>
    <w:rsid w:val="00483A10"/>
    <w:rsid w:val="00484507"/>
    <w:rsid w:val="004855EB"/>
    <w:rsid w:val="00486B44"/>
    <w:rsid w:val="00487456"/>
    <w:rsid w:val="00487F13"/>
    <w:rsid w:val="004909FA"/>
    <w:rsid w:val="00490D28"/>
    <w:rsid w:val="0049127B"/>
    <w:rsid w:val="00491587"/>
    <w:rsid w:val="00491847"/>
    <w:rsid w:val="00492388"/>
    <w:rsid w:val="00493BE1"/>
    <w:rsid w:val="00496852"/>
    <w:rsid w:val="0049734C"/>
    <w:rsid w:val="00497A2C"/>
    <w:rsid w:val="004A4E28"/>
    <w:rsid w:val="004A52EB"/>
    <w:rsid w:val="004A66E2"/>
    <w:rsid w:val="004A68F9"/>
    <w:rsid w:val="004B21B0"/>
    <w:rsid w:val="004B5E73"/>
    <w:rsid w:val="004B63AE"/>
    <w:rsid w:val="004B78A8"/>
    <w:rsid w:val="004C45BE"/>
    <w:rsid w:val="004C47D8"/>
    <w:rsid w:val="004C4F93"/>
    <w:rsid w:val="004C50C4"/>
    <w:rsid w:val="004C6437"/>
    <w:rsid w:val="004C670D"/>
    <w:rsid w:val="004C76EC"/>
    <w:rsid w:val="004D2B81"/>
    <w:rsid w:val="004D3D8C"/>
    <w:rsid w:val="004E0250"/>
    <w:rsid w:val="004E1692"/>
    <w:rsid w:val="004E63FD"/>
    <w:rsid w:val="004E7512"/>
    <w:rsid w:val="004E7B7B"/>
    <w:rsid w:val="004F08EE"/>
    <w:rsid w:val="004F094E"/>
    <w:rsid w:val="004F4BD9"/>
    <w:rsid w:val="004F4CC4"/>
    <w:rsid w:val="004F516E"/>
    <w:rsid w:val="00500186"/>
    <w:rsid w:val="00502C05"/>
    <w:rsid w:val="00503BD1"/>
    <w:rsid w:val="00506342"/>
    <w:rsid w:val="00506FEE"/>
    <w:rsid w:val="00507119"/>
    <w:rsid w:val="005073C3"/>
    <w:rsid w:val="005110A4"/>
    <w:rsid w:val="00512218"/>
    <w:rsid w:val="00514BD9"/>
    <w:rsid w:val="00515389"/>
    <w:rsid w:val="00515FCF"/>
    <w:rsid w:val="00520C57"/>
    <w:rsid w:val="005216E1"/>
    <w:rsid w:val="00523BB9"/>
    <w:rsid w:val="00525A63"/>
    <w:rsid w:val="00527850"/>
    <w:rsid w:val="00530C14"/>
    <w:rsid w:val="0053354D"/>
    <w:rsid w:val="00535DE6"/>
    <w:rsid w:val="005369B4"/>
    <w:rsid w:val="0053790D"/>
    <w:rsid w:val="00540183"/>
    <w:rsid w:val="005415DD"/>
    <w:rsid w:val="00542075"/>
    <w:rsid w:val="00542348"/>
    <w:rsid w:val="00543425"/>
    <w:rsid w:val="00544DB9"/>
    <w:rsid w:val="00553D8F"/>
    <w:rsid w:val="005558BF"/>
    <w:rsid w:val="00561343"/>
    <w:rsid w:val="005613FE"/>
    <w:rsid w:val="00562EAE"/>
    <w:rsid w:val="00564B9C"/>
    <w:rsid w:val="00566DDD"/>
    <w:rsid w:val="00570B38"/>
    <w:rsid w:val="00571349"/>
    <w:rsid w:val="0057178F"/>
    <w:rsid w:val="00572F7B"/>
    <w:rsid w:val="00575099"/>
    <w:rsid w:val="005767AD"/>
    <w:rsid w:val="00576E4E"/>
    <w:rsid w:val="00580735"/>
    <w:rsid w:val="0058199E"/>
    <w:rsid w:val="005852C2"/>
    <w:rsid w:val="005869C0"/>
    <w:rsid w:val="0059022C"/>
    <w:rsid w:val="00590B65"/>
    <w:rsid w:val="0059374B"/>
    <w:rsid w:val="00595DCA"/>
    <w:rsid w:val="00595E93"/>
    <w:rsid w:val="005962FA"/>
    <w:rsid w:val="00596C74"/>
    <w:rsid w:val="005970F8"/>
    <w:rsid w:val="0059710E"/>
    <w:rsid w:val="005973CF"/>
    <w:rsid w:val="005A0239"/>
    <w:rsid w:val="005A0449"/>
    <w:rsid w:val="005A0CCC"/>
    <w:rsid w:val="005A0F4A"/>
    <w:rsid w:val="005A2D82"/>
    <w:rsid w:val="005A385C"/>
    <w:rsid w:val="005A3C96"/>
    <w:rsid w:val="005A4925"/>
    <w:rsid w:val="005A4D86"/>
    <w:rsid w:val="005A7262"/>
    <w:rsid w:val="005B1B16"/>
    <w:rsid w:val="005B2B7D"/>
    <w:rsid w:val="005B2D2A"/>
    <w:rsid w:val="005B5040"/>
    <w:rsid w:val="005C11C2"/>
    <w:rsid w:val="005C13B6"/>
    <w:rsid w:val="005C2063"/>
    <w:rsid w:val="005C2FC0"/>
    <w:rsid w:val="005C31B5"/>
    <w:rsid w:val="005C461A"/>
    <w:rsid w:val="005C4A95"/>
    <w:rsid w:val="005C4BF8"/>
    <w:rsid w:val="005C717E"/>
    <w:rsid w:val="005D0E3B"/>
    <w:rsid w:val="005D132A"/>
    <w:rsid w:val="005D3339"/>
    <w:rsid w:val="005D4CFF"/>
    <w:rsid w:val="005D54F7"/>
    <w:rsid w:val="005D5C7E"/>
    <w:rsid w:val="005D5CE7"/>
    <w:rsid w:val="005E19D7"/>
    <w:rsid w:val="005E1A83"/>
    <w:rsid w:val="005E4501"/>
    <w:rsid w:val="005E51F9"/>
    <w:rsid w:val="005E5B49"/>
    <w:rsid w:val="005E70F2"/>
    <w:rsid w:val="005F472C"/>
    <w:rsid w:val="005F6A1B"/>
    <w:rsid w:val="006000F4"/>
    <w:rsid w:val="0060448C"/>
    <w:rsid w:val="0060465B"/>
    <w:rsid w:val="00604FAB"/>
    <w:rsid w:val="0060509F"/>
    <w:rsid w:val="00607339"/>
    <w:rsid w:val="006073E5"/>
    <w:rsid w:val="0061195E"/>
    <w:rsid w:val="00612E30"/>
    <w:rsid w:val="0061528B"/>
    <w:rsid w:val="00617861"/>
    <w:rsid w:val="006205BD"/>
    <w:rsid w:val="0062071B"/>
    <w:rsid w:val="006207DB"/>
    <w:rsid w:val="00621876"/>
    <w:rsid w:val="00622B62"/>
    <w:rsid w:val="00623B45"/>
    <w:rsid w:val="006249F2"/>
    <w:rsid w:val="006279DF"/>
    <w:rsid w:val="006302EC"/>
    <w:rsid w:val="0063168D"/>
    <w:rsid w:val="006325F1"/>
    <w:rsid w:val="00632A30"/>
    <w:rsid w:val="00632FA1"/>
    <w:rsid w:val="00633253"/>
    <w:rsid w:val="006335D9"/>
    <w:rsid w:val="00633B4B"/>
    <w:rsid w:val="00634D45"/>
    <w:rsid w:val="006350C2"/>
    <w:rsid w:val="00640636"/>
    <w:rsid w:val="00641623"/>
    <w:rsid w:val="00643E1F"/>
    <w:rsid w:val="006465F7"/>
    <w:rsid w:val="00646AEE"/>
    <w:rsid w:val="006511E3"/>
    <w:rsid w:val="00651F2B"/>
    <w:rsid w:val="006526E9"/>
    <w:rsid w:val="006538F9"/>
    <w:rsid w:val="00653EA9"/>
    <w:rsid w:val="0066060C"/>
    <w:rsid w:val="00662BE9"/>
    <w:rsid w:val="00664AAF"/>
    <w:rsid w:val="00664F59"/>
    <w:rsid w:val="00665D08"/>
    <w:rsid w:val="00666E3B"/>
    <w:rsid w:val="0066776C"/>
    <w:rsid w:val="00675260"/>
    <w:rsid w:val="00675ED0"/>
    <w:rsid w:val="00676694"/>
    <w:rsid w:val="006771F6"/>
    <w:rsid w:val="00677697"/>
    <w:rsid w:val="006820CB"/>
    <w:rsid w:val="006828A9"/>
    <w:rsid w:val="0068305E"/>
    <w:rsid w:val="006835D9"/>
    <w:rsid w:val="006840DD"/>
    <w:rsid w:val="00684BD5"/>
    <w:rsid w:val="00684D2A"/>
    <w:rsid w:val="00685B45"/>
    <w:rsid w:val="006869D0"/>
    <w:rsid w:val="00693337"/>
    <w:rsid w:val="00693AB3"/>
    <w:rsid w:val="00694495"/>
    <w:rsid w:val="006A0375"/>
    <w:rsid w:val="006A3A57"/>
    <w:rsid w:val="006A6A53"/>
    <w:rsid w:val="006B06A5"/>
    <w:rsid w:val="006B4305"/>
    <w:rsid w:val="006B53B0"/>
    <w:rsid w:val="006B59EB"/>
    <w:rsid w:val="006B671F"/>
    <w:rsid w:val="006B748F"/>
    <w:rsid w:val="006B760F"/>
    <w:rsid w:val="006C2A53"/>
    <w:rsid w:val="006C3DC9"/>
    <w:rsid w:val="006C6AA1"/>
    <w:rsid w:val="006C78F6"/>
    <w:rsid w:val="006D0FF2"/>
    <w:rsid w:val="006D1FCB"/>
    <w:rsid w:val="006D42F4"/>
    <w:rsid w:val="006D4427"/>
    <w:rsid w:val="006D6348"/>
    <w:rsid w:val="006D694A"/>
    <w:rsid w:val="006E5086"/>
    <w:rsid w:val="006E6955"/>
    <w:rsid w:val="006E7AF6"/>
    <w:rsid w:val="006F62B7"/>
    <w:rsid w:val="006F76FA"/>
    <w:rsid w:val="0070017F"/>
    <w:rsid w:val="007023AA"/>
    <w:rsid w:val="00702546"/>
    <w:rsid w:val="00702E0A"/>
    <w:rsid w:val="00702E8D"/>
    <w:rsid w:val="00703103"/>
    <w:rsid w:val="007052DE"/>
    <w:rsid w:val="00712A85"/>
    <w:rsid w:val="00713276"/>
    <w:rsid w:val="00717C27"/>
    <w:rsid w:val="007205D0"/>
    <w:rsid w:val="007223E2"/>
    <w:rsid w:val="00726FF3"/>
    <w:rsid w:val="00733A74"/>
    <w:rsid w:val="00734E91"/>
    <w:rsid w:val="0073709D"/>
    <w:rsid w:val="00737F34"/>
    <w:rsid w:val="00742006"/>
    <w:rsid w:val="0074424B"/>
    <w:rsid w:val="00744D1B"/>
    <w:rsid w:val="00746190"/>
    <w:rsid w:val="007502A7"/>
    <w:rsid w:val="007503D3"/>
    <w:rsid w:val="00753571"/>
    <w:rsid w:val="007542BB"/>
    <w:rsid w:val="00754F31"/>
    <w:rsid w:val="00756968"/>
    <w:rsid w:val="00757489"/>
    <w:rsid w:val="00757AE9"/>
    <w:rsid w:val="00760244"/>
    <w:rsid w:val="007619CD"/>
    <w:rsid w:val="0076331D"/>
    <w:rsid w:val="007728B0"/>
    <w:rsid w:val="007732B3"/>
    <w:rsid w:val="007735F9"/>
    <w:rsid w:val="007741E3"/>
    <w:rsid w:val="007756EE"/>
    <w:rsid w:val="0077576E"/>
    <w:rsid w:val="0077755C"/>
    <w:rsid w:val="00787B94"/>
    <w:rsid w:val="00792622"/>
    <w:rsid w:val="00794D39"/>
    <w:rsid w:val="007958D8"/>
    <w:rsid w:val="007A33AC"/>
    <w:rsid w:val="007A53CC"/>
    <w:rsid w:val="007A7CB4"/>
    <w:rsid w:val="007C1C5B"/>
    <w:rsid w:val="007C2038"/>
    <w:rsid w:val="007C4095"/>
    <w:rsid w:val="007D0740"/>
    <w:rsid w:val="007D1D5E"/>
    <w:rsid w:val="007D2AA0"/>
    <w:rsid w:val="007D415E"/>
    <w:rsid w:val="007D463C"/>
    <w:rsid w:val="007D4AF0"/>
    <w:rsid w:val="007D55C2"/>
    <w:rsid w:val="007D657B"/>
    <w:rsid w:val="007D709A"/>
    <w:rsid w:val="007D7A38"/>
    <w:rsid w:val="007D7C41"/>
    <w:rsid w:val="007E21ED"/>
    <w:rsid w:val="007E314A"/>
    <w:rsid w:val="007E3FF3"/>
    <w:rsid w:val="007E4B2B"/>
    <w:rsid w:val="007E55A3"/>
    <w:rsid w:val="007E5892"/>
    <w:rsid w:val="007E5E95"/>
    <w:rsid w:val="007E66B2"/>
    <w:rsid w:val="007E68C3"/>
    <w:rsid w:val="007E771D"/>
    <w:rsid w:val="007F1DB6"/>
    <w:rsid w:val="007F354B"/>
    <w:rsid w:val="007F4C47"/>
    <w:rsid w:val="007F622F"/>
    <w:rsid w:val="007F6FD8"/>
    <w:rsid w:val="00803D41"/>
    <w:rsid w:val="0080630A"/>
    <w:rsid w:val="0080715D"/>
    <w:rsid w:val="008077E8"/>
    <w:rsid w:val="008100D3"/>
    <w:rsid w:val="00812019"/>
    <w:rsid w:val="00814E02"/>
    <w:rsid w:val="00817092"/>
    <w:rsid w:val="00821220"/>
    <w:rsid w:val="008222B0"/>
    <w:rsid w:val="008233C0"/>
    <w:rsid w:val="0082394B"/>
    <w:rsid w:val="00823E0F"/>
    <w:rsid w:val="00824852"/>
    <w:rsid w:val="008311C0"/>
    <w:rsid w:val="00832A51"/>
    <w:rsid w:val="00834880"/>
    <w:rsid w:val="00834F80"/>
    <w:rsid w:val="008366B5"/>
    <w:rsid w:val="00845E60"/>
    <w:rsid w:val="0085090D"/>
    <w:rsid w:val="008546BD"/>
    <w:rsid w:val="00854765"/>
    <w:rsid w:val="0085640E"/>
    <w:rsid w:val="00862AD2"/>
    <w:rsid w:val="00862C2E"/>
    <w:rsid w:val="00865200"/>
    <w:rsid w:val="008660D4"/>
    <w:rsid w:val="00867E65"/>
    <w:rsid w:val="00871764"/>
    <w:rsid w:val="0087202F"/>
    <w:rsid w:val="00872F1E"/>
    <w:rsid w:val="008755EB"/>
    <w:rsid w:val="008760C1"/>
    <w:rsid w:val="00876B75"/>
    <w:rsid w:val="00882040"/>
    <w:rsid w:val="00882FD2"/>
    <w:rsid w:val="00884F6F"/>
    <w:rsid w:val="00894086"/>
    <w:rsid w:val="008947C8"/>
    <w:rsid w:val="00894C88"/>
    <w:rsid w:val="00896D13"/>
    <w:rsid w:val="008A09C0"/>
    <w:rsid w:val="008A196F"/>
    <w:rsid w:val="008A2099"/>
    <w:rsid w:val="008A3C15"/>
    <w:rsid w:val="008A3E4F"/>
    <w:rsid w:val="008A544C"/>
    <w:rsid w:val="008B0248"/>
    <w:rsid w:val="008B0336"/>
    <w:rsid w:val="008C1D4C"/>
    <w:rsid w:val="008D07C9"/>
    <w:rsid w:val="008D23F0"/>
    <w:rsid w:val="008D2917"/>
    <w:rsid w:val="008D52AB"/>
    <w:rsid w:val="008D602F"/>
    <w:rsid w:val="008D788C"/>
    <w:rsid w:val="008E101E"/>
    <w:rsid w:val="008E3D04"/>
    <w:rsid w:val="008E4C39"/>
    <w:rsid w:val="008E4F76"/>
    <w:rsid w:val="008F376B"/>
    <w:rsid w:val="008F4945"/>
    <w:rsid w:val="008F4DF1"/>
    <w:rsid w:val="008F54F2"/>
    <w:rsid w:val="008F702D"/>
    <w:rsid w:val="008F78E3"/>
    <w:rsid w:val="008F7DBF"/>
    <w:rsid w:val="009026F5"/>
    <w:rsid w:val="0090305A"/>
    <w:rsid w:val="009042D1"/>
    <w:rsid w:val="00905F11"/>
    <w:rsid w:val="0090620F"/>
    <w:rsid w:val="00906331"/>
    <w:rsid w:val="00910188"/>
    <w:rsid w:val="0091039C"/>
    <w:rsid w:val="00910B95"/>
    <w:rsid w:val="0091240F"/>
    <w:rsid w:val="00915B58"/>
    <w:rsid w:val="009209D8"/>
    <w:rsid w:val="00920CFD"/>
    <w:rsid w:val="009305A2"/>
    <w:rsid w:val="00931618"/>
    <w:rsid w:val="00931A30"/>
    <w:rsid w:val="0093295F"/>
    <w:rsid w:val="0093598F"/>
    <w:rsid w:val="00940627"/>
    <w:rsid w:val="00943E8B"/>
    <w:rsid w:val="00943F2C"/>
    <w:rsid w:val="00950EB8"/>
    <w:rsid w:val="00951CF4"/>
    <w:rsid w:val="009527C9"/>
    <w:rsid w:val="00953794"/>
    <w:rsid w:val="00956F62"/>
    <w:rsid w:val="009604AD"/>
    <w:rsid w:val="009617C7"/>
    <w:rsid w:val="00962632"/>
    <w:rsid w:val="00965545"/>
    <w:rsid w:val="009674A4"/>
    <w:rsid w:val="009706BB"/>
    <w:rsid w:val="00970730"/>
    <w:rsid w:val="009720F3"/>
    <w:rsid w:val="00972B66"/>
    <w:rsid w:val="00974A56"/>
    <w:rsid w:val="0098170A"/>
    <w:rsid w:val="00981B78"/>
    <w:rsid w:val="009838C1"/>
    <w:rsid w:val="00983A1D"/>
    <w:rsid w:val="0098460F"/>
    <w:rsid w:val="009856D5"/>
    <w:rsid w:val="0098598C"/>
    <w:rsid w:val="00986736"/>
    <w:rsid w:val="009949ED"/>
    <w:rsid w:val="009955ED"/>
    <w:rsid w:val="00996518"/>
    <w:rsid w:val="00997CA7"/>
    <w:rsid w:val="00997CC0"/>
    <w:rsid w:val="009A0C18"/>
    <w:rsid w:val="009A1ADD"/>
    <w:rsid w:val="009A2ECC"/>
    <w:rsid w:val="009A3607"/>
    <w:rsid w:val="009A4987"/>
    <w:rsid w:val="009A5937"/>
    <w:rsid w:val="009A7D4F"/>
    <w:rsid w:val="009B50B6"/>
    <w:rsid w:val="009B79A5"/>
    <w:rsid w:val="009C1DA1"/>
    <w:rsid w:val="009C2976"/>
    <w:rsid w:val="009C4F08"/>
    <w:rsid w:val="009C587C"/>
    <w:rsid w:val="009D13E6"/>
    <w:rsid w:val="009D405E"/>
    <w:rsid w:val="009D497A"/>
    <w:rsid w:val="009D55BC"/>
    <w:rsid w:val="009E064E"/>
    <w:rsid w:val="009E298B"/>
    <w:rsid w:val="009E34BA"/>
    <w:rsid w:val="009E48DE"/>
    <w:rsid w:val="009F1B4E"/>
    <w:rsid w:val="009F52D5"/>
    <w:rsid w:val="009F5314"/>
    <w:rsid w:val="009F5D9A"/>
    <w:rsid w:val="009F68CC"/>
    <w:rsid w:val="00A022EA"/>
    <w:rsid w:val="00A028C0"/>
    <w:rsid w:val="00A02D5C"/>
    <w:rsid w:val="00A0350C"/>
    <w:rsid w:val="00A03E75"/>
    <w:rsid w:val="00A04341"/>
    <w:rsid w:val="00A0560E"/>
    <w:rsid w:val="00A07610"/>
    <w:rsid w:val="00A079F1"/>
    <w:rsid w:val="00A1238E"/>
    <w:rsid w:val="00A1341B"/>
    <w:rsid w:val="00A2524B"/>
    <w:rsid w:val="00A26F5E"/>
    <w:rsid w:val="00A3277D"/>
    <w:rsid w:val="00A32B8F"/>
    <w:rsid w:val="00A35A98"/>
    <w:rsid w:val="00A36568"/>
    <w:rsid w:val="00A414F7"/>
    <w:rsid w:val="00A41771"/>
    <w:rsid w:val="00A4263C"/>
    <w:rsid w:val="00A45B30"/>
    <w:rsid w:val="00A46183"/>
    <w:rsid w:val="00A50BBF"/>
    <w:rsid w:val="00A52031"/>
    <w:rsid w:val="00A523C1"/>
    <w:rsid w:val="00A5397A"/>
    <w:rsid w:val="00A5775E"/>
    <w:rsid w:val="00A61C09"/>
    <w:rsid w:val="00A6336B"/>
    <w:rsid w:val="00A65033"/>
    <w:rsid w:val="00A656A5"/>
    <w:rsid w:val="00A66AEF"/>
    <w:rsid w:val="00A711B6"/>
    <w:rsid w:val="00A71E8B"/>
    <w:rsid w:val="00A72821"/>
    <w:rsid w:val="00A72884"/>
    <w:rsid w:val="00A73D56"/>
    <w:rsid w:val="00A80D63"/>
    <w:rsid w:val="00A82008"/>
    <w:rsid w:val="00A827F5"/>
    <w:rsid w:val="00A82E9E"/>
    <w:rsid w:val="00A849F5"/>
    <w:rsid w:val="00A84D34"/>
    <w:rsid w:val="00A85014"/>
    <w:rsid w:val="00A901A8"/>
    <w:rsid w:val="00A91BCA"/>
    <w:rsid w:val="00A938C9"/>
    <w:rsid w:val="00A958F8"/>
    <w:rsid w:val="00A9714F"/>
    <w:rsid w:val="00AA4C4B"/>
    <w:rsid w:val="00AA6577"/>
    <w:rsid w:val="00AA7CD0"/>
    <w:rsid w:val="00AB08B5"/>
    <w:rsid w:val="00AB0CAF"/>
    <w:rsid w:val="00AB182C"/>
    <w:rsid w:val="00AB2240"/>
    <w:rsid w:val="00AB2C8F"/>
    <w:rsid w:val="00AB3EA2"/>
    <w:rsid w:val="00AB4700"/>
    <w:rsid w:val="00AB5CDD"/>
    <w:rsid w:val="00AB5D04"/>
    <w:rsid w:val="00AB744E"/>
    <w:rsid w:val="00AB756C"/>
    <w:rsid w:val="00AB7BF5"/>
    <w:rsid w:val="00AC07DE"/>
    <w:rsid w:val="00AC166A"/>
    <w:rsid w:val="00AC24D2"/>
    <w:rsid w:val="00AC3F72"/>
    <w:rsid w:val="00AC52C9"/>
    <w:rsid w:val="00AC5FF6"/>
    <w:rsid w:val="00AD1894"/>
    <w:rsid w:val="00AD295F"/>
    <w:rsid w:val="00AD32A6"/>
    <w:rsid w:val="00AD3855"/>
    <w:rsid w:val="00AD5729"/>
    <w:rsid w:val="00AD7CCF"/>
    <w:rsid w:val="00AD7CD3"/>
    <w:rsid w:val="00AD7F00"/>
    <w:rsid w:val="00AE1A5D"/>
    <w:rsid w:val="00AF08AE"/>
    <w:rsid w:val="00AF4956"/>
    <w:rsid w:val="00AF4A9D"/>
    <w:rsid w:val="00AF7925"/>
    <w:rsid w:val="00B02F99"/>
    <w:rsid w:val="00B040B5"/>
    <w:rsid w:val="00B067DD"/>
    <w:rsid w:val="00B06D9F"/>
    <w:rsid w:val="00B13990"/>
    <w:rsid w:val="00B1459A"/>
    <w:rsid w:val="00B162A4"/>
    <w:rsid w:val="00B204E4"/>
    <w:rsid w:val="00B23974"/>
    <w:rsid w:val="00B304DC"/>
    <w:rsid w:val="00B33BC7"/>
    <w:rsid w:val="00B34190"/>
    <w:rsid w:val="00B3588E"/>
    <w:rsid w:val="00B43B4C"/>
    <w:rsid w:val="00B45EC2"/>
    <w:rsid w:val="00B46B1C"/>
    <w:rsid w:val="00B479FB"/>
    <w:rsid w:val="00B47C17"/>
    <w:rsid w:val="00B47D39"/>
    <w:rsid w:val="00B47E01"/>
    <w:rsid w:val="00B5233B"/>
    <w:rsid w:val="00B5545C"/>
    <w:rsid w:val="00B56258"/>
    <w:rsid w:val="00B570AA"/>
    <w:rsid w:val="00B620CB"/>
    <w:rsid w:val="00B621B1"/>
    <w:rsid w:val="00B623AC"/>
    <w:rsid w:val="00B665AB"/>
    <w:rsid w:val="00B6795F"/>
    <w:rsid w:val="00B67A55"/>
    <w:rsid w:val="00B71330"/>
    <w:rsid w:val="00B732DE"/>
    <w:rsid w:val="00B75976"/>
    <w:rsid w:val="00B76E3A"/>
    <w:rsid w:val="00B77A34"/>
    <w:rsid w:val="00B804A5"/>
    <w:rsid w:val="00B81454"/>
    <w:rsid w:val="00B83A42"/>
    <w:rsid w:val="00B90400"/>
    <w:rsid w:val="00B93A56"/>
    <w:rsid w:val="00B96D45"/>
    <w:rsid w:val="00BA0969"/>
    <w:rsid w:val="00BA309E"/>
    <w:rsid w:val="00BA39B5"/>
    <w:rsid w:val="00BA7582"/>
    <w:rsid w:val="00BB094A"/>
    <w:rsid w:val="00BB71A8"/>
    <w:rsid w:val="00BB728C"/>
    <w:rsid w:val="00BC09D0"/>
    <w:rsid w:val="00BC1727"/>
    <w:rsid w:val="00BC19A7"/>
    <w:rsid w:val="00BC1E5A"/>
    <w:rsid w:val="00BD2050"/>
    <w:rsid w:val="00BD3C65"/>
    <w:rsid w:val="00BD3EB5"/>
    <w:rsid w:val="00BD4F18"/>
    <w:rsid w:val="00BD7031"/>
    <w:rsid w:val="00BD7743"/>
    <w:rsid w:val="00BE1D1D"/>
    <w:rsid w:val="00BE1EEE"/>
    <w:rsid w:val="00BE3926"/>
    <w:rsid w:val="00BE7F68"/>
    <w:rsid w:val="00BF794C"/>
    <w:rsid w:val="00C06286"/>
    <w:rsid w:val="00C0712D"/>
    <w:rsid w:val="00C07C51"/>
    <w:rsid w:val="00C10BF6"/>
    <w:rsid w:val="00C11D76"/>
    <w:rsid w:val="00C121FA"/>
    <w:rsid w:val="00C134A9"/>
    <w:rsid w:val="00C15F5C"/>
    <w:rsid w:val="00C17453"/>
    <w:rsid w:val="00C2372A"/>
    <w:rsid w:val="00C24AF6"/>
    <w:rsid w:val="00C258B4"/>
    <w:rsid w:val="00C35F4D"/>
    <w:rsid w:val="00C374FE"/>
    <w:rsid w:val="00C37657"/>
    <w:rsid w:val="00C45F34"/>
    <w:rsid w:val="00C50814"/>
    <w:rsid w:val="00C52A44"/>
    <w:rsid w:val="00C56F3C"/>
    <w:rsid w:val="00C61820"/>
    <w:rsid w:val="00C62325"/>
    <w:rsid w:val="00C6583C"/>
    <w:rsid w:val="00C66BD6"/>
    <w:rsid w:val="00C70F6F"/>
    <w:rsid w:val="00C71BE8"/>
    <w:rsid w:val="00C72667"/>
    <w:rsid w:val="00C75A3A"/>
    <w:rsid w:val="00C75F18"/>
    <w:rsid w:val="00C77D7D"/>
    <w:rsid w:val="00C802AC"/>
    <w:rsid w:val="00C82250"/>
    <w:rsid w:val="00C84A13"/>
    <w:rsid w:val="00C85702"/>
    <w:rsid w:val="00C85D2D"/>
    <w:rsid w:val="00C9014A"/>
    <w:rsid w:val="00C9042F"/>
    <w:rsid w:val="00C9471A"/>
    <w:rsid w:val="00C96D61"/>
    <w:rsid w:val="00CA1361"/>
    <w:rsid w:val="00CA4EAE"/>
    <w:rsid w:val="00CA614C"/>
    <w:rsid w:val="00CA6F3B"/>
    <w:rsid w:val="00CB0F0C"/>
    <w:rsid w:val="00CB11EE"/>
    <w:rsid w:val="00CB24F4"/>
    <w:rsid w:val="00CB271B"/>
    <w:rsid w:val="00CB410D"/>
    <w:rsid w:val="00CB7F7E"/>
    <w:rsid w:val="00CC4B96"/>
    <w:rsid w:val="00CC5F3F"/>
    <w:rsid w:val="00CC5F9D"/>
    <w:rsid w:val="00CC75DE"/>
    <w:rsid w:val="00CD116B"/>
    <w:rsid w:val="00CD2169"/>
    <w:rsid w:val="00CD3B37"/>
    <w:rsid w:val="00CD3D94"/>
    <w:rsid w:val="00CD4458"/>
    <w:rsid w:val="00CD7866"/>
    <w:rsid w:val="00CD798C"/>
    <w:rsid w:val="00CD7A94"/>
    <w:rsid w:val="00CE0B45"/>
    <w:rsid w:val="00CE0C67"/>
    <w:rsid w:val="00CE1C20"/>
    <w:rsid w:val="00CE2D2A"/>
    <w:rsid w:val="00CE41F9"/>
    <w:rsid w:val="00CE52B0"/>
    <w:rsid w:val="00CF0E12"/>
    <w:rsid w:val="00CF4CFC"/>
    <w:rsid w:val="00CF4EBD"/>
    <w:rsid w:val="00D02E29"/>
    <w:rsid w:val="00D02EED"/>
    <w:rsid w:val="00D04002"/>
    <w:rsid w:val="00D05856"/>
    <w:rsid w:val="00D07B24"/>
    <w:rsid w:val="00D119D1"/>
    <w:rsid w:val="00D1309A"/>
    <w:rsid w:val="00D147FF"/>
    <w:rsid w:val="00D175E6"/>
    <w:rsid w:val="00D22173"/>
    <w:rsid w:val="00D2793F"/>
    <w:rsid w:val="00D31844"/>
    <w:rsid w:val="00D3354C"/>
    <w:rsid w:val="00D36775"/>
    <w:rsid w:val="00D36FFB"/>
    <w:rsid w:val="00D37844"/>
    <w:rsid w:val="00D37CE8"/>
    <w:rsid w:val="00D404BC"/>
    <w:rsid w:val="00D40830"/>
    <w:rsid w:val="00D41EC7"/>
    <w:rsid w:val="00D467C8"/>
    <w:rsid w:val="00D47233"/>
    <w:rsid w:val="00D53733"/>
    <w:rsid w:val="00D53B54"/>
    <w:rsid w:val="00D54F1E"/>
    <w:rsid w:val="00D6207D"/>
    <w:rsid w:val="00D637A6"/>
    <w:rsid w:val="00D645BC"/>
    <w:rsid w:val="00D64E0F"/>
    <w:rsid w:val="00D66147"/>
    <w:rsid w:val="00D725CC"/>
    <w:rsid w:val="00D73ECC"/>
    <w:rsid w:val="00D7631A"/>
    <w:rsid w:val="00D769A2"/>
    <w:rsid w:val="00D76A03"/>
    <w:rsid w:val="00D7705D"/>
    <w:rsid w:val="00D7716F"/>
    <w:rsid w:val="00D77966"/>
    <w:rsid w:val="00D80DED"/>
    <w:rsid w:val="00D81567"/>
    <w:rsid w:val="00D81969"/>
    <w:rsid w:val="00D83B3B"/>
    <w:rsid w:val="00D90A95"/>
    <w:rsid w:val="00D92325"/>
    <w:rsid w:val="00D928FA"/>
    <w:rsid w:val="00D9307F"/>
    <w:rsid w:val="00D93201"/>
    <w:rsid w:val="00D934E7"/>
    <w:rsid w:val="00D957DA"/>
    <w:rsid w:val="00D9644A"/>
    <w:rsid w:val="00DA08B9"/>
    <w:rsid w:val="00DA28A3"/>
    <w:rsid w:val="00DA3060"/>
    <w:rsid w:val="00DA4150"/>
    <w:rsid w:val="00DA41F3"/>
    <w:rsid w:val="00DA4892"/>
    <w:rsid w:val="00DA6B3E"/>
    <w:rsid w:val="00DB23E1"/>
    <w:rsid w:val="00DB4571"/>
    <w:rsid w:val="00DC014B"/>
    <w:rsid w:val="00DC2115"/>
    <w:rsid w:val="00DC2A89"/>
    <w:rsid w:val="00DC4ED1"/>
    <w:rsid w:val="00DC674A"/>
    <w:rsid w:val="00DD082C"/>
    <w:rsid w:val="00DD193D"/>
    <w:rsid w:val="00DD2E7A"/>
    <w:rsid w:val="00DD59E0"/>
    <w:rsid w:val="00DD7598"/>
    <w:rsid w:val="00DE343B"/>
    <w:rsid w:val="00DE3E9C"/>
    <w:rsid w:val="00DE3FE3"/>
    <w:rsid w:val="00DE6E71"/>
    <w:rsid w:val="00DE6FAC"/>
    <w:rsid w:val="00DF014E"/>
    <w:rsid w:val="00DF030E"/>
    <w:rsid w:val="00DF0A9D"/>
    <w:rsid w:val="00DF4BBB"/>
    <w:rsid w:val="00DF55E8"/>
    <w:rsid w:val="00DF56D8"/>
    <w:rsid w:val="00DF5A01"/>
    <w:rsid w:val="00DF6098"/>
    <w:rsid w:val="00DF7112"/>
    <w:rsid w:val="00DF740B"/>
    <w:rsid w:val="00E00CBF"/>
    <w:rsid w:val="00E021F3"/>
    <w:rsid w:val="00E04CE4"/>
    <w:rsid w:val="00E06208"/>
    <w:rsid w:val="00E07DCA"/>
    <w:rsid w:val="00E10644"/>
    <w:rsid w:val="00E10C82"/>
    <w:rsid w:val="00E10E62"/>
    <w:rsid w:val="00E14D9C"/>
    <w:rsid w:val="00E17427"/>
    <w:rsid w:val="00E221AA"/>
    <w:rsid w:val="00E326CE"/>
    <w:rsid w:val="00E41C9C"/>
    <w:rsid w:val="00E426F1"/>
    <w:rsid w:val="00E4359F"/>
    <w:rsid w:val="00E44D32"/>
    <w:rsid w:val="00E45718"/>
    <w:rsid w:val="00E507B8"/>
    <w:rsid w:val="00E52C55"/>
    <w:rsid w:val="00E52E8C"/>
    <w:rsid w:val="00E53351"/>
    <w:rsid w:val="00E54E08"/>
    <w:rsid w:val="00E5639E"/>
    <w:rsid w:val="00E57A4B"/>
    <w:rsid w:val="00E613A8"/>
    <w:rsid w:val="00E618E8"/>
    <w:rsid w:val="00E633DE"/>
    <w:rsid w:val="00E64F8F"/>
    <w:rsid w:val="00E65F06"/>
    <w:rsid w:val="00E65F7F"/>
    <w:rsid w:val="00E701E6"/>
    <w:rsid w:val="00E70B7D"/>
    <w:rsid w:val="00E73D92"/>
    <w:rsid w:val="00E744C9"/>
    <w:rsid w:val="00E81886"/>
    <w:rsid w:val="00E821A9"/>
    <w:rsid w:val="00E825A0"/>
    <w:rsid w:val="00E83CCC"/>
    <w:rsid w:val="00E851B6"/>
    <w:rsid w:val="00E852A0"/>
    <w:rsid w:val="00E86DCC"/>
    <w:rsid w:val="00E870CB"/>
    <w:rsid w:val="00E874C2"/>
    <w:rsid w:val="00E91875"/>
    <w:rsid w:val="00E93D49"/>
    <w:rsid w:val="00E94990"/>
    <w:rsid w:val="00E97705"/>
    <w:rsid w:val="00EA059F"/>
    <w:rsid w:val="00EA2003"/>
    <w:rsid w:val="00EA6091"/>
    <w:rsid w:val="00EA648D"/>
    <w:rsid w:val="00EA7697"/>
    <w:rsid w:val="00EB1686"/>
    <w:rsid w:val="00EB4030"/>
    <w:rsid w:val="00EB4547"/>
    <w:rsid w:val="00EB5B56"/>
    <w:rsid w:val="00EB7225"/>
    <w:rsid w:val="00EB7D7B"/>
    <w:rsid w:val="00EC2720"/>
    <w:rsid w:val="00ED1721"/>
    <w:rsid w:val="00ED39E5"/>
    <w:rsid w:val="00ED7F13"/>
    <w:rsid w:val="00EE53EF"/>
    <w:rsid w:val="00EE594D"/>
    <w:rsid w:val="00EE6DBF"/>
    <w:rsid w:val="00EF115F"/>
    <w:rsid w:val="00EF2679"/>
    <w:rsid w:val="00EF2A4C"/>
    <w:rsid w:val="00EF38D5"/>
    <w:rsid w:val="00EF4E84"/>
    <w:rsid w:val="00EF5B74"/>
    <w:rsid w:val="00EF71F6"/>
    <w:rsid w:val="00F02E6C"/>
    <w:rsid w:val="00F03D15"/>
    <w:rsid w:val="00F07FEB"/>
    <w:rsid w:val="00F13FEC"/>
    <w:rsid w:val="00F202BB"/>
    <w:rsid w:val="00F2035A"/>
    <w:rsid w:val="00F2259C"/>
    <w:rsid w:val="00F23C7B"/>
    <w:rsid w:val="00F24229"/>
    <w:rsid w:val="00F25B58"/>
    <w:rsid w:val="00F27A5F"/>
    <w:rsid w:val="00F306DB"/>
    <w:rsid w:val="00F354FC"/>
    <w:rsid w:val="00F44939"/>
    <w:rsid w:val="00F45005"/>
    <w:rsid w:val="00F45C0C"/>
    <w:rsid w:val="00F507E9"/>
    <w:rsid w:val="00F520D1"/>
    <w:rsid w:val="00F5239E"/>
    <w:rsid w:val="00F52ADD"/>
    <w:rsid w:val="00F54585"/>
    <w:rsid w:val="00F567F5"/>
    <w:rsid w:val="00F570FF"/>
    <w:rsid w:val="00F60DAF"/>
    <w:rsid w:val="00F612BA"/>
    <w:rsid w:val="00F61C90"/>
    <w:rsid w:val="00F63F1A"/>
    <w:rsid w:val="00F64B9D"/>
    <w:rsid w:val="00F64C12"/>
    <w:rsid w:val="00F67F11"/>
    <w:rsid w:val="00F708AE"/>
    <w:rsid w:val="00F741C5"/>
    <w:rsid w:val="00F76B96"/>
    <w:rsid w:val="00F80CFB"/>
    <w:rsid w:val="00F80DEB"/>
    <w:rsid w:val="00F810ED"/>
    <w:rsid w:val="00F81DDA"/>
    <w:rsid w:val="00F81E2E"/>
    <w:rsid w:val="00F84F1E"/>
    <w:rsid w:val="00F86FD1"/>
    <w:rsid w:val="00F904EC"/>
    <w:rsid w:val="00F93CBA"/>
    <w:rsid w:val="00F94FAE"/>
    <w:rsid w:val="00F95375"/>
    <w:rsid w:val="00F96549"/>
    <w:rsid w:val="00F96D15"/>
    <w:rsid w:val="00F97D16"/>
    <w:rsid w:val="00FA067F"/>
    <w:rsid w:val="00FA2706"/>
    <w:rsid w:val="00FA4E93"/>
    <w:rsid w:val="00FA4EC5"/>
    <w:rsid w:val="00FA54B2"/>
    <w:rsid w:val="00FA79D3"/>
    <w:rsid w:val="00FB01A7"/>
    <w:rsid w:val="00FB1203"/>
    <w:rsid w:val="00FB4F0E"/>
    <w:rsid w:val="00FC12A3"/>
    <w:rsid w:val="00FC13BD"/>
    <w:rsid w:val="00FC14E0"/>
    <w:rsid w:val="00FC180C"/>
    <w:rsid w:val="00FC1DC3"/>
    <w:rsid w:val="00FC33E5"/>
    <w:rsid w:val="00FD09C6"/>
    <w:rsid w:val="00FD7CE1"/>
    <w:rsid w:val="00FE0499"/>
    <w:rsid w:val="00FE0558"/>
    <w:rsid w:val="00FE1FF9"/>
    <w:rsid w:val="00FE3D82"/>
    <w:rsid w:val="00FE4A20"/>
    <w:rsid w:val="00FE5452"/>
    <w:rsid w:val="00FE6393"/>
    <w:rsid w:val="00FE6501"/>
    <w:rsid w:val="00FE6C77"/>
    <w:rsid w:val="00FF0F51"/>
    <w:rsid w:val="00FF3A3C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0F769"/>
  <w15:docId w15:val="{8E7E5369-418E-4220-B713-6723953E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2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rsid w:val="00F242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F24229"/>
    <w:pPr>
      <w:spacing w:after="120"/>
    </w:pPr>
  </w:style>
  <w:style w:type="paragraph" w:styleId="Lista">
    <w:name w:val="List"/>
    <w:basedOn w:val="Brdtext"/>
    <w:rsid w:val="00F24229"/>
  </w:style>
  <w:style w:type="paragraph" w:customStyle="1" w:styleId="Bildtext">
    <w:name w:val="Bildtext"/>
    <w:basedOn w:val="Normal"/>
    <w:rsid w:val="00F24229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F24229"/>
    <w:pPr>
      <w:suppressLineNumbers/>
    </w:pPr>
  </w:style>
  <w:style w:type="paragraph" w:styleId="Sidhuvud">
    <w:name w:val="header"/>
    <w:basedOn w:val="Normal"/>
    <w:rsid w:val="00F24229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link w:val="SidfotChar"/>
    <w:uiPriority w:val="99"/>
    <w:unhideWhenUsed/>
    <w:rsid w:val="00AB7B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AB7BF5"/>
    <w:rPr>
      <w:rFonts w:eastAsia="SimSun" w:cs="Mangal"/>
      <w:kern w:val="1"/>
      <w:sz w:val="24"/>
      <w:szCs w:val="21"/>
      <w:lang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1771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177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stycke">
    <w:name w:val="List Paragraph"/>
    <w:basedOn w:val="Normal"/>
    <w:uiPriority w:val="34"/>
    <w:qFormat/>
    <w:rsid w:val="00AD32A6"/>
    <w:pPr>
      <w:ind w:left="720"/>
      <w:contextualSpacing/>
    </w:pPr>
    <w:rPr>
      <w:rFonts w:cs="Mangal"/>
      <w:szCs w:val="21"/>
    </w:rPr>
  </w:style>
  <w:style w:type="paragraph" w:customStyle="1" w:styleId="Liststycke1">
    <w:name w:val="Liststycke1"/>
    <w:basedOn w:val="Normal"/>
    <w:rsid w:val="006D42F4"/>
    <w:pPr>
      <w:widowControl/>
      <w:spacing w:after="200" w:line="276" w:lineRule="auto"/>
      <w:ind w:left="720"/>
    </w:pPr>
    <w:rPr>
      <w:rFonts w:ascii="Calibri" w:hAnsi="Calibri" w:cs="font277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mall-verksamhetsb_jfb_2019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mall-verksamhetsb_jfb_2019 (1)</Template>
  <TotalTime>1</TotalTime>
  <Pages>2</Pages>
  <Words>332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kent löving</cp:lastModifiedBy>
  <cp:revision>2</cp:revision>
  <cp:lastPrinted>2025-01-15T15:56:00Z</cp:lastPrinted>
  <dcterms:created xsi:type="dcterms:W3CDTF">2026-02-20T07:55:00Z</dcterms:created>
  <dcterms:modified xsi:type="dcterms:W3CDTF">2026-02-20T07:55:00Z</dcterms:modified>
</cp:coreProperties>
</file>