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7A3" w:rsidRDefault="007337A3">
      <w:bookmarkStart w:id="0" w:name="_GoBack"/>
      <w:bookmarkEnd w:id="0"/>
    </w:p>
    <w:tbl>
      <w:tblPr>
        <w:tblW w:w="6246" w:type="pct"/>
        <w:tblInd w:w="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8041"/>
        <w:gridCol w:w="3304"/>
      </w:tblGrid>
      <w:tr w:rsidR="001658E1" w:rsidTr="00E57E9D">
        <w:trPr>
          <w:trHeight w:val="983"/>
        </w:trPr>
        <w:tc>
          <w:tcPr>
            <w:tcW w:w="8023" w:type="dxa"/>
            <w:tcMar>
              <w:left w:w="0" w:type="dxa"/>
              <w:right w:w="0" w:type="dxa"/>
            </w:tcMar>
          </w:tcPr>
          <w:p w:rsidR="00F703E7" w:rsidRDefault="00F703E7" w:rsidP="00F703E7">
            <w:pPr>
              <w:jc w:val="center"/>
              <w:rPr>
                <w:b/>
                <w:sz w:val="32"/>
                <w:szCs w:val="28"/>
              </w:rPr>
            </w:pPr>
          </w:p>
          <w:p w:rsidR="001658E1" w:rsidRPr="00913757" w:rsidRDefault="005E2A27" w:rsidP="00D91103">
            <w:pPr>
              <w:jc w:val="center"/>
              <w:rPr>
                <w:b/>
                <w:sz w:val="28"/>
                <w:szCs w:val="28"/>
              </w:rPr>
            </w:pPr>
            <w:r w:rsidRPr="00F703E7">
              <w:rPr>
                <w:b/>
                <w:sz w:val="32"/>
                <w:szCs w:val="28"/>
              </w:rPr>
              <w:t>V</w:t>
            </w:r>
            <w:r w:rsidR="007337A3" w:rsidRPr="00F703E7">
              <w:rPr>
                <w:b/>
                <w:sz w:val="32"/>
                <w:szCs w:val="28"/>
              </w:rPr>
              <w:t xml:space="preserve">älkommen </w:t>
            </w:r>
            <w:r w:rsidR="00785200" w:rsidRPr="00F703E7">
              <w:rPr>
                <w:b/>
                <w:sz w:val="32"/>
                <w:szCs w:val="28"/>
              </w:rPr>
              <w:t xml:space="preserve">på </w:t>
            </w:r>
            <w:r w:rsidR="00F703E7" w:rsidRPr="00F703E7">
              <w:rPr>
                <w:b/>
                <w:sz w:val="32"/>
                <w:szCs w:val="28"/>
              </w:rPr>
              <w:t>ungdoms</w:t>
            </w:r>
            <w:r w:rsidR="007337A3" w:rsidRPr="00F703E7">
              <w:rPr>
                <w:b/>
                <w:sz w:val="32"/>
                <w:szCs w:val="28"/>
              </w:rPr>
              <w:t xml:space="preserve">läger </w:t>
            </w:r>
            <w:r w:rsidR="00DC5DFF">
              <w:rPr>
                <w:b/>
                <w:sz w:val="32"/>
                <w:szCs w:val="28"/>
              </w:rPr>
              <w:t>1</w:t>
            </w:r>
            <w:r w:rsidR="00D91103" w:rsidRPr="00D91103">
              <w:rPr>
                <w:b/>
                <w:sz w:val="32"/>
                <w:szCs w:val="28"/>
              </w:rPr>
              <w:t xml:space="preserve"> – </w:t>
            </w:r>
            <w:r w:rsidR="00DC5DFF">
              <w:rPr>
                <w:b/>
                <w:sz w:val="32"/>
                <w:szCs w:val="28"/>
              </w:rPr>
              <w:t>4</w:t>
            </w:r>
            <w:r w:rsidR="006A4DF3" w:rsidRPr="00F703E7">
              <w:rPr>
                <w:b/>
                <w:sz w:val="32"/>
                <w:szCs w:val="28"/>
              </w:rPr>
              <w:t xml:space="preserve"> nov</w:t>
            </w:r>
            <w:r w:rsidR="00F703E7" w:rsidRPr="00F703E7">
              <w:rPr>
                <w:b/>
                <w:sz w:val="32"/>
                <w:szCs w:val="28"/>
              </w:rPr>
              <w:t>ember</w:t>
            </w:r>
            <w:r w:rsidR="006A4DF3" w:rsidRPr="00F703E7">
              <w:rPr>
                <w:b/>
                <w:sz w:val="32"/>
                <w:szCs w:val="28"/>
              </w:rPr>
              <w:t>!</w:t>
            </w:r>
          </w:p>
        </w:tc>
        <w:tc>
          <w:tcPr>
            <w:tcW w:w="3297" w:type="dxa"/>
            <w:tcMar>
              <w:left w:w="0" w:type="dxa"/>
              <w:right w:w="0" w:type="dxa"/>
            </w:tcMar>
          </w:tcPr>
          <w:p w:rsidR="001658E1" w:rsidRDefault="001658E1" w:rsidP="007337A3">
            <w:pPr>
              <w:pStyle w:val="JFNormal"/>
            </w:pPr>
          </w:p>
          <w:p w:rsidR="007337A3" w:rsidRDefault="007337A3" w:rsidP="007337A3">
            <w:pPr>
              <w:pStyle w:val="JFNormal"/>
            </w:pPr>
          </w:p>
          <w:p w:rsidR="007337A3" w:rsidRDefault="007337A3" w:rsidP="007337A3">
            <w:pPr>
              <w:pStyle w:val="JFNormal"/>
            </w:pPr>
          </w:p>
        </w:tc>
      </w:tr>
      <w:tr w:rsidR="001658E1" w:rsidTr="00E57E9D">
        <w:trPr>
          <w:trHeight w:val="455"/>
        </w:trPr>
        <w:tc>
          <w:tcPr>
            <w:tcW w:w="8023" w:type="dxa"/>
            <w:tcMar>
              <w:left w:w="0" w:type="dxa"/>
              <w:right w:w="0" w:type="dxa"/>
            </w:tcMar>
          </w:tcPr>
          <w:p w:rsidR="00F703E7" w:rsidRDefault="00F703E7" w:rsidP="001658E1">
            <w:pPr>
              <w:rPr>
                <w:sz w:val="24"/>
              </w:rPr>
            </w:pPr>
          </w:p>
          <w:p w:rsidR="00785200" w:rsidRDefault="00913757" w:rsidP="001658E1">
            <w:pPr>
              <w:rPr>
                <w:sz w:val="24"/>
              </w:rPr>
            </w:pPr>
            <w:r>
              <w:rPr>
                <w:sz w:val="24"/>
              </w:rPr>
              <w:t>Nu är det dags</w:t>
            </w:r>
            <w:r w:rsidR="007337A3" w:rsidRPr="007337A3">
              <w:rPr>
                <w:sz w:val="24"/>
              </w:rPr>
              <w:t xml:space="preserve"> för det populära </w:t>
            </w:r>
            <w:r w:rsidR="00AA3AC6">
              <w:rPr>
                <w:sz w:val="24"/>
              </w:rPr>
              <w:t>jakt</w:t>
            </w:r>
            <w:r w:rsidR="006A4DF3">
              <w:rPr>
                <w:sz w:val="24"/>
              </w:rPr>
              <w:t xml:space="preserve">/ungdomslägret! </w:t>
            </w:r>
            <w:r w:rsidR="00747D74">
              <w:rPr>
                <w:sz w:val="24"/>
              </w:rPr>
              <w:br/>
            </w:r>
            <w:r w:rsidR="007337A3" w:rsidRPr="007337A3">
              <w:rPr>
                <w:sz w:val="24"/>
              </w:rPr>
              <w:t>Vi</w:t>
            </w:r>
            <w:r w:rsidR="00AA3AC6">
              <w:rPr>
                <w:sz w:val="24"/>
              </w:rPr>
              <w:t xml:space="preserve"> samlas</w:t>
            </w:r>
            <w:r w:rsidR="00F47DE8">
              <w:rPr>
                <w:sz w:val="24"/>
              </w:rPr>
              <w:t xml:space="preserve"> klockan </w:t>
            </w:r>
            <w:r w:rsidR="006A4DF3">
              <w:rPr>
                <w:sz w:val="24"/>
              </w:rPr>
              <w:t>18.00 på</w:t>
            </w:r>
            <w:r w:rsidR="002D2DD2">
              <w:rPr>
                <w:sz w:val="24"/>
              </w:rPr>
              <w:t xml:space="preserve"> </w:t>
            </w:r>
            <w:proofErr w:type="spellStart"/>
            <w:r w:rsidR="002D2DD2">
              <w:rPr>
                <w:sz w:val="24"/>
              </w:rPr>
              <w:t>Jägersbo</w:t>
            </w:r>
            <w:proofErr w:type="spellEnd"/>
            <w:r w:rsidR="002D2DD2">
              <w:rPr>
                <w:sz w:val="24"/>
              </w:rPr>
              <w:t xml:space="preserve"> camping, Höör torsdagen den </w:t>
            </w:r>
            <w:r w:rsidR="00DC5DFF">
              <w:rPr>
                <w:sz w:val="24"/>
              </w:rPr>
              <w:t>1</w:t>
            </w:r>
            <w:r w:rsidR="00D91103">
              <w:rPr>
                <w:sz w:val="24"/>
              </w:rPr>
              <w:t xml:space="preserve"> november</w:t>
            </w:r>
            <w:r w:rsidR="007337A3" w:rsidRPr="007337A3">
              <w:rPr>
                <w:sz w:val="24"/>
              </w:rPr>
              <w:t xml:space="preserve">. Lägret avslutas </w:t>
            </w:r>
            <w:r w:rsidR="00F47DE8">
              <w:rPr>
                <w:sz w:val="24"/>
              </w:rPr>
              <w:t xml:space="preserve">klockan </w:t>
            </w:r>
            <w:r w:rsidR="007337A3" w:rsidRPr="007337A3">
              <w:rPr>
                <w:sz w:val="24"/>
              </w:rPr>
              <w:t>11.00 p</w:t>
            </w:r>
            <w:r w:rsidR="00F47DE8">
              <w:rPr>
                <w:sz w:val="24"/>
              </w:rPr>
              <w:t xml:space="preserve">å söndagen </w:t>
            </w:r>
            <w:r w:rsidR="00526822">
              <w:rPr>
                <w:sz w:val="24"/>
              </w:rPr>
              <w:t xml:space="preserve">den </w:t>
            </w:r>
            <w:r w:rsidR="00DC5DFF">
              <w:rPr>
                <w:sz w:val="24"/>
              </w:rPr>
              <w:t>4</w:t>
            </w:r>
            <w:r w:rsidR="005E2A27">
              <w:rPr>
                <w:sz w:val="24"/>
              </w:rPr>
              <w:t xml:space="preserve"> nov</w:t>
            </w:r>
            <w:r w:rsidR="00AA3AC6">
              <w:rPr>
                <w:sz w:val="24"/>
              </w:rPr>
              <w:t>ember</w:t>
            </w:r>
            <w:r w:rsidR="005E2A27">
              <w:rPr>
                <w:sz w:val="24"/>
              </w:rPr>
              <w:t xml:space="preserve">. </w:t>
            </w:r>
          </w:p>
          <w:p w:rsidR="00536B8D" w:rsidRDefault="00536B8D" w:rsidP="001658E1">
            <w:pPr>
              <w:rPr>
                <w:sz w:val="24"/>
              </w:rPr>
            </w:pPr>
          </w:p>
          <w:p w:rsidR="007337A3" w:rsidRDefault="007337A3" w:rsidP="001658E1">
            <w:pPr>
              <w:rPr>
                <w:sz w:val="24"/>
              </w:rPr>
            </w:pPr>
          </w:p>
          <w:p w:rsidR="007337A3" w:rsidRPr="00F703E7" w:rsidRDefault="007337A3" w:rsidP="001658E1">
            <w:pPr>
              <w:rPr>
                <w:b/>
                <w:sz w:val="24"/>
              </w:rPr>
            </w:pPr>
            <w:r w:rsidRPr="00F703E7">
              <w:rPr>
                <w:b/>
                <w:sz w:val="24"/>
              </w:rPr>
              <w:t>Utrustning som du behöver ha med dig:</w:t>
            </w:r>
          </w:p>
          <w:p w:rsidR="007337A3" w:rsidRDefault="007337A3" w:rsidP="001658E1">
            <w:pPr>
              <w:rPr>
                <w:sz w:val="24"/>
              </w:rPr>
            </w:pPr>
          </w:p>
          <w:p w:rsidR="007337A3" w:rsidRDefault="007337A3" w:rsidP="001658E1">
            <w:pPr>
              <w:rPr>
                <w:sz w:val="24"/>
              </w:rPr>
            </w:pPr>
            <w:r>
              <w:rPr>
                <w:sz w:val="24"/>
              </w:rPr>
              <w:t>Jaktkläder/oömma kläder (tänka på att det kan vara kallt)</w:t>
            </w:r>
          </w:p>
          <w:p w:rsidR="007337A3" w:rsidRDefault="007337A3" w:rsidP="001658E1">
            <w:pPr>
              <w:rPr>
                <w:sz w:val="24"/>
              </w:rPr>
            </w:pPr>
            <w:r>
              <w:rPr>
                <w:sz w:val="24"/>
              </w:rPr>
              <w:t>Regnkläder</w:t>
            </w:r>
          </w:p>
          <w:p w:rsidR="007337A3" w:rsidRDefault="007337A3" w:rsidP="001658E1">
            <w:pPr>
              <w:rPr>
                <w:sz w:val="24"/>
              </w:rPr>
            </w:pPr>
            <w:r>
              <w:rPr>
                <w:sz w:val="24"/>
              </w:rPr>
              <w:t>Stövlar/kängor</w:t>
            </w:r>
          </w:p>
          <w:p w:rsidR="007337A3" w:rsidRDefault="008C084B" w:rsidP="001658E1">
            <w:pPr>
              <w:rPr>
                <w:sz w:val="24"/>
              </w:rPr>
            </w:pPr>
            <w:r>
              <w:rPr>
                <w:sz w:val="24"/>
              </w:rPr>
              <w:t>Påslakan</w:t>
            </w:r>
            <w:r w:rsidR="00243E36">
              <w:rPr>
                <w:sz w:val="24"/>
              </w:rPr>
              <w:t xml:space="preserve"> + underlakan + kuddfodral</w:t>
            </w:r>
            <w:r w:rsidR="007337A3">
              <w:rPr>
                <w:sz w:val="24"/>
              </w:rPr>
              <w:t xml:space="preserve"> </w:t>
            </w:r>
            <w:r>
              <w:rPr>
                <w:sz w:val="24"/>
              </w:rPr>
              <w:t>(kudde och täcke finns i stugorna)</w:t>
            </w:r>
          </w:p>
          <w:p w:rsidR="007337A3" w:rsidRDefault="007337A3" w:rsidP="001658E1">
            <w:pPr>
              <w:rPr>
                <w:sz w:val="24"/>
              </w:rPr>
            </w:pPr>
            <w:r>
              <w:rPr>
                <w:sz w:val="24"/>
              </w:rPr>
              <w:t>Handduk</w:t>
            </w:r>
          </w:p>
          <w:p w:rsidR="007337A3" w:rsidRDefault="007337A3" w:rsidP="001658E1">
            <w:pPr>
              <w:rPr>
                <w:sz w:val="24"/>
              </w:rPr>
            </w:pPr>
            <w:r>
              <w:rPr>
                <w:sz w:val="24"/>
              </w:rPr>
              <w:t>Hygienartiklar</w:t>
            </w:r>
          </w:p>
          <w:p w:rsidR="007337A3" w:rsidRDefault="007337A3" w:rsidP="001658E1">
            <w:pPr>
              <w:rPr>
                <w:sz w:val="24"/>
              </w:rPr>
            </w:pPr>
            <w:r>
              <w:rPr>
                <w:sz w:val="24"/>
              </w:rPr>
              <w:t xml:space="preserve">Jaktradio 155 </w:t>
            </w:r>
            <w:proofErr w:type="spellStart"/>
            <w:r w:rsidR="006A73A8">
              <w:rPr>
                <w:sz w:val="24"/>
              </w:rPr>
              <w:t>mhz</w:t>
            </w:r>
            <w:proofErr w:type="spellEnd"/>
            <w:r>
              <w:rPr>
                <w:sz w:val="24"/>
              </w:rPr>
              <w:t xml:space="preserve"> (om du har)</w:t>
            </w:r>
          </w:p>
          <w:p w:rsidR="00526822" w:rsidRDefault="00526822" w:rsidP="001658E1">
            <w:pPr>
              <w:rPr>
                <w:sz w:val="24"/>
              </w:rPr>
            </w:pPr>
            <w:r>
              <w:rPr>
                <w:sz w:val="24"/>
              </w:rPr>
              <w:t>Ficklampa</w:t>
            </w:r>
          </w:p>
          <w:p w:rsidR="00FC795F" w:rsidRDefault="00FC795F" w:rsidP="001658E1">
            <w:pPr>
              <w:rPr>
                <w:sz w:val="24"/>
              </w:rPr>
            </w:pPr>
            <w:r>
              <w:rPr>
                <w:sz w:val="24"/>
              </w:rPr>
              <w:t>Skytteglasögon</w:t>
            </w:r>
          </w:p>
          <w:p w:rsidR="002D2DD2" w:rsidRDefault="002D2DD2" w:rsidP="001658E1">
            <w:pPr>
              <w:rPr>
                <w:sz w:val="24"/>
              </w:rPr>
            </w:pPr>
            <w:r>
              <w:rPr>
                <w:sz w:val="24"/>
              </w:rPr>
              <w:t>Hörselskydd</w:t>
            </w:r>
          </w:p>
          <w:p w:rsidR="00F47DE8" w:rsidRDefault="00F47DE8" w:rsidP="001658E1">
            <w:pPr>
              <w:rPr>
                <w:sz w:val="24"/>
              </w:rPr>
            </w:pPr>
            <w:r>
              <w:rPr>
                <w:sz w:val="24"/>
              </w:rPr>
              <w:t xml:space="preserve">Keps, halsduk eller något annat i signalfärg </w:t>
            </w:r>
            <w:r w:rsidR="001F34F3">
              <w:rPr>
                <w:sz w:val="24"/>
              </w:rPr>
              <w:t>(</w:t>
            </w:r>
            <w:r>
              <w:rPr>
                <w:sz w:val="24"/>
              </w:rPr>
              <w:t>orange</w:t>
            </w:r>
            <w:r w:rsidR="001F34F3">
              <w:rPr>
                <w:sz w:val="24"/>
              </w:rPr>
              <w:t>/gult)</w:t>
            </w:r>
          </w:p>
          <w:p w:rsidR="007337A3" w:rsidRDefault="007337A3" w:rsidP="001658E1">
            <w:pPr>
              <w:rPr>
                <w:sz w:val="24"/>
              </w:rPr>
            </w:pPr>
            <w:r>
              <w:rPr>
                <w:sz w:val="24"/>
              </w:rPr>
              <w:t>Vapen för er som ska ha med det</w:t>
            </w:r>
          </w:p>
          <w:p w:rsidR="007337A3" w:rsidRDefault="00E21266" w:rsidP="007337A3">
            <w:pPr>
              <w:rPr>
                <w:sz w:val="24"/>
              </w:rPr>
            </w:pPr>
            <w:r>
              <w:rPr>
                <w:sz w:val="24"/>
              </w:rPr>
              <w:t xml:space="preserve">Jaktkort, </w:t>
            </w:r>
            <w:r w:rsidR="00F703E7">
              <w:rPr>
                <w:sz w:val="24"/>
              </w:rPr>
              <w:t>vapen</w:t>
            </w:r>
            <w:r>
              <w:rPr>
                <w:sz w:val="24"/>
              </w:rPr>
              <w:t>licens</w:t>
            </w:r>
            <w:r w:rsidR="007337A3">
              <w:rPr>
                <w:sz w:val="24"/>
              </w:rPr>
              <w:t xml:space="preserve"> och medlemskort i Svenska Jägareförbundet </w:t>
            </w:r>
          </w:p>
          <w:p w:rsidR="00536B8D" w:rsidRDefault="00536B8D" w:rsidP="007337A3">
            <w:pPr>
              <w:rPr>
                <w:sz w:val="24"/>
              </w:rPr>
            </w:pPr>
          </w:p>
          <w:p w:rsidR="002A03ED" w:rsidRDefault="00913757" w:rsidP="00913757">
            <w:pPr>
              <w:pStyle w:val="JFNormal"/>
              <w:rPr>
                <w:sz w:val="24"/>
              </w:rPr>
            </w:pPr>
            <w:r>
              <w:rPr>
                <w:sz w:val="24"/>
              </w:rPr>
              <w:t xml:space="preserve">Deltagaravgift: 600kr/deltagare inkl. mat, logi och jakt under lägerdagarna. Deltagaravgiften betalas in på </w:t>
            </w:r>
            <w:r w:rsidRPr="002331CA">
              <w:rPr>
                <w:sz w:val="24"/>
              </w:rPr>
              <w:t>Jä</w:t>
            </w:r>
            <w:r>
              <w:rPr>
                <w:sz w:val="24"/>
              </w:rPr>
              <w:t xml:space="preserve">gareförbundet Skånes bankgironummer </w:t>
            </w:r>
          </w:p>
          <w:p w:rsidR="00913757" w:rsidRDefault="00913757" w:rsidP="00913757">
            <w:pPr>
              <w:pStyle w:val="JFNormal"/>
              <w:rPr>
                <w:b/>
                <w:i/>
                <w:sz w:val="24"/>
              </w:rPr>
            </w:pPr>
            <w:r>
              <w:rPr>
                <w:sz w:val="24"/>
              </w:rPr>
              <w:t xml:space="preserve">952-8357, märk inbetalningen med </w:t>
            </w:r>
            <w:r w:rsidRPr="002331CA">
              <w:rPr>
                <w:sz w:val="24"/>
              </w:rPr>
              <w:t>”</w:t>
            </w:r>
            <w:r>
              <w:rPr>
                <w:sz w:val="24"/>
              </w:rPr>
              <w:t xml:space="preserve">ditt </w:t>
            </w:r>
            <w:proofErr w:type="spellStart"/>
            <w:r w:rsidRPr="002331CA">
              <w:rPr>
                <w:sz w:val="24"/>
              </w:rPr>
              <w:t>namn+</w:t>
            </w:r>
            <w:r w:rsidR="00F703E7">
              <w:rPr>
                <w:sz w:val="24"/>
              </w:rPr>
              <w:t>ungdoms</w:t>
            </w:r>
            <w:r>
              <w:rPr>
                <w:sz w:val="24"/>
              </w:rPr>
              <w:t>läger</w:t>
            </w:r>
            <w:proofErr w:type="spellEnd"/>
            <w:r>
              <w:rPr>
                <w:sz w:val="24"/>
              </w:rPr>
              <w:t xml:space="preserve">” </w:t>
            </w:r>
            <w:r w:rsidR="00536B8D">
              <w:rPr>
                <w:b/>
                <w:i/>
                <w:sz w:val="24"/>
              </w:rPr>
              <w:t>senast den 2</w:t>
            </w:r>
            <w:r w:rsidR="00DC5DFF">
              <w:rPr>
                <w:b/>
                <w:i/>
                <w:sz w:val="24"/>
              </w:rPr>
              <w:t>5</w:t>
            </w:r>
            <w:r w:rsidR="00293131">
              <w:rPr>
                <w:b/>
                <w:i/>
                <w:sz w:val="24"/>
              </w:rPr>
              <w:t>/10</w:t>
            </w:r>
            <w:r>
              <w:rPr>
                <w:b/>
                <w:i/>
                <w:sz w:val="24"/>
              </w:rPr>
              <w:t xml:space="preserve">. </w:t>
            </w:r>
          </w:p>
          <w:p w:rsidR="00942348" w:rsidRDefault="00942348" w:rsidP="00913757">
            <w:pPr>
              <w:pStyle w:val="JFNormal"/>
              <w:rPr>
                <w:b/>
                <w:i/>
                <w:sz w:val="24"/>
              </w:rPr>
            </w:pPr>
          </w:p>
          <w:p w:rsidR="00942348" w:rsidRPr="00942348" w:rsidRDefault="00942348" w:rsidP="00942348">
            <w:pPr>
              <w:rPr>
                <w:sz w:val="24"/>
              </w:rPr>
            </w:pPr>
            <w:r w:rsidRPr="00942348">
              <w:rPr>
                <w:sz w:val="24"/>
              </w:rPr>
              <w:t>Fällt vilt får köpas av skytten till gällande dagspris.</w:t>
            </w:r>
          </w:p>
          <w:p w:rsidR="00913757" w:rsidRDefault="00913757" w:rsidP="007337A3">
            <w:pPr>
              <w:rPr>
                <w:sz w:val="24"/>
              </w:rPr>
            </w:pPr>
          </w:p>
          <w:p w:rsidR="00F703E7" w:rsidRPr="00F703E7" w:rsidRDefault="00F703E7" w:rsidP="00F703E7">
            <w:pPr>
              <w:rPr>
                <w:sz w:val="24"/>
              </w:rPr>
            </w:pPr>
            <w:r w:rsidRPr="00F703E7">
              <w:rPr>
                <w:sz w:val="24"/>
              </w:rPr>
              <w:t>Vid frågor kontakta:</w:t>
            </w:r>
          </w:p>
          <w:p w:rsidR="00F703E7" w:rsidRDefault="00F703E7" w:rsidP="00F703E7">
            <w:pPr>
              <w:rPr>
                <w:sz w:val="24"/>
              </w:rPr>
            </w:pPr>
            <w:r w:rsidRPr="00F703E7">
              <w:rPr>
                <w:sz w:val="24"/>
              </w:rPr>
              <w:t>Ungdomsansv</w:t>
            </w:r>
            <w:r w:rsidR="0019057A">
              <w:rPr>
                <w:sz w:val="24"/>
              </w:rPr>
              <w:t xml:space="preserve">arig </w:t>
            </w:r>
            <w:r w:rsidR="000E121D">
              <w:rPr>
                <w:sz w:val="24"/>
              </w:rPr>
              <w:t>Dag Olsson</w:t>
            </w:r>
            <w:r w:rsidR="0019057A">
              <w:rPr>
                <w:sz w:val="24"/>
              </w:rPr>
              <w:t xml:space="preserve"> </w:t>
            </w:r>
            <w:r w:rsidR="00CD6744">
              <w:rPr>
                <w:sz w:val="24"/>
              </w:rPr>
              <w:t>0709-33 72 42</w:t>
            </w:r>
          </w:p>
          <w:p w:rsidR="00D91103" w:rsidRPr="00F703E7" w:rsidRDefault="00D91103" w:rsidP="00F703E7">
            <w:pPr>
              <w:rPr>
                <w:sz w:val="24"/>
              </w:rPr>
            </w:pPr>
            <w:r>
              <w:rPr>
                <w:sz w:val="24"/>
              </w:rPr>
              <w:t xml:space="preserve">Johan Olsson </w:t>
            </w:r>
            <w:r w:rsidR="00B73982">
              <w:rPr>
                <w:sz w:val="24"/>
              </w:rPr>
              <w:t>0768-76 27 95</w:t>
            </w:r>
          </w:p>
          <w:p w:rsidR="00F703E7" w:rsidRPr="00B73982" w:rsidRDefault="00F703E7" w:rsidP="00F703E7">
            <w:pPr>
              <w:rPr>
                <w:sz w:val="24"/>
              </w:rPr>
            </w:pPr>
            <w:r w:rsidRPr="00B73982">
              <w:rPr>
                <w:sz w:val="24"/>
              </w:rPr>
              <w:t xml:space="preserve"> </w:t>
            </w:r>
          </w:p>
          <w:p w:rsidR="00536B8D" w:rsidRDefault="00536B8D" w:rsidP="00536B8D">
            <w:pPr>
              <w:rPr>
                <w:sz w:val="24"/>
              </w:rPr>
            </w:pPr>
            <w:r>
              <w:rPr>
                <w:sz w:val="24"/>
              </w:rPr>
              <w:t xml:space="preserve">Vägbeskrivning hittas lättast på </w:t>
            </w:r>
            <w:proofErr w:type="spellStart"/>
            <w:r>
              <w:rPr>
                <w:sz w:val="24"/>
              </w:rPr>
              <w:t>Jäg</w:t>
            </w:r>
            <w:r w:rsidR="00CF77B7">
              <w:rPr>
                <w:sz w:val="24"/>
              </w:rPr>
              <w:t>e</w:t>
            </w:r>
            <w:r>
              <w:rPr>
                <w:sz w:val="24"/>
              </w:rPr>
              <w:t>rsbos</w:t>
            </w:r>
            <w:proofErr w:type="spellEnd"/>
            <w:r>
              <w:rPr>
                <w:sz w:val="24"/>
              </w:rPr>
              <w:t xml:space="preserve"> hemsida. </w:t>
            </w:r>
          </w:p>
          <w:p w:rsidR="00536B8D" w:rsidRDefault="00B35354" w:rsidP="00536B8D">
            <w:pPr>
              <w:rPr>
                <w:sz w:val="24"/>
              </w:rPr>
            </w:pPr>
            <w:hyperlink r:id="rId8" w:history="1">
              <w:r w:rsidR="00536B8D" w:rsidRPr="00FE5659">
                <w:rPr>
                  <w:rStyle w:val="Hyperlnk"/>
                  <w:sz w:val="24"/>
                </w:rPr>
                <w:t>http://www.jagersbocamping.se/bra-att-veta/hitta-hit-2098805</w:t>
              </w:r>
            </w:hyperlink>
          </w:p>
          <w:p w:rsidR="00C07BE6" w:rsidRDefault="00C07BE6" w:rsidP="007337A3">
            <w:pPr>
              <w:rPr>
                <w:b/>
                <w:i/>
                <w:color w:val="FF0000"/>
                <w:sz w:val="24"/>
              </w:rPr>
            </w:pPr>
          </w:p>
          <w:p w:rsidR="00F703E7" w:rsidRPr="00A43FC5" w:rsidRDefault="00A43FC5" w:rsidP="007337A3">
            <w:pPr>
              <w:rPr>
                <w:b/>
                <w:i/>
                <w:color w:val="FF0000"/>
                <w:sz w:val="24"/>
              </w:rPr>
            </w:pPr>
            <w:r w:rsidRPr="00A43FC5">
              <w:rPr>
                <w:b/>
                <w:i/>
                <w:color w:val="FF0000"/>
                <w:sz w:val="24"/>
              </w:rPr>
              <w:t>Observera att rökning är förbjuden i stugorna på campingen!</w:t>
            </w:r>
          </w:p>
          <w:p w:rsidR="00942348" w:rsidRDefault="00942348" w:rsidP="007337A3">
            <w:pPr>
              <w:rPr>
                <w:i/>
                <w:sz w:val="24"/>
              </w:rPr>
            </w:pPr>
          </w:p>
          <w:p w:rsidR="00785200" w:rsidRPr="00F703E7" w:rsidRDefault="00785200" w:rsidP="007337A3">
            <w:pPr>
              <w:rPr>
                <w:b/>
                <w:i/>
                <w:sz w:val="24"/>
              </w:rPr>
            </w:pPr>
            <w:r w:rsidRPr="00F703E7">
              <w:rPr>
                <w:b/>
                <w:i/>
                <w:sz w:val="24"/>
              </w:rPr>
              <w:t>Vi ser fram emot en roli</w:t>
            </w:r>
            <w:r w:rsidR="00F703E7" w:rsidRPr="00F703E7">
              <w:rPr>
                <w:b/>
                <w:i/>
                <w:sz w:val="24"/>
              </w:rPr>
              <w:t>g helg</w:t>
            </w:r>
            <w:r w:rsidR="00536B8D">
              <w:rPr>
                <w:b/>
                <w:i/>
                <w:sz w:val="24"/>
              </w:rPr>
              <w:t xml:space="preserve"> tillsammans med er</w:t>
            </w:r>
            <w:r w:rsidR="00F703E7" w:rsidRPr="00F703E7">
              <w:rPr>
                <w:b/>
                <w:i/>
                <w:sz w:val="24"/>
              </w:rPr>
              <w:t xml:space="preserve"> och hoppas på fint väder,</w:t>
            </w:r>
          </w:p>
          <w:p w:rsidR="00785200" w:rsidRPr="00F703E7" w:rsidRDefault="00785200" w:rsidP="007337A3">
            <w:pPr>
              <w:rPr>
                <w:b/>
                <w:i/>
                <w:sz w:val="24"/>
              </w:rPr>
            </w:pPr>
          </w:p>
          <w:p w:rsidR="00785200" w:rsidRPr="00F703E7" w:rsidRDefault="00536B8D" w:rsidP="007337A3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Hjärtligt </w:t>
            </w:r>
            <w:r w:rsidR="00785200" w:rsidRPr="00F703E7">
              <w:rPr>
                <w:b/>
                <w:i/>
                <w:sz w:val="24"/>
              </w:rPr>
              <w:t>Välkommen!</w:t>
            </w:r>
          </w:p>
          <w:p w:rsidR="00785200" w:rsidRDefault="00785200" w:rsidP="007337A3">
            <w:pPr>
              <w:rPr>
                <w:i/>
                <w:sz w:val="24"/>
              </w:rPr>
            </w:pPr>
          </w:p>
          <w:p w:rsidR="006A4DF3" w:rsidRPr="00785200" w:rsidRDefault="006A4DF3" w:rsidP="007337A3">
            <w:pPr>
              <w:rPr>
                <w:sz w:val="24"/>
              </w:rPr>
            </w:pPr>
          </w:p>
          <w:p w:rsidR="00785200" w:rsidRPr="00785200" w:rsidRDefault="00785200" w:rsidP="007337A3">
            <w:pPr>
              <w:rPr>
                <w:i/>
                <w:sz w:val="24"/>
              </w:rPr>
            </w:pPr>
          </w:p>
          <w:p w:rsidR="00785200" w:rsidRDefault="00785200" w:rsidP="007337A3">
            <w:pPr>
              <w:rPr>
                <w:sz w:val="24"/>
              </w:rPr>
            </w:pPr>
          </w:p>
          <w:p w:rsidR="00785200" w:rsidRDefault="00785200" w:rsidP="007337A3">
            <w:pPr>
              <w:rPr>
                <w:sz w:val="24"/>
              </w:rPr>
            </w:pPr>
          </w:p>
          <w:p w:rsidR="00536B8D" w:rsidRPr="00A50BA6" w:rsidRDefault="00536B8D" w:rsidP="00536B8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Preliminärt p</w:t>
            </w:r>
            <w:r w:rsidRPr="00A50BA6">
              <w:rPr>
                <w:sz w:val="36"/>
                <w:szCs w:val="36"/>
              </w:rPr>
              <w:t xml:space="preserve">rogram </w:t>
            </w:r>
            <w:r>
              <w:rPr>
                <w:sz w:val="36"/>
                <w:szCs w:val="36"/>
              </w:rPr>
              <w:t>ungdoms</w:t>
            </w:r>
            <w:r w:rsidRPr="00A50BA6">
              <w:rPr>
                <w:sz w:val="36"/>
                <w:szCs w:val="36"/>
              </w:rPr>
              <w:t>läger</w:t>
            </w:r>
          </w:p>
          <w:p w:rsidR="00536B8D" w:rsidRPr="00A50BA6" w:rsidRDefault="00DC5DFF" w:rsidP="00536B8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536B8D">
              <w:rPr>
                <w:sz w:val="36"/>
                <w:szCs w:val="36"/>
              </w:rPr>
              <w:t xml:space="preserve"> – </w:t>
            </w:r>
            <w:r>
              <w:rPr>
                <w:sz w:val="36"/>
                <w:szCs w:val="36"/>
              </w:rPr>
              <w:t>4</w:t>
            </w:r>
            <w:r w:rsidR="00536B8D">
              <w:rPr>
                <w:sz w:val="36"/>
                <w:szCs w:val="36"/>
              </w:rPr>
              <w:t xml:space="preserve"> november 201</w:t>
            </w:r>
            <w:r>
              <w:rPr>
                <w:sz w:val="36"/>
                <w:szCs w:val="36"/>
              </w:rPr>
              <w:t>8</w:t>
            </w:r>
          </w:p>
          <w:p w:rsidR="00536B8D" w:rsidRDefault="00536B8D" w:rsidP="00536B8D">
            <w:pPr>
              <w:rPr>
                <w:sz w:val="36"/>
                <w:szCs w:val="36"/>
              </w:rPr>
            </w:pPr>
          </w:p>
          <w:p w:rsidR="00536B8D" w:rsidRPr="00A50BA6" w:rsidRDefault="00536B8D" w:rsidP="00536B8D">
            <w:pPr>
              <w:rPr>
                <w:b/>
                <w:sz w:val="24"/>
              </w:rPr>
            </w:pPr>
            <w:r w:rsidRPr="00A50BA6">
              <w:rPr>
                <w:b/>
                <w:sz w:val="24"/>
              </w:rPr>
              <w:t xml:space="preserve">Torsdag </w:t>
            </w:r>
            <w:r w:rsidR="00DC5DFF">
              <w:rPr>
                <w:b/>
                <w:sz w:val="24"/>
              </w:rPr>
              <w:t>1</w:t>
            </w:r>
            <w:r w:rsidR="00D91103">
              <w:rPr>
                <w:b/>
                <w:sz w:val="24"/>
              </w:rPr>
              <w:t xml:space="preserve"> nov</w:t>
            </w:r>
          </w:p>
          <w:p w:rsidR="00536B8D" w:rsidRPr="00A50BA6" w:rsidRDefault="00536B8D" w:rsidP="00536B8D">
            <w:pPr>
              <w:rPr>
                <w:sz w:val="24"/>
              </w:rPr>
            </w:pPr>
            <w:r w:rsidRPr="00A50BA6">
              <w:rPr>
                <w:sz w:val="24"/>
              </w:rPr>
              <w:t>18.00</w:t>
            </w:r>
            <w:r w:rsidRPr="00A50BA6">
              <w:rPr>
                <w:sz w:val="24"/>
              </w:rPr>
              <w:tab/>
            </w:r>
            <w:r w:rsidRPr="00A50BA6">
              <w:rPr>
                <w:sz w:val="24"/>
              </w:rPr>
              <w:tab/>
              <w:t xml:space="preserve">Samling på </w:t>
            </w:r>
            <w:proofErr w:type="spellStart"/>
            <w:r w:rsidRPr="00A50BA6">
              <w:rPr>
                <w:sz w:val="24"/>
              </w:rPr>
              <w:t>Jägersbo</w:t>
            </w:r>
            <w:proofErr w:type="spellEnd"/>
            <w:r w:rsidRPr="00A50BA6">
              <w:rPr>
                <w:sz w:val="24"/>
              </w:rPr>
              <w:t xml:space="preserve"> camping</w:t>
            </w:r>
            <w:r w:rsidRPr="00A50BA6">
              <w:rPr>
                <w:sz w:val="24"/>
              </w:rPr>
              <w:tab/>
              <w:t xml:space="preserve">                     </w:t>
            </w:r>
          </w:p>
          <w:p w:rsidR="00536B8D" w:rsidRDefault="00536B8D" w:rsidP="00536B8D">
            <w:pPr>
              <w:ind w:left="2608" w:hanging="2608"/>
              <w:rPr>
                <w:sz w:val="24"/>
              </w:rPr>
            </w:pPr>
            <w:r w:rsidRPr="00A50BA6">
              <w:rPr>
                <w:sz w:val="24"/>
              </w:rPr>
              <w:t>19.00</w:t>
            </w:r>
            <w:r w:rsidRPr="00A50BA6">
              <w:rPr>
                <w:sz w:val="24"/>
              </w:rPr>
              <w:tab/>
              <w:t xml:space="preserve">Presentation och genomgång av programmet </w:t>
            </w:r>
            <w:r w:rsidR="00B73982">
              <w:rPr>
                <w:sz w:val="24"/>
              </w:rPr>
              <w:t xml:space="preserve">och </w:t>
            </w:r>
            <w:r w:rsidRPr="00A50BA6">
              <w:rPr>
                <w:sz w:val="24"/>
              </w:rPr>
              <w:t>därefter grillar vi något gott</w:t>
            </w:r>
            <w:r w:rsidR="00B73982">
              <w:rPr>
                <w:sz w:val="24"/>
              </w:rPr>
              <w:t>.</w:t>
            </w:r>
          </w:p>
          <w:p w:rsidR="00002BB0" w:rsidRDefault="00002BB0" w:rsidP="00536B8D">
            <w:pPr>
              <w:ind w:left="2608" w:hanging="2608"/>
              <w:rPr>
                <w:sz w:val="24"/>
              </w:rPr>
            </w:pPr>
          </w:p>
          <w:p w:rsidR="005511D1" w:rsidRPr="00A50BA6" w:rsidRDefault="005511D1" w:rsidP="00536B8D">
            <w:pPr>
              <w:ind w:left="2608" w:hanging="2608"/>
              <w:rPr>
                <w:sz w:val="24"/>
              </w:rPr>
            </w:pPr>
          </w:p>
          <w:p w:rsidR="00536B8D" w:rsidRPr="00A50BA6" w:rsidRDefault="00536B8D" w:rsidP="00536B8D">
            <w:pPr>
              <w:ind w:left="2608" w:hanging="2608"/>
              <w:rPr>
                <w:b/>
                <w:sz w:val="24"/>
              </w:rPr>
            </w:pPr>
            <w:r w:rsidRPr="00A50BA6">
              <w:rPr>
                <w:b/>
                <w:sz w:val="24"/>
              </w:rPr>
              <w:t xml:space="preserve">Fredag </w:t>
            </w:r>
            <w:r w:rsidR="00DC5DFF">
              <w:rPr>
                <w:b/>
                <w:sz w:val="24"/>
              </w:rPr>
              <w:t>2</w:t>
            </w:r>
            <w:r w:rsidR="00D91103">
              <w:rPr>
                <w:b/>
                <w:sz w:val="24"/>
              </w:rPr>
              <w:t xml:space="preserve"> nov</w:t>
            </w:r>
          </w:p>
          <w:p w:rsidR="00536B8D" w:rsidRPr="00A50BA6" w:rsidRDefault="00536B8D" w:rsidP="00536B8D">
            <w:pPr>
              <w:ind w:left="2608" w:hanging="2608"/>
              <w:rPr>
                <w:sz w:val="24"/>
              </w:rPr>
            </w:pPr>
            <w:r w:rsidRPr="00A50BA6">
              <w:rPr>
                <w:sz w:val="24"/>
              </w:rPr>
              <w:t>07.</w:t>
            </w:r>
            <w:r w:rsidR="00B73982">
              <w:rPr>
                <w:sz w:val="24"/>
              </w:rPr>
              <w:t>3</w:t>
            </w:r>
            <w:r w:rsidRPr="00A50BA6">
              <w:rPr>
                <w:sz w:val="24"/>
              </w:rPr>
              <w:t>0</w:t>
            </w:r>
            <w:r w:rsidRPr="00A50BA6">
              <w:rPr>
                <w:sz w:val="24"/>
              </w:rPr>
              <w:tab/>
              <w:t>Frukost</w:t>
            </w:r>
          </w:p>
          <w:p w:rsidR="00B73982" w:rsidRDefault="00536B8D" w:rsidP="00536B8D">
            <w:pPr>
              <w:ind w:left="2608" w:hanging="2608"/>
              <w:rPr>
                <w:sz w:val="24"/>
              </w:rPr>
            </w:pPr>
            <w:r w:rsidRPr="00A50BA6">
              <w:rPr>
                <w:sz w:val="24"/>
              </w:rPr>
              <w:t>0</w:t>
            </w:r>
            <w:r w:rsidR="00B73982">
              <w:rPr>
                <w:sz w:val="24"/>
              </w:rPr>
              <w:t>8</w:t>
            </w:r>
            <w:r w:rsidRPr="00A50BA6">
              <w:rPr>
                <w:sz w:val="24"/>
              </w:rPr>
              <w:t>.</w:t>
            </w:r>
            <w:r w:rsidR="00B73982">
              <w:rPr>
                <w:sz w:val="24"/>
              </w:rPr>
              <w:t>30</w:t>
            </w:r>
            <w:r w:rsidRPr="00A50BA6">
              <w:rPr>
                <w:sz w:val="24"/>
              </w:rPr>
              <w:tab/>
            </w:r>
            <w:r w:rsidR="00B73982">
              <w:rPr>
                <w:sz w:val="24"/>
              </w:rPr>
              <w:t xml:space="preserve">Transport till </w:t>
            </w:r>
            <w:proofErr w:type="spellStart"/>
            <w:r w:rsidR="00B73982">
              <w:rPr>
                <w:sz w:val="24"/>
              </w:rPr>
              <w:t>Fulltofta</w:t>
            </w:r>
            <w:proofErr w:type="spellEnd"/>
          </w:p>
          <w:p w:rsidR="00B73982" w:rsidRDefault="00B73982" w:rsidP="00B73982">
            <w:pPr>
              <w:ind w:left="2608" w:hanging="2608"/>
              <w:rPr>
                <w:sz w:val="24"/>
              </w:rPr>
            </w:pPr>
            <w:r w:rsidRPr="00A50BA6">
              <w:rPr>
                <w:sz w:val="24"/>
              </w:rPr>
              <w:t>0</w:t>
            </w:r>
            <w:r>
              <w:rPr>
                <w:sz w:val="24"/>
              </w:rPr>
              <w:t>8</w:t>
            </w:r>
            <w:r w:rsidRPr="00A50BA6">
              <w:rPr>
                <w:sz w:val="24"/>
              </w:rPr>
              <w:t>.</w:t>
            </w:r>
            <w:r>
              <w:rPr>
                <w:sz w:val="24"/>
              </w:rPr>
              <w:t>45</w:t>
            </w:r>
            <w:r w:rsidRPr="00A50BA6">
              <w:rPr>
                <w:sz w:val="24"/>
              </w:rPr>
              <w:tab/>
            </w:r>
            <w:r>
              <w:rPr>
                <w:sz w:val="24"/>
              </w:rPr>
              <w:t>Genomgång med jaktledaren</w:t>
            </w:r>
          </w:p>
          <w:p w:rsidR="00536B8D" w:rsidRPr="00A50BA6" w:rsidRDefault="00536B8D" w:rsidP="00536B8D">
            <w:pPr>
              <w:ind w:left="2608" w:hanging="2608"/>
              <w:rPr>
                <w:sz w:val="24"/>
              </w:rPr>
            </w:pPr>
            <w:r w:rsidRPr="00A50BA6">
              <w:rPr>
                <w:sz w:val="24"/>
              </w:rPr>
              <w:t>09.00</w:t>
            </w:r>
            <w:r w:rsidRPr="00A50BA6">
              <w:rPr>
                <w:sz w:val="24"/>
              </w:rPr>
              <w:tab/>
              <w:t xml:space="preserve">Drevjakt på </w:t>
            </w:r>
            <w:r w:rsidR="00B73982">
              <w:rPr>
                <w:sz w:val="24"/>
              </w:rPr>
              <w:t>rådjur,</w:t>
            </w:r>
            <w:r w:rsidR="00B73982" w:rsidRPr="00A50BA6">
              <w:rPr>
                <w:sz w:val="24"/>
              </w:rPr>
              <w:t xml:space="preserve"> </w:t>
            </w:r>
            <w:r w:rsidRPr="00A50BA6">
              <w:rPr>
                <w:sz w:val="24"/>
              </w:rPr>
              <w:t>hare</w:t>
            </w:r>
            <w:r w:rsidR="00B73982" w:rsidRPr="00A50BA6">
              <w:rPr>
                <w:sz w:val="24"/>
              </w:rPr>
              <w:t xml:space="preserve"> och</w:t>
            </w:r>
            <w:r w:rsidRPr="00A50BA6">
              <w:rPr>
                <w:sz w:val="24"/>
              </w:rPr>
              <w:t xml:space="preserve"> räv</w:t>
            </w:r>
            <w:r w:rsidR="00B73982">
              <w:rPr>
                <w:sz w:val="24"/>
              </w:rPr>
              <w:t>, Fulltofta</w:t>
            </w:r>
            <w:r w:rsidRPr="00A50BA6">
              <w:rPr>
                <w:sz w:val="24"/>
              </w:rPr>
              <w:t xml:space="preserve"> </w:t>
            </w:r>
          </w:p>
          <w:p w:rsidR="00536B8D" w:rsidRDefault="00536B8D" w:rsidP="00536B8D">
            <w:pPr>
              <w:rPr>
                <w:sz w:val="24"/>
              </w:rPr>
            </w:pPr>
            <w:r w:rsidRPr="00A50BA6">
              <w:rPr>
                <w:sz w:val="24"/>
              </w:rPr>
              <w:t>1</w:t>
            </w:r>
            <w:r w:rsidR="00B73982">
              <w:rPr>
                <w:sz w:val="24"/>
              </w:rPr>
              <w:t>2</w:t>
            </w:r>
            <w:r w:rsidRPr="00A50BA6">
              <w:rPr>
                <w:sz w:val="24"/>
              </w:rPr>
              <w:t>.00</w:t>
            </w:r>
            <w:r w:rsidRPr="00A50BA6">
              <w:rPr>
                <w:sz w:val="24"/>
              </w:rPr>
              <w:tab/>
              <w:t xml:space="preserve">                    </w:t>
            </w:r>
            <w:r>
              <w:rPr>
                <w:sz w:val="24"/>
              </w:rPr>
              <w:t xml:space="preserve">  </w:t>
            </w:r>
            <w:r w:rsidR="00B3221F">
              <w:rPr>
                <w:sz w:val="24"/>
              </w:rPr>
              <w:t xml:space="preserve">     </w:t>
            </w:r>
            <w:r w:rsidRPr="00A50BA6">
              <w:rPr>
                <w:sz w:val="24"/>
              </w:rPr>
              <w:t>Lunch</w:t>
            </w:r>
          </w:p>
          <w:p w:rsidR="00B73982" w:rsidRDefault="00B73982" w:rsidP="00B73982">
            <w:pPr>
              <w:rPr>
                <w:sz w:val="24"/>
              </w:rPr>
            </w:pPr>
            <w:r w:rsidRPr="00A50BA6">
              <w:rPr>
                <w:sz w:val="24"/>
              </w:rPr>
              <w:t>1</w:t>
            </w:r>
            <w:r>
              <w:rPr>
                <w:sz w:val="24"/>
              </w:rPr>
              <w:t>4</w:t>
            </w:r>
            <w:r w:rsidRPr="00A50BA6">
              <w:rPr>
                <w:sz w:val="24"/>
              </w:rPr>
              <w:t>.</w:t>
            </w:r>
            <w:r w:rsidR="00DC5DFF">
              <w:rPr>
                <w:sz w:val="24"/>
              </w:rPr>
              <w:t>00</w:t>
            </w:r>
            <w:r w:rsidRPr="00A50BA6">
              <w:rPr>
                <w:sz w:val="24"/>
              </w:rPr>
              <w:tab/>
              <w:t xml:space="preserve">                    </w:t>
            </w:r>
            <w:r>
              <w:rPr>
                <w:sz w:val="24"/>
              </w:rPr>
              <w:t xml:space="preserve">  </w:t>
            </w:r>
            <w:r w:rsidR="00B3221F">
              <w:rPr>
                <w:sz w:val="24"/>
              </w:rPr>
              <w:t xml:space="preserve">     </w:t>
            </w:r>
            <w:r w:rsidR="00DC5DFF">
              <w:rPr>
                <w:sz w:val="24"/>
              </w:rPr>
              <w:t>Avslutning av jakten och passning av vilt</w:t>
            </w:r>
            <w:r>
              <w:rPr>
                <w:sz w:val="24"/>
              </w:rPr>
              <w:t>.</w:t>
            </w:r>
          </w:p>
          <w:p w:rsidR="00536B8D" w:rsidRPr="00A50BA6" w:rsidRDefault="00536B8D" w:rsidP="00536B8D">
            <w:pPr>
              <w:ind w:left="2608" w:hanging="2608"/>
              <w:rPr>
                <w:sz w:val="24"/>
              </w:rPr>
            </w:pPr>
            <w:r w:rsidRPr="00A50BA6">
              <w:rPr>
                <w:sz w:val="24"/>
              </w:rPr>
              <w:t>14.30</w:t>
            </w:r>
            <w:r w:rsidRPr="00A50BA6">
              <w:rPr>
                <w:sz w:val="24"/>
              </w:rPr>
              <w:tab/>
              <w:t xml:space="preserve">Transport till </w:t>
            </w:r>
            <w:r w:rsidR="007C74AA">
              <w:rPr>
                <w:sz w:val="24"/>
              </w:rPr>
              <w:t>Skarhult</w:t>
            </w:r>
          </w:p>
          <w:p w:rsidR="00536B8D" w:rsidRPr="00A50BA6" w:rsidRDefault="00536B8D" w:rsidP="00536B8D">
            <w:pPr>
              <w:ind w:left="2608" w:hanging="2608"/>
              <w:rPr>
                <w:sz w:val="24"/>
              </w:rPr>
            </w:pPr>
            <w:r w:rsidRPr="00A50BA6">
              <w:rPr>
                <w:sz w:val="24"/>
              </w:rPr>
              <w:t>1</w:t>
            </w:r>
            <w:r w:rsidR="00D91103">
              <w:rPr>
                <w:sz w:val="24"/>
              </w:rPr>
              <w:t>5</w:t>
            </w:r>
            <w:r w:rsidRPr="00A50BA6">
              <w:rPr>
                <w:sz w:val="24"/>
              </w:rPr>
              <w:t>.00- mörker</w:t>
            </w:r>
            <w:r w:rsidRPr="00A50BA6">
              <w:rPr>
                <w:sz w:val="24"/>
              </w:rPr>
              <w:tab/>
              <w:t xml:space="preserve">Uppflogsjakt </w:t>
            </w:r>
            <w:r w:rsidR="006B5546">
              <w:rPr>
                <w:sz w:val="24"/>
              </w:rPr>
              <w:t xml:space="preserve">och skymningsjakt </w:t>
            </w:r>
            <w:r w:rsidRPr="00A50BA6">
              <w:rPr>
                <w:sz w:val="24"/>
              </w:rPr>
              <w:t>på änder</w:t>
            </w:r>
            <w:r>
              <w:rPr>
                <w:sz w:val="24"/>
              </w:rPr>
              <w:t xml:space="preserve">, </w:t>
            </w:r>
            <w:r w:rsidR="007C74AA">
              <w:rPr>
                <w:sz w:val="24"/>
              </w:rPr>
              <w:t>Skarhult</w:t>
            </w:r>
          </w:p>
          <w:p w:rsidR="00536B8D" w:rsidRPr="00A50BA6" w:rsidRDefault="00536B8D" w:rsidP="00536B8D">
            <w:pPr>
              <w:ind w:left="2608" w:hanging="2608"/>
              <w:rPr>
                <w:sz w:val="24"/>
              </w:rPr>
            </w:pPr>
            <w:r w:rsidRPr="00A50BA6">
              <w:rPr>
                <w:sz w:val="24"/>
              </w:rPr>
              <w:t>19.00</w:t>
            </w:r>
            <w:r w:rsidRPr="00A50BA6">
              <w:rPr>
                <w:sz w:val="24"/>
              </w:rPr>
              <w:tab/>
              <w:t>Middag</w:t>
            </w:r>
          </w:p>
          <w:p w:rsidR="00536B8D" w:rsidRDefault="00536B8D" w:rsidP="00536B8D">
            <w:pPr>
              <w:ind w:left="2608" w:hanging="2608"/>
              <w:rPr>
                <w:sz w:val="24"/>
              </w:rPr>
            </w:pPr>
            <w:r w:rsidRPr="00A50BA6">
              <w:rPr>
                <w:sz w:val="24"/>
              </w:rPr>
              <w:tab/>
            </w:r>
          </w:p>
          <w:p w:rsidR="00536B8D" w:rsidRDefault="00536B8D" w:rsidP="00536B8D">
            <w:pPr>
              <w:ind w:left="2608" w:hanging="2608"/>
              <w:rPr>
                <w:sz w:val="24"/>
              </w:rPr>
            </w:pPr>
          </w:p>
          <w:p w:rsidR="00536B8D" w:rsidRPr="00A50BA6" w:rsidRDefault="00536B8D" w:rsidP="00536B8D">
            <w:pPr>
              <w:ind w:left="2608" w:hanging="2608"/>
              <w:rPr>
                <w:sz w:val="24"/>
              </w:rPr>
            </w:pPr>
          </w:p>
          <w:p w:rsidR="00536B8D" w:rsidRPr="00A50BA6" w:rsidRDefault="00536B8D" w:rsidP="00536B8D">
            <w:pPr>
              <w:ind w:left="2608" w:hanging="260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Lördag </w:t>
            </w:r>
            <w:r w:rsidR="00DC5DFF">
              <w:rPr>
                <w:b/>
                <w:sz w:val="24"/>
              </w:rPr>
              <w:t>3</w:t>
            </w:r>
            <w:r w:rsidR="00D91103">
              <w:rPr>
                <w:b/>
                <w:sz w:val="24"/>
              </w:rPr>
              <w:t xml:space="preserve"> nov</w:t>
            </w:r>
          </w:p>
          <w:p w:rsidR="00536B8D" w:rsidRPr="00A50BA6" w:rsidRDefault="00536B8D" w:rsidP="00536B8D">
            <w:pPr>
              <w:ind w:left="2608" w:hanging="2608"/>
              <w:rPr>
                <w:sz w:val="24"/>
              </w:rPr>
            </w:pPr>
            <w:r w:rsidRPr="00A50BA6">
              <w:rPr>
                <w:sz w:val="24"/>
              </w:rPr>
              <w:t>06.</w:t>
            </w:r>
            <w:r w:rsidR="00DC5DFF">
              <w:rPr>
                <w:sz w:val="24"/>
              </w:rPr>
              <w:t>45</w:t>
            </w:r>
            <w:r w:rsidRPr="00A50BA6">
              <w:rPr>
                <w:sz w:val="24"/>
              </w:rPr>
              <w:tab/>
              <w:t>Frukost</w:t>
            </w:r>
          </w:p>
          <w:p w:rsidR="00536B8D" w:rsidRPr="00A50BA6" w:rsidRDefault="00536B8D" w:rsidP="00536B8D">
            <w:pPr>
              <w:ind w:left="2608" w:hanging="2608"/>
              <w:rPr>
                <w:sz w:val="24"/>
              </w:rPr>
            </w:pPr>
            <w:r w:rsidRPr="00A50BA6">
              <w:rPr>
                <w:sz w:val="24"/>
              </w:rPr>
              <w:t>07.</w:t>
            </w:r>
            <w:r w:rsidR="00DC5DFF">
              <w:rPr>
                <w:sz w:val="24"/>
              </w:rPr>
              <w:t>45</w:t>
            </w:r>
            <w:r w:rsidRPr="00A50BA6">
              <w:rPr>
                <w:sz w:val="24"/>
              </w:rPr>
              <w:tab/>
              <w:t xml:space="preserve">Transport till Svalöv-Weibull </w:t>
            </w:r>
          </w:p>
          <w:p w:rsidR="00536B8D" w:rsidRDefault="00536B8D" w:rsidP="00536B8D">
            <w:pPr>
              <w:ind w:left="2608" w:hanging="2608"/>
              <w:rPr>
                <w:sz w:val="24"/>
              </w:rPr>
            </w:pPr>
            <w:r>
              <w:rPr>
                <w:sz w:val="24"/>
              </w:rPr>
              <w:t>09.00</w:t>
            </w:r>
            <w:r>
              <w:rPr>
                <w:sz w:val="24"/>
              </w:rPr>
              <w:tab/>
              <w:t>Klappjakt på h</w:t>
            </w:r>
            <w:r w:rsidRPr="00A50BA6">
              <w:rPr>
                <w:sz w:val="24"/>
              </w:rPr>
              <w:t>are därefter lunch</w:t>
            </w:r>
          </w:p>
          <w:p w:rsidR="00536B8D" w:rsidRPr="00A50BA6" w:rsidRDefault="00536B8D" w:rsidP="00536B8D">
            <w:pPr>
              <w:ind w:left="2608" w:hanging="2608"/>
              <w:rPr>
                <w:sz w:val="24"/>
              </w:rPr>
            </w:pPr>
            <w:r w:rsidRPr="00A50BA6">
              <w:rPr>
                <w:sz w:val="24"/>
              </w:rPr>
              <w:t>15.00</w:t>
            </w:r>
            <w:r w:rsidRPr="00A50BA6">
              <w:rPr>
                <w:sz w:val="24"/>
              </w:rPr>
              <w:tab/>
              <w:t xml:space="preserve">Återtransport till </w:t>
            </w:r>
            <w:proofErr w:type="spellStart"/>
            <w:r w:rsidRPr="00A50BA6">
              <w:rPr>
                <w:sz w:val="24"/>
              </w:rPr>
              <w:t>Jägersbo</w:t>
            </w:r>
            <w:proofErr w:type="spellEnd"/>
          </w:p>
          <w:p w:rsidR="00536B8D" w:rsidRDefault="00DC5DFF" w:rsidP="00536B8D">
            <w:pPr>
              <w:ind w:left="2608" w:hanging="2608"/>
              <w:rPr>
                <w:sz w:val="24"/>
              </w:rPr>
            </w:pPr>
            <w:r>
              <w:rPr>
                <w:sz w:val="24"/>
              </w:rPr>
              <w:t>16.30</w:t>
            </w:r>
            <w:r w:rsidR="00536B8D" w:rsidRPr="00A50BA6">
              <w:rPr>
                <w:sz w:val="24"/>
              </w:rPr>
              <w:tab/>
              <w:t>Tillvaratagande av vilt</w:t>
            </w:r>
          </w:p>
          <w:p w:rsidR="00DC5DFF" w:rsidRDefault="00DC5DFF" w:rsidP="00DC5DFF">
            <w:pPr>
              <w:ind w:left="2608" w:hanging="2608"/>
              <w:rPr>
                <w:sz w:val="24"/>
              </w:rPr>
            </w:pPr>
            <w:r>
              <w:rPr>
                <w:sz w:val="24"/>
              </w:rPr>
              <w:t>17.00</w:t>
            </w:r>
            <w:r w:rsidRPr="00A50BA6">
              <w:rPr>
                <w:sz w:val="24"/>
              </w:rPr>
              <w:tab/>
            </w:r>
            <w:r w:rsidR="00DE266D">
              <w:rPr>
                <w:sz w:val="24"/>
              </w:rPr>
              <w:t>Föredrag om fällfångst med praktisk</w:t>
            </w:r>
            <w:r>
              <w:rPr>
                <w:sz w:val="24"/>
              </w:rPr>
              <w:t xml:space="preserve"> demonstration av</w:t>
            </w:r>
            <w:r w:rsidR="00DE266D">
              <w:rPr>
                <w:sz w:val="24"/>
              </w:rPr>
              <w:t xml:space="preserve"> fångstredskap.</w:t>
            </w:r>
            <w:r>
              <w:rPr>
                <w:sz w:val="24"/>
              </w:rPr>
              <w:t xml:space="preserve"> </w:t>
            </w:r>
          </w:p>
          <w:p w:rsidR="00DC5DFF" w:rsidRDefault="00536B8D" w:rsidP="00536B8D">
            <w:pPr>
              <w:ind w:left="2608" w:hanging="2608"/>
              <w:rPr>
                <w:sz w:val="24"/>
              </w:rPr>
            </w:pPr>
            <w:r w:rsidRPr="00A50BA6">
              <w:rPr>
                <w:sz w:val="24"/>
              </w:rPr>
              <w:t xml:space="preserve">19.00                               </w:t>
            </w:r>
            <w:r>
              <w:rPr>
                <w:sz w:val="24"/>
              </w:rPr>
              <w:t xml:space="preserve">   </w:t>
            </w:r>
            <w:r w:rsidR="00B3221F">
              <w:rPr>
                <w:sz w:val="24"/>
              </w:rPr>
              <w:t xml:space="preserve">        </w:t>
            </w:r>
            <w:r w:rsidRPr="00A50BA6">
              <w:rPr>
                <w:sz w:val="24"/>
              </w:rPr>
              <w:t xml:space="preserve"> Middag</w:t>
            </w:r>
          </w:p>
          <w:p w:rsidR="00536B8D" w:rsidRPr="00A50BA6" w:rsidRDefault="00DC5DFF" w:rsidP="00536B8D">
            <w:pPr>
              <w:ind w:left="2608" w:hanging="2608"/>
              <w:rPr>
                <w:sz w:val="24"/>
              </w:rPr>
            </w:pPr>
            <w:r>
              <w:rPr>
                <w:sz w:val="24"/>
              </w:rPr>
              <w:t>21.00</w:t>
            </w:r>
            <w:r w:rsidR="00536B8D" w:rsidRPr="00A50BA6">
              <w:rPr>
                <w:sz w:val="24"/>
              </w:rPr>
              <w:tab/>
            </w:r>
            <w:r>
              <w:rPr>
                <w:sz w:val="24"/>
              </w:rPr>
              <w:t>Frågetävling med priser</w:t>
            </w:r>
          </w:p>
          <w:p w:rsidR="00536B8D" w:rsidRPr="00A50BA6" w:rsidRDefault="00536B8D" w:rsidP="00536B8D">
            <w:pPr>
              <w:ind w:left="2608" w:hanging="2608"/>
              <w:rPr>
                <w:sz w:val="24"/>
              </w:rPr>
            </w:pPr>
            <w:r w:rsidRPr="00A50BA6">
              <w:rPr>
                <w:sz w:val="24"/>
              </w:rPr>
              <w:t xml:space="preserve"> </w:t>
            </w:r>
          </w:p>
          <w:p w:rsidR="00536B8D" w:rsidRDefault="00536B8D" w:rsidP="00536B8D">
            <w:pPr>
              <w:ind w:left="2608" w:hanging="2608"/>
              <w:rPr>
                <w:sz w:val="24"/>
              </w:rPr>
            </w:pPr>
          </w:p>
          <w:p w:rsidR="00DC5DFF" w:rsidRPr="00A50BA6" w:rsidRDefault="00DC5DFF" w:rsidP="00536B8D">
            <w:pPr>
              <w:ind w:left="2608" w:hanging="2608"/>
              <w:rPr>
                <w:sz w:val="24"/>
              </w:rPr>
            </w:pPr>
          </w:p>
          <w:p w:rsidR="00536B8D" w:rsidRPr="00A50BA6" w:rsidRDefault="00536B8D" w:rsidP="00536B8D">
            <w:pPr>
              <w:ind w:left="2608" w:hanging="260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Söndag </w:t>
            </w:r>
            <w:r w:rsidR="00DC5DFF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 xml:space="preserve"> nov</w:t>
            </w:r>
          </w:p>
          <w:p w:rsidR="00536B8D" w:rsidRPr="00A50BA6" w:rsidRDefault="00536B8D" w:rsidP="00536B8D">
            <w:pPr>
              <w:ind w:left="2608" w:hanging="2608"/>
              <w:rPr>
                <w:sz w:val="24"/>
              </w:rPr>
            </w:pPr>
            <w:r w:rsidRPr="00A50BA6">
              <w:rPr>
                <w:sz w:val="24"/>
              </w:rPr>
              <w:t>08.00</w:t>
            </w:r>
            <w:r w:rsidRPr="00A50BA6">
              <w:rPr>
                <w:sz w:val="24"/>
              </w:rPr>
              <w:tab/>
              <w:t>Frukost</w:t>
            </w:r>
          </w:p>
          <w:p w:rsidR="00536B8D" w:rsidRPr="00A50BA6" w:rsidRDefault="00536B8D" w:rsidP="00536B8D">
            <w:pPr>
              <w:ind w:left="2608" w:hanging="2608"/>
              <w:rPr>
                <w:sz w:val="24"/>
              </w:rPr>
            </w:pPr>
            <w:r w:rsidRPr="00A50BA6">
              <w:rPr>
                <w:sz w:val="24"/>
              </w:rPr>
              <w:t>09.00</w:t>
            </w:r>
            <w:r w:rsidRPr="00A50BA6">
              <w:rPr>
                <w:sz w:val="24"/>
              </w:rPr>
              <w:tab/>
              <w:t>Städning av stugor</w:t>
            </w:r>
          </w:p>
          <w:p w:rsidR="00536B8D" w:rsidRPr="00A50BA6" w:rsidRDefault="00536B8D" w:rsidP="00536B8D">
            <w:pPr>
              <w:ind w:left="2608" w:hanging="2608"/>
              <w:rPr>
                <w:sz w:val="24"/>
              </w:rPr>
            </w:pPr>
            <w:r w:rsidRPr="00A50BA6">
              <w:rPr>
                <w:sz w:val="24"/>
              </w:rPr>
              <w:t>11.00</w:t>
            </w:r>
            <w:r w:rsidRPr="00A50BA6">
              <w:rPr>
                <w:sz w:val="24"/>
              </w:rPr>
              <w:tab/>
              <w:t>Avslutning</w:t>
            </w:r>
          </w:p>
          <w:p w:rsidR="00536B8D" w:rsidRPr="00A50BA6" w:rsidRDefault="00536B8D" w:rsidP="00536B8D">
            <w:pPr>
              <w:ind w:left="2608" w:hanging="2608"/>
              <w:rPr>
                <w:sz w:val="24"/>
              </w:rPr>
            </w:pPr>
          </w:p>
          <w:p w:rsidR="007337A3" w:rsidRPr="007337A3" w:rsidRDefault="007337A3" w:rsidP="001658E1">
            <w:pPr>
              <w:rPr>
                <w:sz w:val="24"/>
              </w:rPr>
            </w:pPr>
          </w:p>
        </w:tc>
        <w:tc>
          <w:tcPr>
            <w:tcW w:w="3297" w:type="dxa"/>
            <w:tcMar>
              <w:left w:w="0" w:type="dxa"/>
              <w:right w:w="0" w:type="dxa"/>
            </w:tcMar>
          </w:tcPr>
          <w:p w:rsidR="001658E1" w:rsidRDefault="001658E1" w:rsidP="001658E1"/>
          <w:p w:rsidR="00785200" w:rsidRDefault="00785200" w:rsidP="001658E1"/>
        </w:tc>
      </w:tr>
    </w:tbl>
    <w:p w:rsidR="00060D25" w:rsidRPr="001658E1" w:rsidRDefault="00060D25" w:rsidP="001C06CD">
      <w:pPr>
        <w:pStyle w:val="JFNormal"/>
        <w:rPr>
          <w:lang w:val="pt-BR"/>
        </w:rPr>
      </w:pPr>
    </w:p>
    <w:sectPr w:rsidR="00060D25" w:rsidRPr="001658E1" w:rsidSect="00F703E7">
      <w:headerReference w:type="default" r:id="rId9"/>
      <w:headerReference w:type="first" r:id="rId10"/>
      <w:footerReference w:type="first" r:id="rId11"/>
      <w:pgSz w:w="11906" w:h="16838" w:code="9"/>
      <w:pgMar w:top="1417" w:right="1417" w:bottom="1417" w:left="1417" w:header="510" w:footer="11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354" w:rsidRDefault="00B35354">
      <w:r>
        <w:separator/>
      </w:r>
    </w:p>
  </w:endnote>
  <w:endnote w:type="continuationSeparator" w:id="0">
    <w:p w:rsidR="00B35354" w:rsidRDefault="00B35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cala-Regular">
    <w:altName w:val="Corbel"/>
    <w:charset w:val="00"/>
    <w:family w:val="auto"/>
    <w:pitch w:val="variable"/>
    <w:sig w:usb0="00000001" w:usb1="0000004A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cala-Italic">
    <w:charset w:val="00"/>
    <w:family w:val="auto"/>
    <w:pitch w:val="variable"/>
    <w:sig w:usb0="8000002F" w:usb1="40000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9F9" w:rsidRDefault="00E57E9D">
    <w:pPr>
      <w:pStyle w:val="Sidfot"/>
    </w:pPr>
    <w:r>
      <w:rPr>
        <w:noProof/>
      </w:rPr>
      <w:drawing>
        <wp:anchor distT="0" distB="0" distL="114300" distR="114300" simplePos="0" relativeHeight="251663872" behindDoc="1" locked="1" layoutInCell="1" allowOverlap="1" wp14:anchorId="4AB8516D" wp14:editId="1C189911">
          <wp:simplePos x="0" y="0"/>
          <wp:positionH relativeFrom="page">
            <wp:posOffset>1828800</wp:posOffset>
          </wp:positionH>
          <wp:positionV relativeFrom="page">
            <wp:posOffset>9515475</wp:posOffset>
          </wp:positionV>
          <wp:extent cx="4067175" cy="561975"/>
          <wp:effectExtent l="0" t="0" r="9525" b="9525"/>
          <wp:wrapNone/>
          <wp:docPr id="4" name="Bild 35" descr="Skåne_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Skåne_3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71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0449">
      <w:rPr>
        <w:noProof/>
      </w:rPr>
      <w:drawing>
        <wp:anchor distT="0" distB="0" distL="114300" distR="114300" simplePos="0" relativeHeight="251659776" behindDoc="1" locked="1" layoutInCell="0" allowOverlap="1" wp14:anchorId="29C3B3C7" wp14:editId="53D4A5A5">
          <wp:simplePos x="0" y="0"/>
          <wp:positionH relativeFrom="page">
            <wp:align>center</wp:align>
          </wp:positionH>
          <wp:positionV relativeFrom="page">
            <wp:posOffset>9516110</wp:posOffset>
          </wp:positionV>
          <wp:extent cx="3902710" cy="565150"/>
          <wp:effectExtent l="0" t="0" r="2540" b="6350"/>
          <wp:wrapNone/>
          <wp:docPr id="33" name="Bild 33" descr="Kristianst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Kristianstad"/>
                  <pic:cNvPicPr preferRelativeResize="0"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271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A69F9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354" w:rsidRDefault="00B35354">
      <w:r>
        <w:separator/>
      </w:r>
    </w:p>
  </w:footnote>
  <w:footnote w:type="continuationSeparator" w:id="0">
    <w:p w:rsidR="00B35354" w:rsidRDefault="00B353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9F9" w:rsidRDefault="00E21266">
    <w:pPr>
      <w:pStyle w:val="Sidhuvud"/>
    </w:pPr>
    <w:r>
      <w:rPr>
        <w:noProof/>
      </w:rPr>
      <w:drawing>
        <wp:anchor distT="0" distB="0" distL="114300" distR="114300" simplePos="0" relativeHeight="251661824" behindDoc="0" locked="0" layoutInCell="1" allowOverlap="1" wp14:anchorId="49AA71CC" wp14:editId="2ADC89BC">
          <wp:simplePos x="0" y="0"/>
          <wp:positionH relativeFrom="column">
            <wp:posOffset>757555</wp:posOffset>
          </wp:positionH>
          <wp:positionV relativeFrom="paragraph">
            <wp:posOffset>-9525</wp:posOffset>
          </wp:positionV>
          <wp:extent cx="4038600" cy="800100"/>
          <wp:effectExtent l="0" t="0" r="0" b="0"/>
          <wp:wrapSquare wrapText="bothSides"/>
          <wp:docPr id="2" name="Bildobjekt 2" descr="C:\Users\lla\Pictures\Logo JSF\JF Skåne 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la\Pictures\Logo JSF\JF Skåne CMY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386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0449">
      <w:rPr>
        <w:noProof/>
      </w:rPr>
      <w:drawing>
        <wp:anchor distT="0" distB="0" distL="114300" distR="114300" simplePos="0" relativeHeight="251655680" behindDoc="1" locked="1" layoutInCell="0" allowOverlap="1" wp14:anchorId="053353E7" wp14:editId="1D2689A2">
          <wp:simplePos x="0" y="0"/>
          <wp:positionH relativeFrom="page">
            <wp:posOffset>5814695</wp:posOffset>
          </wp:positionH>
          <wp:positionV relativeFrom="page">
            <wp:posOffset>7546340</wp:posOffset>
          </wp:positionV>
          <wp:extent cx="1495425" cy="2886075"/>
          <wp:effectExtent l="0" t="0" r="9525" b="9525"/>
          <wp:wrapNone/>
          <wp:docPr id="3" name="Bild 3" descr="Spå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på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2886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9F9" w:rsidRDefault="000F3D7B">
    <w:pPr>
      <w:pStyle w:val="Sidhuvud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671830</wp:posOffset>
          </wp:positionH>
          <wp:positionV relativeFrom="paragraph">
            <wp:posOffset>0</wp:posOffset>
          </wp:positionV>
          <wp:extent cx="4038600" cy="800100"/>
          <wp:effectExtent l="0" t="0" r="0" b="0"/>
          <wp:wrapSquare wrapText="bothSides"/>
          <wp:docPr id="1" name="Bildobjekt 1" descr="C:\Users\lla\Pictures\Logo JSF\JF Skåne 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la\Pictures\Logo JSF\JF Skåne CMY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386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0449">
      <w:rPr>
        <w:noProof/>
      </w:rPr>
      <w:drawing>
        <wp:anchor distT="0" distB="0" distL="114300" distR="114300" simplePos="0" relativeHeight="251656704" behindDoc="1" locked="1" layoutInCell="0" allowOverlap="1" wp14:anchorId="1B57980D" wp14:editId="0A70F069">
          <wp:simplePos x="0" y="0"/>
          <wp:positionH relativeFrom="page">
            <wp:posOffset>5814695</wp:posOffset>
          </wp:positionH>
          <wp:positionV relativeFrom="page">
            <wp:posOffset>7546340</wp:posOffset>
          </wp:positionV>
          <wp:extent cx="1495425" cy="2886075"/>
          <wp:effectExtent l="0" t="0" r="9525" b="9525"/>
          <wp:wrapNone/>
          <wp:docPr id="5" name="Bild 5" descr="Spå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på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2886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449"/>
    <w:rsid w:val="00002BB0"/>
    <w:rsid w:val="00010345"/>
    <w:rsid w:val="000113E4"/>
    <w:rsid w:val="00023E58"/>
    <w:rsid w:val="000242AB"/>
    <w:rsid w:val="00024777"/>
    <w:rsid w:val="00060D25"/>
    <w:rsid w:val="000625EB"/>
    <w:rsid w:val="00077146"/>
    <w:rsid w:val="00084C51"/>
    <w:rsid w:val="00090449"/>
    <w:rsid w:val="000A63F2"/>
    <w:rsid w:val="000A7483"/>
    <w:rsid w:val="000B4FD4"/>
    <w:rsid w:val="000C7395"/>
    <w:rsid w:val="000E121D"/>
    <w:rsid w:val="000E15E0"/>
    <w:rsid w:val="000E694E"/>
    <w:rsid w:val="000F3D7B"/>
    <w:rsid w:val="000F7F85"/>
    <w:rsid w:val="00112E7B"/>
    <w:rsid w:val="001218E7"/>
    <w:rsid w:val="0012581E"/>
    <w:rsid w:val="0012625D"/>
    <w:rsid w:val="00140BCD"/>
    <w:rsid w:val="001415CC"/>
    <w:rsid w:val="00143EA5"/>
    <w:rsid w:val="00144770"/>
    <w:rsid w:val="0015105A"/>
    <w:rsid w:val="001658E1"/>
    <w:rsid w:val="00166395"/>
    <w:rsid w:val="001663FC"/>
    <w:rsid w:val="001675B9"/>
    <w:rsid w:val="001716B9"/>
    <w:rsid w:val="0019057A"/>
    <w:rsid w:val="001A3C99"/>
    <w:rsid w:val="001C06CD"/>
    <w:rsid w:val="001C7D2E"/>
    <w:rsid w:val="001D1EC9"/>
    <w:rsid w:val="001F34F3"/>
    <w:rsid w:val="00203379"/>
    <w:rsid w:val="00207109"/>
    <w:rsid w:val="00243E36"/>
    <w:rsid w:val="002518DA"/>
    <w:rsid w:val="0025647E"/>
    <w:rsid w:val="00272AED"/>
    <w:rsid w:val="00276506"/>
    <w:rsid w:val="00293131"/>
    <w:rsid w:val="00294A84"/>
    <w:rsid w:val="00296900"/>
    <w:rsid w:val="00296CB1"/>
    <w:rsid w:val="002A03ED"/>
    <w:rsid w:val="002A2F89"/>
    <w:rsid w:val="002A46CC"/>
    <w:rsid w:val="002B43FE"/>
    <w:rsid w:val="002B6F3E"/>
    <w:rsid w:val="002C4E2B"/>
    <w:rsid w:val="002C5C48"/>
    <w:rsid w:val="002D2DD2"/>
    <w:rsid w:val="002D6259"/>
    <w:rsid w:val="002E5F5A"/>
    <w:rsid w:val="002F61FC"/>
    <w:rsid w:val="00310C2F"/>
    <w:rsid w:val="00322170"/>
    <w:rsid w:val="0033269D"/>
    <w:rsid w:val="00332D9C"/>
    <w:rsid w:val="00333736"/>
    <w:rsid w:val="00337F45"/>
    <w:rsid w:val="003560A7"/>
    <w:rsid w:val="00361F4A"/>
    <w:rsid w:val="00376908"/>
    <w:rsid w:val="00381072"/>
    <w:rsid w:val="00382FE6"/>
    <w:rsid w:val="003A69F9"/>
    <w:rsid w:val="003E5A79"/>
    <w:rsid w:val="00401ADD"/>
    <w:rsid w:val="00403E35"/>
    <w:rsid w:val="00421516"/>
    <w:rsid w:val="00432BC1"/>
    <w:rsid w:val="00442B02"/>
    <w:rsid w:val="00443504"/>
    <w:rsid w:val="00473EE3"/>
    <w:rsid w:val="00484849"/>
    <w:rsid w:val="00495BC3"/>
    <w:rsid w:val="004B6AD7"/>
    <w:rsid w:val="004E37FA"/>
    <w:rsid w:val="00502ACF"/>
    <w:rsid w:val="00515323"/>
    <w:rsid w:val="00526822"/>
    <w:rsid w:val="00536B8D"/>
    <w:rsid w:val="00540562"/>
    <w:rsid w:val="00551005"/>
    <w:rsid w:val="005511D1"/>
    <w:rsid w:val="00571A96"/>
    <w:rsid w:val="00591DF4"/>
    <w:rsid w:val="005969DA"/>
    <w:rsid w:val="005A6069"/>
    <w:rsid w:val="005C43CA"/>
    <w:rsid w:val="005D078F"/>
    <w:rsid w:val="005E0CBA"/>
    <w:rsid w:val="005E2A27"/>
    <w:rsid w:val="005F00A4"/>
    <w:rsid w:val="006056F1"/>
    <w:rsid w:val="00607959"/>
    <w:rsid w:val="006134D8"/>
    <w:rsid w:val="006144A4"/>
    <w:rsid w:val="00616900"/>
    <w:rsid w:val="00620631"/>
    <w:rsid w:val="00623DF9"/>
    <w:rsid w:val="006274C6"/>
    <w:rsid w:val="006445B3"/>
    <w:rsid w:val="006476E9"/>
    <w:rsid w:val="0066345D"/>
    <w:rsid w:val="0066373B"/>
    <w:rsid w:val="00674338"/>
    <w:rsid w:val="006766B2"/>
    <w:rsid w:val="006A4D2B"/>
    <w:rsid w:val="006A4DF3"/>
    <w:rsid w:val="006A73A8"/>
    <w:rsid w:val="006B5546"/>
    <w:rsid w:val="006C3882"/>
    <w:rsid w:val="006D3D9B"/>
    <w:rsid w:val="006D6E12"/>
    <w:rsid w:val="006E0A20"/>
    <w:rsid w:val="00705BB5"/>
    <w:rsid w:val="00705D3A"/>
    <w:rsid w:val="00712A72"/>
    <w:rsid w:val="007144AC"/>
    <w:rsid w:val="007177B9"/>
    <w:rsid w:val="007337A3"/>
    <w:rsid w:val="00742491"/>
    <w:rsid w:val="00747238"/>
    <w:rsid w:val="00747CD9"/>
    <w:rsid w:val="00747D74"/>
    <w:rsid w:val="007524EB"/>
    <w:rsid w:val="00756562"/>
    <w:rsid w:val="007624B0"/>
    <w:rsid w:val="0078095B"/>
    <w:rsid w:val="00785200"/>
    <w:rsid w:val="007B1385"/>
    <w:rsid w:val="007C2491"/>
    <w:rsid w:val="007C29D6"/>
    <w:rsid w:val="007C3DCD"/>
    <w:rsid w:val="007C6836"/>
    <w:rsid w:val="007C74AA"/>
    <w:rsid w:val="007D01E5"/>
    <w:rsid w:val="007E7015"/>
    <w:rsid w:val="007F7545"/>
    <w:rsid w:val="00803827"/>
    <w:rsid w:val="008258DC"/>
    <w:rsid w:val="00833E20"/>
    <w:rsid w:val="00845659"/>
    <w:rsid w:val="00845B81"/>
    <w:rsid w:val="00856460"/>
    <w:rsid w:val="00856CFA"/>
    <w:rsid w:val="00857489"/>
    <w:rsid w:val="00860B5A"/>
    <w:rsid w:val="008711C8"/>
    <w:rsid w:val="00876A70"/>
    <w:rsid w:val="00881AE9"/>
    <w:rsid w:val="008B56D5"/>
    <w:rsid w:val="008C084B"/>
    <w:rsid w:val="008C0D73"/>
    <w:rsid w:val="008C5A48"/>
    <w:rsid w:val="008D101B"/>
    <w:rsid w:val="008D3880"/>
    <w:rsid w:val="008D6D62"/>
    <w:rsid w:val="00913757"/>
    <w:rsid w:val="00924616"/>
    <w:rsid w:val="00937590"/>
    <w:rsid w:val="00942348"/>
    <w:rsid w:val="0095201D"/>
    <w:rsid w:val="00956C32"/>
    <w:rsid w:val="00964F78"/>
    <w:rsid w:val="009672DB"/>
    <w:rsid w:val="00991A89"/>
    <w:rsid w:val="00997BFF"/>
    <w:rsid w:val="009A5A5B"/>
    <w:rsid w:val="009B6AB4"/>
    <w:rsid w:val="009B6CEF"/>
    <w:rsid w:val="009F2962"/>
    <w:rsid w:val="009F2DB0"/>
    <w:rsid w:val="009F35F8"/>
    <w:rsid w:val="00A0251D"/>
    <w:rsid w:val="00A048DE"/>
    <w:rsid w:val="00A16DAC"/>
    <w:rsid w:val="00A237CE"/>
    <w:rsid w:val="00A3088F"/>
    <w:rsid w:val="00A40B28"/>
    <w:rsid w:val="00A43FC5"/>
    <w:rsid w:val="00A50EE7"/>
    <w:rsid w:val="00A62493"/>
    <w:rsid w:val="00A66BDA"/>
    <w:rsid w:val="00A7701E"/>
    <w:rsid w:val="00A97DB4"/>
    <w:rsid w:val="00AA3AC6"/>
    <w:rsid w:val="00AE6BD1"/>
    <w:rsid w:val="00AF09F8"/>
    <w:rsid w:val="00B25624"/>
    <w:rsid w:val="00B315D5"/>
    <w:rsid w:val="00B3221F"/>
    <w:rsid w:val="00B338A3"/>
    <w:rsid w:val="00B35354"/>
    <w:rsid w:val="00B42232"/>
    <w:rsid w:val="00B51811"/>
    <w:rsid w:val="00B576B7"/>
    <w:rsid w:val="00B70B6C"/>
    <w:rsid w:val="00B73498"/>
    <w:rsid w:val="00B73982"/>
    <w:rsid w:val="00B9373D"/>
    <w:rsid w:val="00BA5E16"/>
    <w:rsid w:val="00BB0619"/>
    <w:rsid w:val="00C07BE6"/>
    <w:rsid w:val="00C166CE"/>
    <w:rsid w:val="00C24FCD"/>
    <w:rsid w:val="00C719BA"/>
    <w:rsid w:val="00C774C5"/>
    <w:rsid w:val="00C80ECD"/>
    <w:rsid w:val="00C94981"/>
    <w:rsid w:val="00C97D71"/>
    <w:rsid w:val="00CA3DEE"/>
    <w:rsid w:val="00CA55DA"/>
    <w:rsid w:val="00CB00C6"/>
    <w:rsid w:val="00CB2167"/>
    <w:rsid w:val="00CB5C2A"/>
    <w:rsid w:val="00CD6744"/>
    <w:rsid w:val="00CF77B7"/>
    <w:rsid w:val="00D157C2"/>
    <w:rsid w:val="00D45C04"/>
    <w:rsid w:val="00D54F99"/>
    <w:rsid w:val="00D6412D"/>
    <w:rsid w:val="00D7057E"/>
    <w:rsid w:val="00D91103"/>
    <w:rsid w:val="00DA1F7D"/>
    <w:rsid w:val="00DA6B9E"/>
    <w:rsid w:val="00DA74BB"/>
    <w:rsid w:val="00DC00C0"/>
    <w:rsid w:val="00DC2329"/>
    <w:rsid w:val="00DC5DFF"/>
    <w:rsid w:val="00DE266D"/>
    <w:rsid w:val="00DF0E44"/>
    <w:rsid w:val="00E049FF"/>
    <w:rsid w:val="00E06114"/>
    <w:rsid w:val="00E207AE"/>
    <w:rsid w:val="00E21266"/>
    <w:rsid w:val="00E25C25"/>
    <w:rsid w:val="00E57E9D"/>
    <w:rsid w:val="00E65D2C"/>
    <w:rsid w:val="00E82663"/>
    <w:rsid w:val="00E90AE5"/>
    <w:rsid w:val="00EB0E1C"/>
    <w:rsid w:val="00ED2965"/>
    <w:rsid w:val="00ED7474"/>
    <w:rsid w:val="00EE0699"/>
    <w:rsid w:val="00EE2958"/>
    <w:rsid w:val="00EF35DC"/>
    <w:rsid w:val="00F01C62"/>
    <w:rsid w:val="00F04BC5"/>
    <w:rsid w:val="00F439D7"/>
    <w:rsid w:val="00F47DE8"/>
    <w:rsid w:val="00F703E7"/>
    <w:rsid w:val="00FA1CFD"/>
    <w:rsid w:val="00FA3732"/>
    <w:rsid w:val="00FB2C67"/>
    <w:rsid w:val="00FB7A04"/>
    <w:rsid w:val="00FC569E"/>
    <w:rsid w:val="00FC795F"/>
    <w:rsid w:val="00FD4078"/>
    <w:rsid w:val="00FD48EA"/>
    <w:rsid w:val="00FD6A87"/>
    <w:rsid w:val="00FF0CD2"/>
    <w:rsid w:val="00FF2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05A"/>
    <w:pPr>
      <w:spacing w:line="280" w:lineRule="atLeast"/>
    </w:pPr>
    <w:rPr>
      <w:rFonts w:ascii="Scala-Regular" w:hAnsi="Scala-Regular"/>
      <w:szCs w:val="24"/>
    </w:rPr>
  </w:style>
  <w:style w:type="paragraph" w:styleId="Rubrik1">
    <w:name w:val="heading 1"/>
    <w:basedOn w:val="Normal"/>
    <w:next w:val="Normal"/>
    <w:qFormat/>
    <w:rsid w:val="001658E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rsid w:val="001658E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qFormat/>
    <w:rsid w:val="001658E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5969DA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1658E1"/>
    <w:pPr>
      <w:tabs>
        <w:tab w:val="center" w:pos="4536"/>
        <w:tab w:val="right" w:pos="9072"/>
      </w:tabs>
      <w:spacing w:line="240" w:lineRule="atLeast"/>
      <w:jc w:val="center"/>
    </w:pPr>
    <w:rPr>
      <w:sz w:val="17"/>
    </w:rPr>
  </w:style>
  <w:style w:type="paragraph" w:customStyle="1" w:styleId="JFItalic">
    <w:name w:val="JF Italic"/>
    <w:basedOn w:val="Normal"/>
    <w:rsid w:val="001C06CD"/>
    <w:rPr>
      <w:rFonts w:ascii="Scala-Italic" w:hAnsi="Scala-Italic"/>
      <w:iCs/>
    </w:rPr>
  </w:style>
  <w:style w:type="paragraph" w:customStyle="1" w:styleId="JFNormal">
    <w:name w:val="JF Normal"/>
    <w:basedOn w:val="Normal"/>
    <w:rsid w:val="00FD6A87"/>
    <w:pPr>
      <w:spacing w:line="300" w:lineRule="atLeast"/>
    </w:pPr>
  </w:style>
  <w:style w:type="paragraph" w:styleId="Ballongtext">
    <w:name w:val="Balloon Text"/>
    <w:basedOn w:val="Normal"/>
    <w:link w:val="BallongtextChar"/>
    <w:rsid w:val="005E2A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5E2A27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rsid w:val="006A4DF3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rsid w:val="00536B8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05A"/>
    <w:pPr>
      <w:spacing w:line="280" w:lineRule="atLeast"/>
    </w:pPr>
    <w:rPr>
      <w:rFonts w:ascii="Scala-Regular" w:hAnsi="Scala-Regular"/>
      <w:szCs w:val="24"/>
    </w:rPr>
  </w:style>
  <w:style w:type="paragraph" w:styleId="Rubrik1">
    <w:name w:val="heading 1"/>
    <w:basedOn w:val="Normal"/>
    <w:next w:val="Normal"/>
    <w:qFormat/>
    <w:rsid w:val="001658E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rsid w:val="001658E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qFormat/>
    <w:rsid w:val="001658E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5969DA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1658E1"/>
    <w:pPr>
      <w:tabs>
        <w:tab w:val="center" w:pos="4536"/>
        <w:tab w:val="right" w:pos="9072"/>
      </w:tabs>
      <w:spacing w:line="240" w:lineRule="atLeast"/>
      <w:jc w:val="center"/>
    </w:pPr>
    <w:rPr>
      <w:sz w:val="17"/>
    </w:rPr>
  </w:style>
  <w:style w:type="paragraph" w:customStyle="1" w:styleId="JFItalic">
    <w:name w:val="JF Italic"/>
    <w:basedOn w:val="Normal"/>
    <w:rsid w:val="001C06CD"/>
    <w:rPr>
      <w:rFonts w:ascii="Scala-Italic" w:hAnsi="Scala-Italic"/>
      <w:iCs/>
    </w:rPr>
  </w:style>
  <w:style w:type="paragraph" w:customStyle="1" w:styleId="JFNormal">
    <w:name w:val="JF Normal"/>
    <w:basedOn w:val="Normal"/>
    <w:rsid w:val="00FD6A87"/>
    <w:pPr>
      <w:spacing w:line="300" w:lineRule="atLeast"/>
    </w:pPr>
  </w:style>
  <w:style w:type="paragraph" w:styleId="Ballongtext">
    <w:name w:val="Balloon Text"/>
    <w:basedOn w:val="Normal"/>
    <w:link w:val="BallongtextChar"/>
    <w:rsid w:val="005E2A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5E2A27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rsid w:val="006A4DF3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rsid w:val="00536B8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agersbocamping.se/bra-att-veta/hitta-hit-2098805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dmallar\Kontor\Syd_Kristinastad\SJF_SydKristianstad_brevmall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C2425-AACF-412A-9D6E-A94CD903F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SJF_SydKristianstad_brevmall</Template>
  <TotalTime>0</TotalTime>
  <Pages>2</Pages>
  <Words>379</Words>
  <Characters>2012</Characters>
  <Application>Microsoft Office Word</Application>
  <DocSecurity>0</DocSecurity>
  <Lines>16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Förnamn Efternamn</vt:lpstr>
      <vt:lpstr>Förnamn Efternamn</vt:lpstr>
    </vt:vector>
  </TitlesOfParts>
  <Company>A2 Produktion</Company>
  <LinksUpToDate>false</LinksUpToDate>
  <CharactersWithSpaces>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Förnamn Efternamn</dc:title>
  <dc:creator>Louise Gårdefalk</dc:creator>
  <cp:lastModifiedBy>bamsen</cp:lastModifiedBy>
  <cp:revision>2</cp:revision>
  <cp:lastPrinted>2017-09-20T07:36:00Z</cp:lastPrinted>
  <dcterms:created xsi:type="dcterms:W3CDTF">2018-08-22T14:36:00Z</dcterms:created>
  <dcterms:modified xsi:type="dcterms:W3CDTF">2018-08-22T14:36:00Z</dcterms:modified>
</cp:coreProperties>
</file>